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0AB7" w:rsidRPr="00C11FC8" w:rsidRDefault="001D0AB7" w:rsidP="00F90272">
      <w:pPr>
        <w:jc w:val="center"/>
        <w:rPr>
          <w:b/>
          <w:sz w:val="28"/>
          <w:szCs w:val="28"/>
        </w:rPr>
      </w:pPr>
      <w:r w:rsidRPr="00C11FC8">
        <w:rPr>
          <w:b/>
          <w:sz w:val="28"/>
          <w:szCs w:val="28"/>
        </w:rPr>
        <w:t>МИНИСТЕРСТВО ТРАНСПОРТА РОССИЙСКОЙ ФЕДЕРАЦИИ</w:t>
      </w:r>
      <w:r w:rsidRPr="00C11FC8">
        <w:rPr>
          <w:b/>
          <w:sz w:val="28"/>
          <w:szCs w:val="28"/>
        </w:rPr>
        <w:br/>
        <w:t>(МИНТРАНС РОССИИ)</w:t>
      </w:r>
    </w:p>
    <w:p w:rsidR="001D0AB7" w:rsidRPr="00C11FC8" w:rsidRDefault="001D0AB7" w:rsidP="00F90272">
      <w:pPr>
        <w:jc w:val="center"/>
        <w:rPr>
          <w:b/>
          <w:sz w:val="28"/>
          <w:szCs w:val="28"/>
        </w:rPr>
      </w:pPr>
    </w:p>
    <w:p w:rsidR="001D0AB7" w:rsidRDefault="001D0AB7" w:rsidP="00F90272">
      <w:pPr>
        <w:jc w:val="center"/>
        <w:rPr>
          <w:b/>
          <w:sz w:val="28"/>
          <w:szCs w:val="28"/>
        </w:rPr>
      </w:pPr>
      <w:r w:rsidRPr="00C11FC8">
        <w:rPr>
          <w:b/>
          <w:sz w:val="28"/>
          <w:szCs w:val="28"/>
        </w:rPr>
        <w:t>ПРИКАЗ</w:t>
      </w:r>
    </w:p>
    <w:p w:rsidR="001D0AB7" w:rsidRPr="00C11FC8" w:rsidRDefault="001D0AB7" w:rsidP="00F90272">
      <w:pPr>
        <w:jc w:val="center"/>
        <w:rPr>
          <w:b/>
          <w:sz w:val="28"/>
          <w:szCs w:val="28"/>
        </w:rPr>
      </w:pPr>
    </w:p>
    <w:p w:rsidR="001D0AB7" w:rsidRPr="00C11FC8" w:rsidRDefault="001D0AB7" w:rsidP="00F90272">
      <w:pPr>
        <w:jc w:val="center"/>
        <w:rPr>
          <w:b/>
          <w:sz w:val="28"/>
          <w:szCs w:val="28"/>
        </w:rPr>
      </w:pPr>
      <w:r w:rsidRPr="00C11FC8">
        <w:rPr>
          <w:b/>
          <w:sz w:val="28"/>
          <w:szCs w:val="28"/>
        </w:rPr>
        <w:t>от 13 февраля 2013 г.                                                      № 36</w:t>
      </w:r>
    </w:p>
    <w:p w:rsidR="001D0AB7" w:rsidRPr="00C11FC8" w:rsidRDefault="001D0AB7" w:rsidP="00F90272">
      <w:pPr>
        <w:jc w:val="right"/>
        <w:rPr>
          <w:b/>
        </w:rPr>
      </w:pPr>
      <w:r w:rsidRPr="00C11FC8">
        <w:t xml:space="preserve">(зарегистрирован в Минюсте России </w:t>
      </w:r>
      <w:r>
        <w:br/>
      </w:r>
      <w:r w:rsidRPr="00C11FC8">
        <w:t>7 марта 2013 г., регистрационный № 27574)</w:t>
      </w:r>
    </w:p>
    <w:p w:rsidR="001D0AB7" w:rsidRDefault="001D0AB7" w:rsidP="00F90272">
      <w:pPr>
        <w:jc w:val="center"/>
        <w:rPr>
          <w:b/>
          <w:sz w:val="28"/>
          <w:szCs w:val="28"/>
        </w:rPr>
      </w:pPr>
    </w:p>
    <w:p w:rsidR="001D0AB7" w:rsidRPr="0093565E" w:rsidRDefault="001D0AB7" w:rsidP="00F90272">
      <w:pPr>
        <w:jc w:val="center"/>
        <w:rPr>
          <w:b/>
          <w:sz w:val="28"/>
          <w:szCs w:val="28"/>
        </w:rPr>
      </w:pPr>
    </w:p>
    <w:p w:rsidR="001D0AB7" w:rsidRPr="0093565E" w:rsidRDefault="001D0AB7" w:rsidP="00F90272">
      <w:pPr>
        <w:jc w:val="center"/>
        <w:rPr>
          <w:b/>
          <w:sz w:val="28"/>
          <w:szCs w:val="28"/>
        </w:rPr>
      </w:pPr>
    </w:p>
    <w:p w:rsidR="001D0AB7" w:rsidRPr="0093565E" w:rsidRDefault="001D0AB7" w:rsidP="00F90272">
      <w:pPr>
        <w:jc w:val="center"/>
        <w:rPr>
          <w:b/>
          <w:sz w:val="28"/>
          <w:szCs w:val="28"/>
        </w:rPr>
      </w:pPr>
    </w:p>
    <w:p w:rsidR="001D0AB7" w:rsidRPr="0093565E" w:rsidRDefault="001D0AB7" w:rsidP="00F90272">
      <w:pPr>
        <w:jc w:val="center"/>
        <w:rPr>
          <w:b/>
          <w:sz w:val="28"/>
          <w:szCs w:val="28"/>
        </w:rPr>
      </w:pPr>
    </w:p>
    <w:p w:rsidR="001D0AB7" w:rsidRDefault="001D0AB7" w:rsidP="00F90272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требований к тахографам,</w:t>
      </w:r>
      <w:r>
        <w:rPr>
          <w:b/>
          <w:sz w:val="28"/>
          <w:szCs w:val="28"/>
        </w:rPr>
        <w:br/>
        <w:t>устанавливаемым на транспортные средства,</w:t>
      </w:r>
      <w:r>
        <w:rPr>
          <w:b/>
          <w:sz w:val="28"/>
          <w:szCs w:val="28"/>
        </w:rPr>
        <w:br/>
        <w:t>категорий и видов транспортных средств, оснащаемых тахографами,</w:t>
      </w:r>
      <w:r>
        <w:rPr>
          <w:b/>
          <w:sz w:val="28"/>
          <w:szCs w:val="28"/>
        </w:rPr>
        <w:br/>
        <w:t xml:space="preserve">правил использования, обслуживания и контроля работы </w:t>
      </w:r>
      <w:r w:rsidRPr="00F5605B">
        <w:rPr>
          <w:b/>
          <w:sz w:val="28"/>
          <w:szCs w:val="28"/>
        </w:rPr>
        <w:t>тахограф</w:t>
      </w:r>
      <w:r>
        <w:rPr>
          <w:b/>
          <w:sz w:val="28"/>
          <w:szCs w:val="28"/>
        </w:rPr>
        <w:t>ов</w:t>
      </w:r>
      <w:r w:rsidRPr="00F5605B">
        <w:rPr>
          <w:b/>
          <w:sz w:val="28"/>
          <w:szCs w:val="28"/>
        </w:rPr>
        <w:t>, установленн</w:t>
      </w:r>
      <w:r>
        <w:rPr>
          <w:b/>
          <w:sz w:val="28"/>
          <w:szCs w:val="28"/>
        </w:rPr>
        <w:t>ых</w:t>
      </w:r>
      <w:r w:rsidRPr="00F5605B">
        <w:rPr>
          <w:b/>
          <w:sz w:val="28"/>
          <w:szCs w:val="28"/>
        </w:rPr>
        <w:t xml:space="preserve"> на транспортн</w:t>
      </w:r>
      <w:r>
        <w:rPr>
          <w:b/>
          <w:sz w:val="28"/>
          <w:szCs w:val="28"/>
        </w:rPr>
        <w:t>ые</w:t>
      </w:r>
      <w:r w:rsidRPr="00F5605B">
        <w:rPr>
          <w:b/>
          <w:sz w:val="28"/>
          <w:szCs w:val="28"/>
        </w:rPr>
        <w:t xml:space="preserve"> средств</w:t>
      </w:r>
      <w:r>
        <w:rPr>
          <w:b/>
          <w:sz w:val="28"/>
          <w:szCs w:val="28"/>
        </w:rPr>
        <w:t>а</w:t>
      </w:r>
    </w:p>
    <w:p w:rsidR="001D0AB7" w:rsidRPr="00CF418D" w:rsidRDefault="001D0AB7" w:rsidP="00F90272">
      <w:pPr>
        <w:spacing w:line="216" w:lineRule="auto"/>
        <w:ind w:firstLine="709"/>
        <w:jc w:val="both"/>
        <w:rPr>
          <w:sz w:val="28"/>
          <w:szCs w:val="28"/>
        </w:rPr>
      </w:pPr>
    </w:p>
    <w:p w:rsidR="001D0AB7" w:rsidRPr="00CF418D" w:rsidRDefault="001D0AB7" w:rsidP="00F90272">
      <w:pPr>
        <w:spacing w:line="216" w:lineRule="auto"/>
        <w:ind w:firstLine="709"/>
        <w:jc w:val="both"/>
        <w:rPr>
          <w:sz w:val="28"/>
          <w:szCs w:val="28"/>
        </w:rPr>
      </w:pPr>
    </w:p>
    <w:p w:rsidR="001D0AB7" w:rsidRDefault="001D0AB7" w:rsidP="00F90272">
      <w:pPr>
        <w:pStyle w:val="BodyText"/>
        <w:spacing w:line="216" w:lineRule="auto"/>
        <w:ind w:firstLine="708"/>
        <w:rPr>
          <w:szCs w:val="28"/>
        </w:rPr>
      </w:pPr>
      <w:r>
        <w:rPr>
          <w:szCs w:val="28"/>
        </w:rPr>
        <w:t>Во исполнение постановления Правительства Российской Федерации</w:t>
      </w:r>
      <w:r w:rsidRPr="00CF418D">
        <w:rPr>
          <w:szCs w:val="28"/>
        </w:rPr>
        <w:br/>
      </w:r>
      <w:r>
        <w:rPr>
          <w:szCs w:val="28"/>
        </w:rPr>
        <w:t>от 23 ноября 2012 г. № </w:t>
      </w:r>
      <w:r w:rsidRPr="007E1A1C">
        <w:rPr>
          <w:szCs w:val="28"/>
        </w:rPr>
        <w:t>1213</w:t>
      </w:r>
      <w:r>
        <w:rPr>
          <w:szCs w:val="28"/>
        </w:rPr>
        <w:t xml:space="preserve"> «О требованиях к тахографам, категориях и видах оснащаемых ими транспортных средств, порядке оснащения транспортных средств тахографами, правил их использования, обслуживания и контроля их работы» (</w:t>
      </w:r>
      <w:r w:rsidRPr="00F27EDC">
        <w:rPr>
          <w:szCs w:val="28"/>
        </w:rPr>
        <w:t>Собрание законодательства Р</w:t>
      </w:r>
      <w:r>
        <w:rPr>
          <w:szCs w:val="28"/>
        </w:rPr>
        <w:t xml:space="preserve">оссийский </w:t>
      </w:r>
      <w:r w:rsidRPr="00F27EDC">
        <w:rPr>
          <w:szCs w:val="28"/>
        </w:rPr>
        <w:t>Ф</w:t>
      </w:r>
      <w:r>
        <w:rPr>
          <w:szCs w:val="28"/>
        </w:rPr>
        <w:t>едерации</w:t>
      </w:r>
      <w:r w:rsidRPr="00F27EDC">
        <w:rPr>
          <w:szCs w:val="28"/>
        </w:rPr>
        <w:t xml:space="preserve">, 2012, </w:t>
      </w:r>
      <w:r>
        <w:rPr>
          <w:szCs w:val="28"/>
        </w:rPr>
        <w:t>№ </w:t>
      </w:r>
      <w:r w:rsidRPr="00F27EDC">
        <w:rPr>
          <w:szCs w:val="28"/>
        </w:rPr>
        <w:t>48, ст.</w:t>
      </w:r>
      <w:r>
        <w:rPr>
          <w:szCs w:val="28"/>
        </w:rPr>
        <w:t> </w:t>
      </w:r>
      <w:r w:rsidRPr="00F27EDC">
        <w:rPr>
          <w:szCs w:val="28"/>
        </w:rPr>
        <w:t>6714</w:t>
      </w:r>
      <w:r>
        <w:rPr>
          <w:szCs w:val="28"/>
        </w:rPr>
        <w:t xml:space="preserve">) </w:t>
      </w:r>
      <w:r w:rsidRPr="001D5A8A">
        <w:rPr>
          <w:spacing w:val="60"/>
          <w:kern w:val="28"/>
          <w:szCs w:val="28"/>
        </w:rPr>
        <w:t>приказыва</w:t>
      </w:r>
      <w:r w:rsidRPr="001D5A8A">
        <w:rPr>
          <w:kern w:val="28"/>
          <w:szCs w:val="28"/>
        </w:rPr>
        <w:t>ю:</w:t>
      </w:r>
    </w:p>
    <w:p w:rsidR="001D0AB7" w:rsidRPr="001D5A8A" w:rsidRDefault="001D0AB7" w:rsidP="00F90272">
      <w:pPr>
        <w:pStyle w:val="BodyText"/>
        <w:spacing w:line="216" w:lineRule="auto"/>
        <w:rPr>
          <w:szCs w:val="28"/>
        </w:rPr>
      </w:pPr>
    </w:p>
    <w:p w:rsidR="001D0AB7" w:rsidRPr="001D5A8A" w:rsidRDefault="001D0AB7" w:rsidP="00F90272">
      <w:pPr>
        <w:pStyle w:val="BodyText"/>
        <w:spacing w:line="216" w:lineRule="auto"/>
        <w:rPr>
          <w:szCs w:val="28"/>
        </w:rPr>
      </w:pPr>
    </w:p>
    <w:p w:rsidR="001D0AB7" w:rsidRDefault="001D0AB7" w:rsidP="00F90272">
      <w:pPr>
        <w:pStyle w:val="BodyText"/>
        <w:spacing w:line="216" w:lineRule="auto"/>
        <w:ind w:firstLine="708"/>
        <w:rPr>
          <w:szCs w:val="28"/>
        </w:rPr>
      </w:pPr>
      <w:r>
        <w:rPr>
          <w:szCs w:val="28"/>
        </w:rPr>
        <w:t>1. Утвердить:</w:t>
      </w:r>
    </w:p>
    <w:p w:rsidR="001D0AB7" w:rsidRDefault="001D0AB7" w:rsidP="00F90272">
      <w:pPr>
        <w:pStyle w:val="BodyText"/>
        <w:spacing w:line="216" w:lineRule="auto"/>
        <w:ind w:firstLine="708"/>
        <w:rPr>
          <w:szCs w:val="28"/>
        </w:rPr>
      </w:pPr>
      <w:r>
        <w:rPr>
          <w:szCs w:val="28"/>
        </w:rPr>
        <w:t>Требования к тахографам, устанавливаемым на транспортные средства (приложение № 1 к настоящему приказу);</w:t>
      </w:r>
    </w:p>
    <w:p w:rsidR="001D0AB7" w:rsidRDefault="001D0AB7" w:rsidP="00F90272">
      <w:pPr>
        <w:pStyle w:val="BodyText"/>
        <w:spacing w:line="216" w:lineRule="auto"/>
        <w:ind w:firstLine="708"/>
        <w:rPr>
          <w:szCs w:val="28"/>
        </w:rPr>
      </w:pPr>
      <w:r>
        <w:rPr>
          <w:szCs w:val="28"/>
        </w:rPr>
        <w:t>К</w:t>
      </w:r>
      <w:r w:rsidRPr="004D5278">
        <w:rPr>
          <w:szCs w:val="28"/>
        </w:rPr>
        <w:t>атегории и виды транспортных средств, оснащаемых тахографами</w:t>
      </w:r>
      <w:r>
        <w:rPr>
          <w:szCs w:val="28"/>
        </w:rPr>
        <w:t xml:space="preserve"> (приложение № 2 к настоящему приказу);</w:t>
      </w:r>
    </w:p>
    <w:p w:rsidR="001D0AB7" w:rsidRDefault="001D0AB7" w:rsidP="00F90272">
      <w:pPr>
        <w:pStyle w:val="BodyText"/>
        <w:spacing w:line="216" w:lineRule="auto"/>
        <w:ind w:firstLine="708"/>
        <w:rPr>
          <w:szCs w:val="28"/>
        </w:rPr>
      </w:pPr>
      <w:r>
        <w:rPr>
          <w:szCs w:val="28"/>
        </w:rPr>
        <w:t>Правила использования тахографов, установленных на транспортные средства (приложение № 3 к настоящему приказу);</w:t>
      </w:r>
    </w:p>
    <w:p w:rsidR="001D0AB7" w:rsidRDefault="001D0AB7" w:rsidP="00F90272">
      <w:pPr>
        <w:pStyle w:val="BodyText"/>
        <w:spacing w:line="216" w:lineRule="auto"/>
        <w:ind w:firstLine="708"/>
        <w:rPr>
          <w:szCs w:val="28"/>
        </w:rPr>
      </w:pPr>
      <w:r>
        <w:rPr>
          <w:szCs w:val="28"/>
        </w:rPr>
        <w:t>Правила обслуживания тахографов, установленных на транспортные средства (приложение № 4 к настоящему приказу);</w:t>
      </w:r>
    </w:p>
    <w:p w:rsidR="001D0AB7" w:rsidRDefault="001D0AB7" w:rsidP="00F90272">
      <w:pPr>
        <w:pStyle w:val="BodyText"/>
        <w:spacing w:line="216" w:lineRule="auto"/>
        <w:ind w:firstLine="708"/>
        <w:rPr>
          <w:szCs w:val="28"/>
        </w:rPr>
      </w:pPr>
      <w:r>
        <w:rPr>
          <w:szCs w:val="28"/>
        </w:rPr>
        <w:t>Правила контроля работы тахографов, установленных на транспортные средства (приложение № 5 к настоящему приказу).</w:t>
      </w:r>
    </w:p>
    <w:p w:rsidR="001D0AB7" w:rsidRDefault="001D0AB7" w:rsidP="00F90272">
      <w:pPr>
        <w:pStyle w:val="BodyText"/>
        <w:spacing w:line="216" w:lineRule="auto"/>
        <w:ind w:firstLine="708"/>
        <w:rPr>
          <w:kern w:val="0"/>
          <w:lang w:eastAsia="ru-RU"/>
        </w:rPr>
      </w:pPr>
      <w:r>
        <w:rPr>
          <w:kern w:val="0"/>
          <w:szCs w:val="28"/>
          <w:lang w:eastAsia="ru-RU"/>
        </w:rPr>
        <w:t>2.</w:t>
      </w:r>
      <w:r>
        <w:rPr>
          <w:szCs w:val="28"/>
        </w:rPr>
        <w:t> Установить</w:t>
      </w:r>
      <w:r>
        <w:rPr>
          <w:kern w:val="0"/>
          <w:szCs w:val="28"/>
          <w:lang w:eastAsia="ru-RU"/>
        </w:rPr>
        <w:t xml:space="preserve">, что использование технических </w:t>
      </w:r>
      <w:r>
        <w:rPr>
          <w:kern w:val="0"/>
          <w:lang w:eastAsia="ru-RU"/>
        </w:rPr>
        <w:t>средств контроля</w:t>
      </w:r>
      <w:r w:rsidRPr="00CF418D">
        <w:rPr>
          <w:kern w:val="0"/>
          <w:lang w:eastAsia="ru-RU"/>
        </w:rPr>
        <w:br/>
      </w:r>
      <w:r>
        <w:rPr>
          <w:kern w:val="0"/>
          <w:lang w:eastAsia="ru-RU"/>
        </w:rPr>
        <w:t>за соблюдением водителями режимов движения, труда и отдыха, установленных</w:t>
      </w:r>
      <w:r w:rsidRPr="00CF418D">
        <w:rPr>
          <w:kern w:val="0"/>
          <w:lang w:eastAsia="ru-RU"/>
        </w:rPr>
        <w:br/>
      </w:r>
      <w:r>
        <w:rPr>
          <w:kern w:val="0"/>
          <w:lang w:eastAsia="ru-RU"/>
        </w:rPr>
        <w:t>на транспортные средства до 1 апреля 2013</w:t>
      </w:r>
      <w:r>
        <w:rPr>
          <w:szCs w:val="28"/>
        </w:rPr>
        <w:t> </w:t>
      </w:r>
      <w:r>
        <w:rPr>
          <w:kern w:val="0"/>
          <w:lang w:eastAsia="ru-RU"/>
        </w:rPr>
        <w:t>г., допускается</w:t>
      </w:r>
      <w:r w:rsidRPr="00CF418D">
        <w:rPr>
          <w:kern w:val="0"/>
          <w:lang w:eastAsia="ru-RU"/>
        </w:rPr>
        <w:t xml:space="preserve"> </w:t>
      </w:r>
      <w:r>
        <w:rPr>
          <w:kern w:val="0"/>
          <w:lang w:eastAsia="ru-RU"/>
        </w:rPr>
        <w:t>до даты очередной калибровки (проверки) указанных технических средств,</w:t>
      </w:r>
      <w:r w:rsidRPr="00CF418D">
        <w:rPr>
          <w:kern w:val="0"/>
          <w:lang w:eastAsia="ru-RU"/>
        </w:rPr>
        <w:t xml:space="preserve"> </w:t>
      </w:r>
      <w:r>
        <w:rPr>
          <w:kern w:val="0"/>
          <w:lang w:eastAsia="ru-RU"/>
        </w:rPr>
        <w:t>но не позднее</w:t>
      </w:r>
      <w:r w:rsidRPr="00CF418D">
        <w:rPr>
          <w:kern w:val="0"/>
          <w:lang w:eastAsia="ru-RU"/>
        </w:rPr>
        <w:br/>
      </w:r>
      <w:r>
        <w:rPr>
          <w:kern w:val="0"/>
          <w:lang w:eastAsia="ru-RU"/>
        </w:rPr>
        <w:t>1 апреля 2015</w:t>
      </w:r>
      <w:r>
        <w:rPr>
          <w:szCs w:val="28"/>
        </w:rPr>
        <w:t> </w:t>
      </w:r>
      <w:r>
        <w:rPr>
          <w:kern w:val="0"/>
          <w:lang w:eastAsia="ru-RU"/>
        </w:rPr>
        <w:t>г.</w:t>
      </w:r>
    </w:p>
    <w:p w:rsidR="001D0AB7" w:rsidRDefault="001D0AB7" w:rsidP="00F90272">
      <w:pPr>
        <w:pStyle w:val="BodyText"/>
        <w:spacing w:line="216" w:lineRule="auto"/>
        <w:ind w:firstLine="708"/>
        <w:rPr>
          <w:szCs w:val="28"/>
        </w:rPr>
      </w:pPr>
      <w:r>
        <w:rPr>
          <w:kern w:val="0"/>
          <w:lang w:eastAsia="ru-RU"/>
        </w:rPr>
        <w:t>3.</w:t>
      </w:r>
      <w:r>
        <w:rPr>
          <w:szCs w:val="28"/>
        </w:rPr>
        <w:t> Настоящий приказ вступает в силу с 1 апреля 201</w:t>
      </w:r>
      <w:r w:rsidRPr="007E1A1C">
        <w:rPr>
          <w:szCs w:val="28"/>
        </w:rPr>
        <w:t>3</w:t>
      </w:r>
      <w:r>
        <w:rPr>
          <w:szCs w:val="28"/>
        </w:rPr>
        <w:t> г.</w:t>
      </w:r>
    </w:p>
    <w:p w:rsidR="001D0AB7" w:rsidRDefault="001D0AB7" w:rsidP="00F90272">
      <w:pPr>
        <w:pStyle w:val="BodyText"/>
        <w:spacing w:line="216" w:lineRule="auto"/>
        <w:rPr>
          <w:szCs w:val="28"/>
        </w:rPr>
      </w:pPr>
    </w:p>
    <w:p w:rsidR="001D0AB7" w:rsidRDefault="001D0AB7" w:rsidP="00F90272">
      <w:pPr>
        <w:pStyle w:val="BodyText"/>
        <w:spacing w:line="216" w:lineRule="auto"/>
        <w:rPr>
          <w:szCs w:val="28"/>
        </w:rPr>
      </w:pPr>
    </w:p>
    <w:p w:rsidR="001D0AB7" w:rsidRDefault="001D0AB7" w:rsidP="00F90272">
      <w:pPr>
        <w:pStyle w:val="BodyText"/>
        <w:tabs>
          <w:tab w:val="right" w:pos="10204"/>
        </w:tabs>
        <w:spacing w:line="216" w:lineRule="auto"/>
        <w:rPr>
          <w:szCs w:val="28"/>
        </w:rPr>
      </w:pPr>
      <w:r>
        <w:rPr>
          <w:szCs w:val="28"/>
        </w:rPr>
        <w:t>Министр</w:t>
      </w:r>
      <w:r w:rsidRPr="00F90272">
        <w:rPr>
          <w:szCs w:val="28"/>
        </w:rPr>
        <w:tab/>
      </w:r>
      <w:r>
        <w:rPr>
          <w:szCs w:val="28"/>
        </w:rPr>
        <w:t>М.Ю. Соколов</w:t>
      </w:r>
    </w:p>
    <w:p w:rsidR="001D0AB7" w:rsidRDefault="001D0AB7" w:rsidP="00F90272">
      <w:pPr>
        <w:rPr>
          <w:szCs w:val="28"/>
        </w:rPr>
      </w:pPr>
      <w:r>
        <w:rPr>
          <w:szCs w:val="28"/>
        </w:rPr>
        <w:br w:type="page"/>
      </w: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Статс-секретарь - заместитель Министра</w:t>
      </w:r>
      <w:r>
        <w:rPr>
          <w:szCs w:val="28"/>
        </w:rPr>
        <w:tab/>
        <w:t>С.А. Аристов</w:t>
      </w: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Заместитель Министра</w:t>
      </w:r>
      <w:r>
        <w:rPr>
          <w:szCs w:val="28"/>
        </w:rPr>
        <w:tab/>
        <w:t>Н.А. Асаул</w:t>
      </w: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Директор ДПО</w:t>
      </w:r>
      <w:r>
        <w:rPr>
          <w:szCs w:val="28"/>
        </w:rPr>
        <w:tab/>
        <w:t>А.А. Дружинин</w:t>
      </w: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Начальник отдела ДПО</w:t>
      </w:r>
      <w:r>
        <w:rPr>
          <w:szCs w:val="28"/>
        </w:rPr>
        <w:tab/>
        <w:t>В.В. Фадеев</w:t>
      </w: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Директор ДПР</w:t>
      </w:r>
      <w:r>
        <w:rPr>
          <w:szCs w:val="28"/>
        </w:rPr>
        <w:tab/>
        <w:t>А.К. Семёнов</w:t>
      </w: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Заместитель директора ДПР -</w:t>
      </w: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начальник отдела по развитию и внедрению</w:t>
      </w: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системы ГЛОНАСС</w:t>
      </w:r>
      <w:r>
        <w:rPr>
          <w:szCs w:val="28"/>
        </w:rPr>
        <w:tab/>
        <w:t>Г.А. Ларионов</w:t>
      </w: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Директор ДГТ</w:t>
      </w:r>
      <w:r>
        <w:rPr>
          <w:szCs w:val="28"/>
        </w:rPr>
        <w:tab/>
        <w:t>Л.М. Липсиц</w:t>
      </w: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Заместитель директора ДГТ</w:t>
      </w:r>
      <w:r>
        <w:rPr>
          <w:szCs w:val="28"/>
        </w:rPr>
        <w:tab/>
        <w:t>Ш.У. Гаджимурадов</w:t>
      </w:r>
    </w:p>
    <w:p w:rsidR="001D0AB7" w:rsidRPr="00F90272" w:rsidRDefault="001D0AB7" w:rsidP="00F90272">
      <w:pPr>
        <w:tabs>
          <w:tab w:val="right" w:pos="10200"/>
        </w:tabs>
        <w:rPr>
          <w:szCs w:val="28"/>
        </w:rPr>
      </w:pPr>
    </w:p>
    <w:p w:rsidR="001D0AB7" w:rsidRPr="00F90272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Заместитель директора ДГТ</w:t>
      </w:r>
      <w:r>
        <w:rPr>
          <w:szCs w:val="28"/>
        </w:rPr>
        <w:tab/>
        <w:t>И.А. Синёва</w:t>
      </w:r>
    </w:p>
    <w:p w:rsidR="001D0AB7" w:rsidRPr="001652A5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rPr>
          <w:szCs w:val="28"/>
        </w:rPr>
      </w:pPr>
      <w:r>
        <w:rPr>
          <w:szCs w:val="28"/>
        </w:rPr>
        <w:t>Начальник отдела</w:t>
      </w:r>
    </w:p>
    <w:p w:rsidR="001D0AB7" w:rsidRDefault="001D0AB7" w:rsidP="00F90272">
      <w:pPr>
        <w:tabs>
          <w:tab w:val="right" w:pos="10200"/>
        </w:tabs>
      </w:pPr>
      <w:r>
        <w:t>технической политики ДГТ</w:t>
      </w:r>
      <w:r>
        <w:tab/>
        <w:t>В.И. Котляренко</w:t>
      </w:r>
    </w:p>
    <w:p w:rsidR="001D0AB7" w:rsidRPr="00F90272" w:rsidRDefault="001D0AB7" w:rsidP="00F90272">
      <w:pPr>
        <w:tabs>
          <w:tab w:val="right" w:pos="10200"/>
        </w:tabs>
        <w:rPr>
          <w:szCs w:val="28"/>
        </w:rPr>
      </w:pPr>
    </w:p>
    <w:p w:rsidR="001D0AB7" w:rsidRPr="00F51F09" w:rsidRDefault="001D0AB7" w:rsidP="00F90272">
      <w:pPr>
        <w:tabs>
          <w:tab w:val="right" w:pos="10200"/>
        </w:tabs>
        <w:rPr>
          <w:szCs w:val="28"/>
        </w:rPr>
      </w:pPr>
      <w:r w:rsidRPr="00F51F09">
        <w:rPr>
          <w:szCs w:val="28"/>
        </w:rPr>
        <w:t>Заместитель начальника отдела</w:t>
      </w:r>
    </w:p>
    <w:p w:rsidR="001D0AB7" w:rsidRPr="00F51F09" w:rsidRDefault="001D0AB7" w:rsidP="00F90272">
      <w:pPr>
        <w:tabs>
          <w:tab w:val="right" w:pos="10200"/>
        </w:tabs>
      </w:pPr>
      <w:r w:rsidRPr="00F51F09">
        <w:t>технической политики ДГТ</w:t>
      </w:r>
      <w:r w:rsidRPr="00F51F09">
        <w:tab/>
        <w:t>А.Б. Сёмин</w:t>
      </w:r>
    </w:p>
    <w:p w:rsidR="001D0AB7" w:rsidRPr="00F90272" w:rsidRDefault="001D0AB7" w:rsidP="00F90272">
      <w:pPr>
        <w:tabs>
          <w:tab w:val="right" w:pos="10200"/>
        </w:tabs>
        <w:rPr>
          <w:szCs w:val="28"/>
        </w:rPr>
      </w:pPr>
    </w:p>
    <w:p w:rsidR="001D0AB7" w:rsidRDefault="001D0AB7" w:rsidP="00F90272">
      <w:pPr>
        <w:tabs>
          <w:tab w:val="right" w:pos="10200"/>
        </w:tabs>
        <w:spacing w:before="120"/>
        <w:rPr>
          <w:szCs w:val="28"/>
        </w:rPr>
      </w:pPr>
      <w:r>
        <w:rPr>
          <w:szCs w:val="28"/>
        </w:rPr>
        <w:t>Заместитель директора АД</w:t>
      </w:r>
    </w:p>
    <w:p w:rsidR="001D0AB7" w:rsidRDefault="001D0AB7" w:rsidP="00F90272">
      <w:pPr>
        <w:tabs>
          <w:tab w:val="right" w:pos="10200"/>
        </w:tabs>
      </w:pPr>
      <w:r>
        <w:rPr>
          <w:szCs w:val="28"/>
        </w:rPr>
        <w:t>«___» ____________ 2012 г.</w:t>
      </w:r>
      <w:r>
        <w:rPr>
          <w:szCs w:val="28"/>
        </w:rPr>
        <w:tab/>
        <w:t>С.А. Липатов</w:t>
      </w:r>
    </w:p>
    <w:p w:rsidR="001D0AB7" w:rsidRPr="00D004EA" w:rsidRDefault="001D0AB7" w:rsidP="00503B30">
      <w:pPr>
        <w:suppressAutoHyphens w:val="0"/>
        <w:spacing w:line="230" w:lineRule="auto"/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ПРИЛОЖЕНИЕ № 1</w:t>
      </w:r>
    </w:p>
    <w:p w:rsidR="001D0AB7" w:rsidRPr="00D004EA" w:rsidRDefault="001D0AB7" w:rsidP="00503B30">
      <w:pPr>
        <w:suppressAutoHyphens w:val="0"/>
        <w:spacing w:line="230" w:lineRule="auto"/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УТВЕРЖДЕНЫ</w:t>
      </w:r>
    </w:p>
    <w:p w:rsidR="001D0AB7" w:rsidRPr="00D004EA" w:rsidRDefault="001D0AB7" w:rsidP="00503B30">
      <w:pPr>
        <w:suppressAutoHyphens w:val="0"/>
        <w:spacing w:line="230" w:lineRule="auto"/>
        <w:ind w:left="6663"/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приказом Минтранса России</w:t>
      </w:r>
    </w:p>
    <w:p w:rsidR="001D0AB7" w:rsidRPr="00D004EA" w:rsidRDefault="001D0AB7" w:rsidP="00503B30">
      <w:pPr>
        <w:suppressAutoHyphens w:val="0"/>
        <w:spacing w:line="230" w:lineRule="auto"/>
        <w:ind w:left="6663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13 февраля 2013 г. № 36</w:t>
      </w:r>
    </w:p>
    <w:p w:rsidR="001D0AB7" w:rsidRPr="00D004EA" w:rsidRDefault="001D0AB7" w:rsidP="00503B30">
      <w:pPr>
        <w:suppressAutoHyphens w:val="0"/>
        <w:spacing w:line="230" w:lineRule="auto"/>
        <w:jc w:val="center"/>
        <w:rPr>
          <w:bCs/>
          <w:kern w:val="0"/>
          <w:sz w:val="28"/>
          <w:szCs w:val="28"/>
        </w:rPr>
      </w:pPr>
    </w:p>
    <w:p w:rsidR="001D0AB7" w:rsidRPr="00D004EA" w:rsidRDefault="001D0AB7" w:rsidP="00503B30">
      <w:pPr>
        <w:suppressAutoHyphens w:val="0"/>
        <w:spacing w:line="230" w:lineRule="auto"/>
        <w:jc w:val="center"/>
        <w:rPr>
          <w:bCs/>
          <w:kern w:val="0"/>
          <w:sz w:val="28"/>
          <w:szCs w:val="28"/>
        </w:rPr>
      </w:pPr>
      <w:bookmarkStart w:id="0" w:name="_GoBack"/>
      <w:bookmarkEnd w:id="0"/>
    </w:p>
    <w:p w:rsidR="001D0AB7" w:rsidRPr="00D004EA" w:rsidRDefault="001D0AB7" w:rsidP="00503B30">
      <w:pPr>
        <w:suppressAutoHyphens w:val="0"/>
        <w:spacing w:line="230" w:lineRule="auto"/>
        <w:jc w:val="center"/>
        <w:rPr>
          <w:b/>
          <w:kern w:val="0"/>
          <w:sz w:val="28"/>
          <w:szCs w:val="28"/>
        </w:rPr>
      </w:pPr>
      <w:r w:rsidRPr="00D004EA">
        <w:rPr>
          <w:b/>
          <w:bCs/>
          <w:kern w:val="0"/>
          <w:sz w:val="28"/>
          <w:szCs w:val="28"/>
        </w:rPr>
        <w:t>ТРЕБОВАНИЯ</w:t>
      </w:r>
      <w:r w:rsidRPr="00D004EA">
        <w:rPr>
          <w:b/>
          <w:bCs/>
          <w:kern w:val="0"/>
          <w:sz w:val="28"/>
          <w:szCs w:val="28"/>
        </w:rPr>
        <w:br/>
      </w:r>
      <w:bookmarkStart w:id="1" w:name="sub_1"/>
      <w:r w:rsidRPr="00D004EA">
        <w:rPr>
          <w:b/>
          <w:kern w:val="0"/>
          <w:sz w:val="28"/>
          <w:szCs w:val="28"/>
        </w:rPr>
        <w:t xml:space="preserve">к </w:t>
      </w:r>
      <w:r w:rsidRPr="00D004EA">
        <w:rPr>
          <w:b/>
          <w:bCs/>
          <w:kern w:val="0"/>
          <w:sz w:val="28"/>
          <w:szCs w:val="28"/>
        </w:rPr>
        <w:t xml:space="preserve">тахографам, </w:t>
      </w:r>
      <w:r w:rsidRPr="00D004EA">
        <w:rPr>
          <w:b/>
          <w:kern w:val="0"/>
          <w:sz w:val="28"/>
          <w:szCs w:val="28"/>
        </w:rPr>
        <w:t>устанавливаемым на транспортные средства</w:t>
      </w:r>
    </w:p>
    <w:p w:rsidR="001D0AB7" w:rsidRPr="00D004EA" w:rsidRDefault="001D0AB7" w:rsidP="00503B30">
      <w:pPr>
        <w:suppressAutoHyphens w:val="0"/>
        <w:spacing w:line="230" w:lineRule="auto"/>
        <w:rPr>
          <w:kern w:val="0"/>
          <w:sz w:val="28"/>
          <w:szCs w:val="28"/>
        </w:rPr>
      </w:pPr>
    </w:p>
    <w:p w:rsidR="001D0AB7" w:rsidRPr="00D004EA" w:rsidRDefault="001D0AB7" w:rsidP="00503B30">
      <w:pPr>
        <w:suppressAutoHyphens w:val="0"/>
        <w:spacing w:line="230" w:lineRule="auto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  <w:lang w:val="en-US"/>
        </w:rPr>
        <w:t>I</w:t>
      </w:r>
      <w:r w:rsidRPr="00D004EA">
        <w:rPr>
          <w:b/>
          <w:kern w:val="0"/>
          <w:sz w:val="28"/>
          <w:szCs w:val="28"/>
        </w:rPr>
        <w:t>. Общие положения</w:t>
      </w:r>
    </w:p>
    <w:p w:rsidR="001D0AB7" w:rsidRPr="00D004EA" w:rsidRDefault="001D0AB7" w:rsidP="00503B30">
      <w:pPr>
        <w:suppressAutoHyphens w:val="0"/>
        <w:spacing w:line="230" w:lineRule="auto"/>
        <w:jc w:val="both"/>
        <w:rPr>
          <w:kern w:val="0"/>
          <w:sz w:val="28"/>
          <w:szCs w:val="28"/>
        </w:rPr>
      </w:pPr>
    </w:p>
    <w:bookmarkEnd w:id="1"/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1. Требования к тахографам, устанавливаемым на транспортные средства, (далее - Требования), разработаны с целью обеспечения тахографами непрерывной, некорректируемой регистрации информации о скорости и маршруте движения транспортных средств, о режиме труда и отдыха водителей транспортных средств.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2. В состав тахографа входит бортовое устройство и следующие внешние компоненты: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карты тахографа (далее - карты);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датчик движения;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антенна для приема сигналов глобальных навигационных спутниковых систем ГЛОНАСС и GPS (далее - ГНСС);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антенна для приема и передачи сигналов GSM/GPRS (в случае включения в состав бортового устройства связного модуля);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комплект монтажных частей для соединения компонентов тахографа и их установки на транспортном средстве.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3. Бортовое устройство имеет защищенный от вскрытия опломбированный корпус и содержит внутри него: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устройство обработки данных;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программное обеспечение для устройства обработки данных, записанное на электронные носители информации;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программно-аппаратное шифровальное (криптографическое) средство (далее - блок СКЗИ тахографа), реализующее алгоритмы криптографического преобразования информации и обеспечивающее: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аутентификацию;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регистрацию информации в некорректируемом виде в защищенной памяти (далее - защищенный архив блока СКЗИ тахографа);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хранение информации ограниченного доступа, используемой для </w:t>
      </w:r>
      <w:r w:rsidRPr="00D004EA">
        <w:rPr>
          <w:sz w:val="28"/>
          <w:szCs w:val="28"/>
        </w:rPr>
        <w:t>создания электронной подписи и проверки электронной подписи (далее - ключевой информации),</w:t>
      </w:r>
      <w:r w:rsidRPr="00D004EA">
        <w:rPr>
          <w:kern w:val="0"/>
          <w:sz w:val="28"/>
          <w:szCs w:val="28"/>
        </w:rPr>
        <w:t xml:space="preserve"> и аутентифицирующей информации;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преобразование сигналов ГНСС в данные о текущем времени и о координатах местоположения транспортного средства в некорректируемом виде;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strike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блок памяти бортового устройства для хранения данных, не требующих регистрации в некорректируемом виде;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связной модуль (необходимость включения связного модуля в состав бортового устройства определяется организацией-изготовителем тахографов);</w:t>
      </w:r>
    </w:p>
    <w:p w:rsidR="001D0AB7" w:rsidRPr="00D004EA" w:rsidRDefault="001D0AB7" w:rsidP="00503B30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датчики ускорения (необходимость установки определяется организацией-изготовителем тахографа);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два устройства ввода карт (считывающие устройства);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8) средство отображения информации (дисплей);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9) печатающее устройство;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10) кнопку</w:t>
      </w:r>
      <w:r w:rsidRPr="00D004EA">
        <w:rPr>
          <w:kern w:val="0"/>
          <w:sz w:val="28"/>
          <w:szCs w:val="28"/>
        </w:rPr>
        <w:t xml:space="preserve"> аварийной ситуации (в случае включения в состав бортового устройства связного модуля);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11) средства визуального и звукового предупреждения;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12) разъем для выполнения сервисных функций, загрузки (выгрузки) данных;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13) разъемы для подключения бортового устройства к транспортному средству;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14) разъем для подключения к бортовому устройству антенны для приема сигналов ГНСС;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15) разъем для подключения к бортовому устройству антенны для приема и передачи сигналов GSM/GPRS (в случае включения в состав бортового устройства связного модуля);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16) слот для SIM-карты (необходимость слота для SIM-карты в составе бортового устройства определяется организацией-изготовителем тахографов);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17) средства ввода информации в тахограф (клавиатура).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4. Типы карт тахографа: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карта водителя - обеспечивает идентификацию и аутентификацию водителя с использованием шифровальных (криптографических) средств, а также хранение данных о деятельности водителя;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карта контролера - обеспечивает идентификацию и аутентификацию контрольного органа и соответствующего сотрудника контрольного органа (владельца карты) с использованием шифровальных (криптографических) средств;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карта мастерской - обеспечивает идентификацию и аутентификацию держателя карты с использованием шифровальных (криптографических) средств;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4) карта предприятия - обеспечивает идентификацию и аутентификацию </w:t>
      </w:r>
      <w:r>
        <w:rPr>
          <w:kern w:val="0"/>
          <w:sz w:val="28"/>
          <w:szCs w:val="28"/>
        </w:rPr>
        <w:t xml:space="preserve">юридических лиц и индивидуальных предпринимателей, осуществляющих на территории Российской Федерации деятельность, связанную с эксплуатацией транспортных средств (далее – транспортные предприятия), </w:t>
      </w:r>
      <w:r w:rsidRPr="00D004EA">
        <w:rPr>
          <w:kern w:val="0"/>
          <w:sz w:val="28"/>
          <w:szCs w:val="28"/>
        </w:rPr>
        <w:t>с использованием шифровальных (криптографических) средств, установку блокировки (ограничения) доступа к данным тахографа и данным карт водителей.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5. Тахограф обеспечивает </w:t>
      </w:r>
      <w:r w:rsidRPr="00D004EA">
        <w:rPr>
          <w:spacing w:val="-2"/>
          <w:kern w:val="0"/>
          <w:sz w:val="28"/>
          <w:szCs w:val="28"/>
        </w:rPr>
        <w:t>целостность</w:t>
      </w:r>
      <w:r w:rsidRPr="00D004EA">
        <w:rPr>
          <w:kern w:val="0"/>
          <w:sz w:val="28"/>
          <w:szCs w:val="28"/>
        </w:rPr>
        <w:t xml:space="preserve"> </w:t>
      </w:r>
      <w:r w:rsidRPr="00D004EA">
        <w:rPr>
          <w:spacing w:val="-2"/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достоверность информации, </w:t>
      </w:r>
      <w:r w:rsidRPr="00D004EA">
        <w:rPr>
          <w:spacing w:val="-2"/>
          <w:kern w:val="0"/>
          <w:sz w:val="28"/>
          <w:szCs w:val="28"/>
        </w:rPr>
        <w:t>регистрируемой в памяти тахографа в некорректируемом</w:t>
      </w:r>
      <w:r w:rsidRPr="00D004EA">
        <w:rPr>
          <w:kern w:val="0"/>
          <w:sz w:val="28"/>
          <w:szCs w:val="28"/>
        </w:rPr>
        <w:t xml:space="preserve"> виде, на основе применения квалифицированной электронной подписи, а также возможность гарантированного выявления ее корректировки или фальсификации по результатам проверки информации, зарегистрированной в памяти тахографа.</w:t>
      </w:r>
    </w:p>
    <w:p w:rsidR="001D0AB7" w:rsidRPr="00D004EA" w:rsidRDefault="001D0AB7" w:rsidP="00E04B1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6. </w:t>
      </w:r>
      <w:r w:rsidRPr="00D004EA">
        <w:rPr>
          <w:sz w:val="28"/>
          <w:szCs w:val="28"/>
        </w:rPr>
        <w:t>Тахограф обеспечивает внесение в блок СКЗИ тахографа с использованием карты мастерской установочных данных, включая идентификационные данные транспортного средства и квалифицированные сертификаты ключей проверки электронной подписи (далее - квалифицированный сертификат) блока СКЗИ тахографа (далее – активизация тахографа).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7. Тахограф, прошедший процедуру активизации, функционирует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в следующих режимах:</w:t>
      </w:r>
    </w:p>
    <w:p w:rsidR="001D0AB7" w:rsidRPr="00D004EA" w:rsidRDefault="001D0AB7" w:rsidP="00E04B15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рабочий режим - режим вождения транспортного средства (регистрация режимов движения, труда и отдыха водителей, а также регистрация событий, сбоев, неисправностей), активируется картой водителя;</w:t>
      </w:r>
    </w:p>
    <w:p w:rsidR="001D0AB7" w:rsidRPr="00D004EA" w:rsidRDefault="001D0AB7" w:rsidP="00E04B15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режим контроля - режим проверки деятельности водителя (при остановке транспортного средства в пунктах контроля на дорогах), активируется картой контролера;</w:t>
      </w:r>
    </w:p>
    <w:p w:rsidR="001D0AB7" w:rsidRPr="00D004EA" w:rsidRDefault="001D0AB7" w:rsidP="00E04B15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режим корректировки установочных данных - режим внесения изменений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в идентификационные данные тахографа, активируется картой мастерской;</w:t>
      </w:r>
    </w:p>
    <w:p w:rsidR="001D0AB7" w:rsidRPr="00D004EA" w:rsidRDefault="001D0AB7" w:rsidP="00E04B15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режим предприятия - режим проверки деятельности водителя, а также проверки параметров (характеристик) транспортного средства, его пробега и скоростного режима, активируется картой предприятия.</w:t>
      </w:r>
    </w:p>
    <w:p w:rsidR="001D0AB7" w:rsidRPr="00D004EA" w:rsidRDefault="001D0AB7" w:rsidP="00E04B15">
      <w:pPr>
        <w:suppressAutoHyphens w:val="0"/>
        <w:rPr>
          <w:kern w:val="0"/>
          <w:sz w:val="28"/>
          <w:szCs w:val="28"/>
        </w:rPr>
      </w:pPr>
    </w:p>
    <w:p w:rsidR="001D0AB7" w:rsidRPr="00D004EA" w:rsidRDefault="001D0AB7" w:rsidP="00E04B15">
      <w:pPr>
        <w:suppressAutoHyphens w:val="0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  <w:lang w:val="en-US"/>
        </w:rPr>
        <w:t>II</w:t>
      </w:r>
      <w:r w:rsidRPr="00D004EA">
        <w:rPr>
          <w:b/>
          <w:kern w:val="0"/>
          <w:sz w:val="28"/>
          <w:szCs w:val="28"/>
        </w:rPr>
        <w:t>. Функции тахографа и требования к его конструкции</w:t>
      </w:r>
    </w:p>
    <w:p w:rsidR="001D0AB7" w:rsidRPr="00D004EA" w:rsidRDefault="001D0AB7" w:rsidP="00E04B15">
      <w:pPr>
        <w:suppressAutoHyphens w:val="0"/>
        <w:jc w:val="both"/>
        <w:rPr>
          <w:kern w:val="0"/>
          <w:sz w:val="28"/>
          <w:szCs w:val="28"/>
        </w:rPr>
      </w:pPr>
    </w:p>
    <w:p w:rsidR="001D0AB7" w:rsidRPr="00D004EA" w:rsidRDefault="001D0AB7" w:rsidP="00E04B15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при работе с картами обеспечивает:</w:t>
      </w:r>
    </w:p>
    <w:p w:rsidR="001D0AB7" w:rsidRPr="00D004EA" w:rsidRDefault="001D0AB7" w:rsidP="00E04B15">
      <w:pPr>
        <w:suppressAutoHyphens w:val="0"/>
        <w:ind w:firstLine="708"/>
        <w:jc w:val="both"/>
        <w:rPr>
          <w:rFonts w:eastAsia="SimSun"/>
          <w:kern w:val="0"/>
          <w:sz w:val="28"/>
          <w:szCs w:val="28"/>
        </w:rPr>
      </w:pPr>
      <w:r w:rsidRPr="00D004EA">
        <w:rPr>
          <w:rFonts w:eastAsia="SimSun"/>
          <w:kern w:val="0"/>
          <w:sz w:val="28"/>
          <w:szCs w:val="28"/>
        </w:rPr>
        <w:t>1)</w:t>
      </w:r>
      <w:r w:rsidRPr="00D004EA">
        <w:rPr>
          <w:kern w:val="0"/>
          <w:sz w:val="28"/>
          <w:szCs w:val="28"/>
        </w:rPr>
        <w:t> </w:t>
      </w:r>
      <w:r w:rsidRPr="00D004EA">
        <w:rPr>
          <w:rFonts w:eastAsia="SimSun"/>
          <w:kern w:val="0"/>
          <w:sz w:val="28"/>
          <w:szCs w:val="28"/>
        </w:rPr>
        <w:t>регистрацию фактов ввода и извлечения карт;</w:t>
      </w:r>
    </w:p>
    <w:p w:rsidR="001D0AB7" w:rsidRPr="00D004EA" w:rsidRDefault="001D0AB7" w:rsidP="00E04B15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rFonts w:eastAsia="SimSun"/>
          <w:kern w:val="0"/>
          <w:sz w:val="28"/>
          <w:szCs w:val="28"/>
        </w:rPr>
        <w:t>2) </w:t>
      </w:r>
      <w:r w:rsidRPr="00D004EA">
        <w:rPr>
          <w:kern w:val="0"/>
          <w:sz w:val="28"/>
          <w:szCs w:val="28"/>
        </w:rPr>
        <w:t>определение типа карты и контроль срока ее действия;</w:t>
      </w:r>
    </w:p>
    <w:p w:rsidR="001D0AB7" w:rsidRPr="00D004EA" w:rsidRDefault="001D0AB7" w:rsidP="00E04B15">
      <w:pPr>
        <w:suppressAutoHyphens w:val="0"/>
        <w:ind w:firstLine="720"/>
        <w:jc w:val="both"/>
        <w:rPr>
          <w:rFonts w:eastAsia="SimSun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</w:t>
      </w:r>
      <w:r w:rsidRPr="00D004EA">
        <w:rPr>
          <w:rFonts w:eastAsia="SimSun"/>
          <w:kern w:val="0"/>
          <w:sz w:val="28"/>
          <w:szCs w:val="28"/>
        </w:rPr>
        <w:t>разграничение доступа к управлению функциям</w:t>
      </w:r>
      <w:r>
        <w:rPr>
          <w:rFonts w:eastAsia="SimSun"/>
          <w:kern w:val="0"/>
          <w:sz w:val="28"/>
          <w:szCs w:val="28"/>
        </w:rPr>
        <w:t>и</w:t>
      </w:r>
      <w:r w:rsidRPr="00D004EA">
        <w:rPr>
          <w:rFonts w:eastAsia="SimSun"/>
          <w:kern w:val="0"/>
          <w:sz w:val="28"/>
          <w:szCs w:val="28"/>
        </w:rPr>
        <w:t xml:space="preserve"> и данным тахографа в завис</w:t>
      </w:r>
      <w:r>
        <w:rPr>
          <w:rFonts w:eastAsia="SimSun"/>
          <w:kern w:val="0"/>
          <w:sz w:val="28"/>
          <w:szCs w:val="28"/>
        </w:rPr>
        <w:t>имости</w:t>
      </w:r>
      <w:r w:rsidRPr="00D004EA">
        <w:rPr>
          <w:rFonts w:eastAsia="SimSun"/>
          <w:kern w:val="0"/>
          <w:sz w:val="28"/>
          <w:szCs w:val="28"/>
        </w:rPr>
        <w:t xml:space="preserve"> от типа вставленной в него карты;</w:t>
      </w:r>
    </w:p>
    <w:p w:rsidR="001D0AB7" w:rsidRPr="00D004EA" w:rsidRDefault="001D0AB7" w:rsidP="00E04B15">
      <w:pPr>
        <w:suppressAutoHyphens w:val="0"/>
        <w:ind w:firstLine="708"/>
        <w:jc w:val="both"/>
        <w:rPr>
          <w:rFonts w:eastAsia="SimSun"/>
          <w:kern w:val="0"/>
          <w:sz w:val="28"/>
          <w:szCs w:val="28"/>
        </w:rPr>
      </w:pPr>
      <w:r w:rsidRPr="00D004EA">
        <w:rPr>
          <w:rFonts w:eastAsia="SimSun"/>
          <w:kern w:val="0"/>
          <w:sz w:val="28"/>
          <w:szCs w:val="28"/>
        </w:rPr>
        <w:t>4) взаимную аутентификацию карты и блока СКЗИ тахографа</w:t>
      </w:r>
      <w:r w:rsidRPr="00D004EA">
        <w:rPr>
          <w:kern w:val="0"/>
          <w:sz w:val="28"/>
          <w:szCs w:val="28"/>
        </w:rPr>
        <w:t xml:space="preserve"> с использованием шифровальных (криптографических) средств</w:t>
      </w:r>
      <w:r w:rsidRPr="00D004EA">
        <w:rPr>
          <w:rFonts w:eastAsia="SimSun"/>
          <w:kern w:val="0"/>
          <w:sz w:val="28"/>
          <w:szCs w:val="28"/>
        </w:rPr>
        <w:t>;</w:t>
      </w:r>
    </w:p>
    <w:p w:rsidR="001D0AB7" w:rsidRPr="00D004EA" w:rsidRDefault="001D0AB7" w:rsidP="00E04B15">
      <w:pPr>
        <w:suppressAutoHyphens w:val="0"/>
        <w:ind w:firstLine="720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5) запись в память карты информации в </w:t>
      </w:r>
      <w:r w:rsidRPr="00D004EA">
        <w:rPr>
          <w:bCs/>
          <w:kern w:val="0"/>
          <w:sz w:val="28"/>
          <w:szCs w:val="28"/>
        </w:rPr>
        <w:t>некорректируемом виде;</w:t>
      </w:r>
    </w:p>
    <w:p w:rsidR="001D0AB7" w:rsidRPr="00D004EA" w:rsidRDefault="001D0AB7" w:rsidP="00E04B15">
      <w:pPr>
        <w:suppressAutoHyphens w:val="0"/>
        <w:ind w:firstLine="720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механическую блокировку карты после её ввода в слот тахографа;</w:t>
      </w:r>
    </w:p>
    <w:p w:rsidR="001D0AB7" w:rsidRPr="00D004EA" w:rsidRDefault="001D0AB7" w:rsidP="00E04B15">
      <w:pPr>
        <w:suppressAutoHyphens w:val="0"/>
        <w:ind w:firstLine="720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извлечение карты водителя только при остановке транспортного средства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и после записи данных о деятельности водителя из тахографа в память карты.</w:t>
      </w:r>
    </w:p>
    <w:p w:rsidR="001D0AB7" w:rsidRPr="00D004EA" w:rsidRDefault="001D0AB7" w:rsidP="00E04B15">
      <w:pPr>
        <w:suppressAutoHyphens w:val="0"/>
        <w:ind w:firstLine="720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9. Тахограф в рабочем режиме:</w:t>
      </w:r>
    </w:p>
    <w:p w:rsidR="001D0AB7" w:rsidRPr="00D004EA" w:rsidRDefault="001D0AB7" w:rsidP="00E04B15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1) при наличии данных, получаемых от ГНСС, во всем диапазоне допустимых скоростей транспортного средства определяет скорость движения транспортного средства с погрешностью не более 0,5 километра в час при геометрическом факторе ухудшения точности по вектору положения &lt;3; </w:t>
      </w:r>
    </w:p>
    <w:p w:rsidR="001D0AB7" w:rsidRPr="00D004EA" w:rsidRDefault="001D0AB7" w:rsidP="00E04B15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осуществляет регистрацию в некорректируемом виде значения скорости движущегося транспортного средства не реже одного раза в секунду;</w:t>
      </w:r>
    </w:p>
    <w:p w:rsidR="001D0AB7" w:rsidRPr="00D004EA" w:rsidRDefault="001D0AB7" w:rsidP="00E04B15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при отсутствии данных, получаемых от ГНСС, определяет значение скорости транспортного средства на основе импульсов, получаемых от датчика движения;</w:t>
      </w:r>
    </w:p>
    <w:p w:rsidR="001D0AB7" w:rsidRPr="00D004EA" w:rsidRDefault="001D0AB7" w:rsidP="00E04B15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при скорости движения транспортного средства более 1,8 километра в час или при получении от датчика движения не менее одного импульса в секунду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в течение не менее пяти секунд осуществляет регистрацию факта движения транспортного средства;</w:t>
      </w:r>
    </w:p>
    <w:p w:rsidR="001D0AB7" w:rsidRPr="00D004EA" w:rsidRDefault="001D0AB7" w:rsidP="00E04B15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при наличии данных, получаемых от ГНСС, осуществляет на их основе автоматическое уточнение коэффициентов соответствия между скоростью транспортного средства, пройденным им путем и количеством (частотой) импульсов, подаваемых датчиком движения;</w:t>
      </w:r>
    </w:p>
    <w:p w:rsidR="001D0AB7" w:rsidRPr="00D004EA" w:rsidRDefault="001D0AB7" w:rsidP="00E04B15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осуществляет регистрацию фактов автоматических уточнений коэффициентов соответствия между скоростью транспортного средства, пройденным им путем и количеством (частотой) импульсов, подаваемых датчиком движения, в случае если указанный коэффициент соответствия изменен более чем на 10%;</w:t>
      </w:r>
    </w:p>
    <w:p w:rsidR="001D0AB7" w:rsidRPr="00D004EA" w:rsidRDefault="001D0AB7" w:rsidP="0019663C">
      <w:pPr>
        <w:suppressAutoHyphens w:val="0"/>
        <w:spacing w:line="252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при наличии данных, получаемых от ГНСС, определяет координаты местоположения транспортного средства с погрешностью не более трёх метров (круговое вероятностное отклонение) при геометрическом факторе ухудшения точности по вектору положения &lt;3;</w:t>
      </w:r>
    </w:p>
    <w:p w:rsidR="001D0AB7" w:rsidRPr="00D004EA" w:rsidRDefault="001D0AB7" w:rsidP="0019663C">
      <w:pPr>
        <w:suppressAutoHyphens w:val="0"/>
        <w:spacing w:line="252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8) осуществляет не реже одного раза в секунду регистрацию в некорректируемом виде значения координат местоположения движущегося транспортного средства;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9) при движении транспортного средства определяет расстояние, пройденное в течение суток транспортным средством, с погрешностью не более 0,1 км и осуществляет не реже одного раза в секунду его регистрацию;</w:t>
      </w:r>
    </w:p>
    <w:p w:rsidR="001D0AB7" w:rsidRPr="00D004EA" w:rsidRDefault="001D0AB7" w:rsidP="0019663C">
      <w:pPr>
        <w:suppressAutoHyphens w:val="0"/>
        <w:spacing w:line="252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10) при движении транспортного средства осуществляет не реже одного раза в секунду регистрацию данных, соответствующих полному расстоянию, пройденному транспортным средством (пробегу).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10. 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обеспечивает: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при наличии данных, получаемых от ГНСС, прием информации о точном значении времени, календарной дате и координатах местонахождения транспортного средства;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вывод на дисплей в цифровом виде календарной даты и значения времени </w:t>
      </w:r>
      <w:r w:rsidRPr="00D004EA">
        <w:rPr>
          <w:kern w:val="0"/>
          <w:sz w:val="28"/>
          <w:szCs w:val="28"/>
          <w:lang w:val="en-US"/>
        </w:rPr>
        <w:t>UTC</w:t>
      </w:r>
      <w:r w:rsidRPr="00D004EA">
        <w:rPr>
          <w:kern w:val="0"/>
          <w:sz w:val="28"/>
          <w:szCs w:val="28"/>
        </w:rPr>
        <w:t xml:space="preserve"> с погрешностью не более одной секунды;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возможность изменения выводимого на дисплей значения времени для установки местного времени с учетом часовых поясов;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при наличии данных, получаемых от ГНСС, автоматическое уточнение показаний часов реального времени в случае отклонения их показаний больше чем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± 2 секунды в сутки;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работу часов реального времени при отсутствии электропитания от внешнего источника в течение не менее 12 месяцев;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6) регистрацию времени </w:t>
      </w:r>
      <w:r w:rsidRPr="00D004EA">
        <w:rPr>
          <w:kern w:val="0"/>
          <w:sz w:val="28"/>
          <w:szCs w:val="28"/>
          <w:lang w:val="en-US"/>
        </w:rPr>
        <w:t>UTC</w:t>
      </w:r>
      <w:r w:rsidRPr="00D004EA">
        <w:rPr>
          <w:kern w:val="0"/>
          <w:sz w:val="28"/>
          <w:szCs w:val="28"/>
        </w:rPr>
        <w:t>, скорости и координат местонахождения транспортного средства, при наличии данных, получаемых от ГНСС, в некорректируемом виде не реже одного раза в секунду, за исключением периодов времени, в течение которых: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не подается питание на бортовое устройство;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транспортное средство не движется и не происходят какие-либо события, регистрируемые тахографом в соответствии с </w:t>
      </w:r>
      <w:r>
        <w:rPr>
          <w:kern w:val="0"/>
          <w:sz w:val="28"/>
          <w:szCs w:val="28"/>
        </w:rPr>
        <w:t xml:space="preserve">настоящими </w:t>
      </w:r>
      <w:r w:rsidRPr="00D004EA">
        <w:rPr>
          <w:kern w:val="0"/>
          <w:sz w:val="28"/>
          <w:szCs w:val="28"/>
        </w:rPr>
        <w:t>Требованиями.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rFonts w:eastAsia="SimSun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11. 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в рабочем режиме</w:t>
      </w:r>
      <w:r w:rsidRPr="00D004EA">
        <w:rPr>
          <w:rFonts w:eastAsia="SimSun"/>
          <w:kern w:val="0"/>
          <w:sz w:val="28"/>
          <w:szCs w:val="28"/>
        </w:rPr>
        <w:t xml:space="preserve"> обеспечивает: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bCs/>
          <w:kern w:val="0"/>
          <w:sz w:val="28"/>
          <w:szCs w:val="28"/>
        </w:rPr>
      </w:pPr>
      <w:r w:rsidRPr="00D004EA">
        <w:rPr>
          <w:rFonts w:eastAsia="SimSun"/>
          <w:kern w:val="0"/>
          <w:sz w:val="28"/>
          <w:szCs w:val="28"/>
        </w:rPr>
        <w:t xml:space="preserve">1) регистрацию следующих видов деятельности водителей: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управление</w:t>
      </w:r>
      <w:r w:rsidRPr="00D004EA">
        <w:rPr>
          <w:bCs/>
          <w:kern w:val="0"/>
          <w:sz w:val="28"/>
          <w:szCs w:val="28"/>
        </w:rPr>
        <w:t>», «</w:t>
      </w:r>
      <w:r w:rsidRPr="00D004EA">
        <w:rPr>
          <w:kern w:val="0"/>
          <w:sz w:val="28"/>
          <w:szCs w:val="28"/>
        </w:rPr>
        <w:t>работа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,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готовность</w:t>
      </w:r>
      <w:r w:rsidRPr="00D004EA">
        <w:rPr>
          <w:bCs/>
          <w:kern w:val="0"/>
          <w:sz w:val="28"/>
          <w:szCs w:val="28"/>
        </w:rPr>
        <w:t>» или «</w:t>
      </w:r>
      <w:r w:rsidRPr="00D004EA">
        <w:rPr>
          <w:kern w:val="0"/>
          <w:sz w:val="28"/>
          <w:szCs w:val="28"/>
        </w:rPr>
        <w:t>перерыв/отдых</w:t>
      </w:r>
      <w:r w:rsidRPr="00D004EA">
        <w:rPr>
          <w:bCs/>
          <w:kern w:val="0"/>
          <w:sz w:val="28"/>
          <w:szCs w:val="28"/>
        </w:rPr>
        <w:t>»;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расчет и регистрацию непрерывного времени управления и совокупного времени перерывов в работе водителя;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выбор первым или вторым водителем вручную функций:</w:t>
      </w:r>
      <w:r w:rsidRPr="00D004EA">
        <w:rPr>
          <w:bCs/>
          <w:kern w:val="0"/>
          <w:sz w:val="28"/>
          <w:szCs w:val="28"/>
        </w:rPr>
        <w:t xml:space="preserve"> «</w:t>
      </w:r>
      <w:r w:rsidRPr="00D004EA">
        <w:rPr>
          <w:kern w:val="0"/>
          <w:sz w:val="28"/>
          <w:szCs w:val="28"/>
        </w:rPr>
        <w:t>работа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,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готовность</w:t>
      </w:r>
      <w:r w:rsidRPr="00D004EA">
        <w:rPr>
          <w:bCs/>
          <w:kern w:val="0"/>
          <w:sz w:val="28"/>
          <w:szCs w:val="28"/>
        </w:rPr>
        <w:t>» или «</w:t>
      </w:r>
      <w:r w:rsidRPr="00D004EA">
        <w:rPr>
          <w:kern w:val="0"/>
          <w:sz w:val="28"/>
          <w:szCs w:val="28"/>
        </w:rPr>
        <w:t>перерыв/отдых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4) автоматическую регистрацию функции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управление</w:t>
      </w:r>
      <w:r w:rsidRPr="00D004EA">
        <w:rPr>
          <w:bCs/>
          <w:kern w:val="0"/>
          <w:sz w:val="28"/>
          <w:szCs w:val="28"/>
        </w:rPr>
        <w:t xml:space="preserve">» </w:t>
      </w:r>
      <w:r w:rsidRPr="00D004EA">
        <w:rPr>
          <w:kern w:val="0"/>
          <w:sz w:val="28"/>
          <w:szCs w:val="28"/>
        </w:rPr>
        <w:t xml:space="preserve">для водителя, управляющего движущимся транспортным средством, и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готовность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 для второго водителя;</w:t>
      </w:r>
    </w:p>
    <w:p w:rsidR="001D0AB7" w:rsidRPr="00D004EA" w:rsidRDefault="001D0AB7" w:rsidP="0019663C">
      <w:pPr>
        <w:suppressAutoHyphens w:val="0"/>
        <w:spacing w:line="252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5) автоматическую регистрацию функции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работа</w:t>
      </w:r>
      <w:r w:rsidRPr="00D004EA">
        <w:rPr>
          <w:bCs/>
          <w:kern w:val="0"/>
          <w:sz w:val="28"/>
          <w:szCs w:val="28"/>
        </w:rPr>
        <w:t xml:space="preserve">» </w:t>
      </w:r>
      <w:r w:rsidRPr="00D004EA">
        <w:rPr>
          <w:kern w:val="0"/>
          <w:sz w:val="28"/>
          <w:szCs w:val="28"/>
        </w:rPr>
        <w:t>при остановке транспортного средства в случае его управления одним водителем;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6) регистрацию изменения вида деятельности водителя транспортного средства через 120 секунд после автоматического переключения на функцию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работа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 в связи с остановкой транспортного средства;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7) регистрацию в некорректируемом виде данных об изменении вида деятельности водителя. 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12. 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 xml:space="preserve">ахограф </w:t>
      </w:r>
      <w:r w:rsidRPr="00D004EA">
        <w:rPr>
          <w:rFonts w:eastAsia="SimSun"/>
          <w:kern w:val="0"/>
          <w:sz w:val="28"/>
          <w:szCs w:val="28"/>
        </w:rPr>
        <w:t xml:space="preserve">при вводе </w:t>
      </w:r>
      <w:r w:rsidRPr="00D004EA">
        <w:rPr>
          <w:kern w:val="0"/>
          <w:sz w:val="28"/>
          <w:szCs w:val="28"/>
        </w:rPr>
        <w:t xml:space="preserve">двух действительных карт водителя </w:t>
      </w:r>
      <w:r w:rsidRPr="00D004EA">
        <w:rPr>
          <w:rFonts w:eastAsia="SimSun"/>
          <w:kern w:val="0"/>
          <w:sz w:val="28"/>
          <w:szCs w:val="28"/>
        </w:rPr>
        <w:t>регистрирует</w:t>
      </w:r>
      <w:r w:rsidRPr="00D004EA">
        <w:rPr>
          <w:kern w:val="0"/>
          <w:sz w:val="28"/>
          <w:szCs w:val="28"/>
        </w:rPr>
        <w:t xml:space="preserve"> статус управления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экипаж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 xml:space="preserve"> и во всех других случаях регистрирует статус управления </w:t>
      </w:r>
      <w:r w:rsidRPr="00D004EA">
        <w:rPr>
          <w:bCs/>
          <w:kern w:val="0"/>
          <w:sz w:val="28"/>
          <w:szCs w:val="28"/>
        </w:rPr>
        <w:t>«</w:t>
      </w:r>
      <w:r w:rsidRPr="00D004EA">
        <w:rPr>
          <w:kern w:val="0"/>
          <w:sz w:val="28"/>
          <w:szCs w:val="28"/>
        </w:rPr>
        <w:t>один</w:t>
      </w:r>
      <w:r w:rsidRPr="00D004EA">
        <w:rPr>
          <w:bCs/>
          <w:kern w:val="0"/>
          <w:sz w:val="28"/>
          <w:szCs w:val="28"/>
        </w:rPr>
        <w:t>»</w:t>
      </w:r>
      <w:r w:rsidRPr="00D004EA"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13. Тахограф при вводе данных обеспечивает: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bCs/>
          <w:kern w:val="0"/>
          <w:sz w:val="28"/>
          <w:szCs w:val="28"/>
        </w:rPr>
      </w:pPr>
      <w:r w:rsidRPr="00D004EA">
        <w:rPr>
          <w:rFonts w:eastAsia="SimSun"/>
          <w:kern w:val="0"/>
          <w:sz w:val="28"/>
          <w:szCs w:val="28"/>
        </w:rPr>
        <w:t xml:space="preserve">1) автоматическое определение и </w:t>
      </w:r>
      <w:r w:rsidRPr="00D004EA">
        <w:rPr>
          <w:kern w:val="0"/>
          <w:sz w:val="28"/>
          <w:szCs w:val="28"/>
        </w:rPr>
        <w:t>регистрацию</w:t>
      </w:r>
      <w:r w:rsidRPr="00D004EA">
        <w:rPr>
          <w:bCs/>
          <w:kern w:val="0"/>
          <w:sz w:val="28"/>
          <w:szCs w:val="28"/>
        </w:rPr>
        <w:t xml:space="preserve"> координат мест, в которых начинаются и заканчиваются ежедневные периоды работы;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rFonts w:eastAsia="SimSun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после ввода карты водителя</w:t>
      </w:r>
      <w:r w:rsidRPr="00D004EA">
        <w:rPr>
          <w:rFonts w:eastAsia="SimSun"/>
          <w:kern w:val="0"/>
          <w:sz w:val="28"/>
          <w:szCs w:val="28"/>
        </w:rPr>
        <w:t xml:space="preserve"> автоматическое предложение водителю осуществить ручной ввод информации, в том числе: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вывести на дисплей информацию о дате и времени последнего извлечения этой карты и вывести запрос, означает ли данный ввод карты продолжение текущего ежедневного периода работы;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вывести на дисплей запрос о вводе данных, о виде деятельности («работа», «готовность» или «перерыв/отдых») с указанием даты и времени начала и завершения;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ожидание ввода информации в течение одной минуты с выводом индикации на дисплей о том, что включен режим ожидания ввода, и подачи звукового сигнала по истечении 30 секунд;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регистрацию факта, что водителем не выполнен ручной ввод данных,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если в течение одной минуты он не начал ввод запрашиваемой тахографом информации;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ручной ввод данных о видах деятельности: «работа», «готовность» или «перерыв/отдых» в соответствии со следующими алгоритмами: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держатель карты водителя вводит утвердительный ответ на предложение указать «название места, в котором начинается ежедневный период работы», то на дисплей выводится надпись с предложением ввести вручную данные о деятельности в хронологическом порядке за период времени, в течение которого карта не была вставлена в тахограф;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время завершения деятельности, введенное вручную, соответствует времени ввода карты, то процесс ручного ввода данных завершается;</w:t>
      </w:r>
    </w:p>
    <w:p w:rsidR="001D0AB7" w:rsidRPr="00D004EA" w:rsidRDefault="001D0AB7" w:rsidP="00D806A7">
      <w:pPr>
        <w:suppressAutoHyphens w:val="0"/>
        <w:spacing w:line="23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держатель карты водителя вводит отрицательный ответ на предложение указать «название места, в котором начинается ежедневный период работы», то на дисплей выводится запрос о вводе в ручном режиме данных о деятельности в хронологическом порядке за период времени после извлечения карты до момента завершения работы;</w:t>
      </w:r>
    </w:p>
    <w:p w:rsidR="001D0AB7" w:rsidRPr="00D004EA" w:rsidRDefault="001D0AB7" w:rsidP="00D65D2B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держатель карты водителя не указывает, когда завершился предыдущий период работы, и вводит вручную данные о деятельности, время завершения которой соответствует времени ввода карты, тахограф регистрирует информацию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 том, что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ежедневный период работы завершился в начале первого периода «отдыха» (или периода, за который «нет данных») в момент извлечения карты;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время начала периода работы соответствует времени ввода карты, то на дисплей выводится запрос о вводе времени начала текущего ежедневного периода работы;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если время начала текущего периода работы отличается от времени ввода карты, то на дисплей выводится запрос о вводе данных о деятельности в хронологическом порядке за период времени с начала текущего периода работы до момента ввода карты.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14. 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обеспечивает: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ручной ввод и регистрацию в некорректируемом виде информации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 следующих ситуациях: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«неприменимо» - при движении транспортного средства без вставленной карты водителя или при движении со вставленной в тахограф картой</w:t>
      </w:r>
      <w:r w:rsidRPr="00D004EA">
        <w:rPr>
          <w:b/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контролера или картой предприятия;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«переезд на пароме/поезде»;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невозможность ввода </w:t>
      </w:r>
      <w:r>
        <w:rPr>
          <w:kern w:val="0"/>
          <w:sz w:val="28"/>
          <w:szCs w:val="28"/>
        </w:rPr>
        <w:t xml:space="preserve">информации о </w:t>
      </w:r>
      <w:r w:rsidRPr="00D004EA">
        <w:rPr>
          <w:kern w:val="0"/>
          <w:sz w:val="28"/>
          <w:szCs w:val="28"/>
        </w:rPr>
        <w:t>ситуации «переезд на пароме/поезде» если введена ситуация «неприменимо»;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3) автоматическое прекращение регистрации </w:t>
      </w:r>
      <w:r>
        <w:rPr>
          <w:kern w:val="0"/>
          <w:sz w:val="28"/>
          <w:szCs w:val="28"/>
        </w:rPr>
        <w:t xml:space="preserve">информации о </w:t>
      </w:r>
      <w:r w:rsidRPr="00D004EA">
        <w:rPr>
          <w:kern w:val="0"/>
          <w:sz w:val="28"/>
          <w:szCs w:val="28"/>
        </w:rPr>
        <w:t>ситуации «неприменимо» при вводе карты водителя.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15. 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исключает возможность доступа к данным тахографа и данным карт водителей неаутентифицированным</w:t>
      </w:r>
      <w:r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субъектам</w:t>
      </w:r>
      <w:r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доступа при установке блокировки в режиме работы «предприятие» и обеспечивает: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1) установку блокировки в положение «вкл» («включено») или «выкл» («выключено») при вводе карты и идентификации </w:t>
      </w:r>
      <w:r>
        <w:rPr>
          <w:kern w:val="0"/>
          <w:sz w:val="28"/>
          <w:szCs w:val="28"/>
        </w:rPr>
        <w:t xml:space="preserve">транспортного </w:t>
      </w:r>
      <w:r w:rsidRPr="00D004EA">
        <w:rPr>
          <w:kern w:val="0"/>
          <w:sz w:val="28"/>
          <w:szCs w:val="28"/>
        </w:rPr>
        <w:t>предприятия, которому принадлежит транспортное средство;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регистрацию даты и времени установки блокировки и даты и времени ее снятия;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3) вывод информации на дисплей при осуществлении блокировки </w:t>
      </w:r>
      <w:r>
        <w:rPr>
          <w:kern w:val="0"/>
          <w:sz w:val="28"/>
          <w:szCs w:val="28"/>
        </w:rPr>
        <w:t xml:space="preserve">транспортным </w:t>
      </w:r>
      <w:r w:rsidRPr="00D004EA">
        <w:rPr>
          <w:kern w:val="0"/>
          <w:sz w:val="28"/>
          <w:szCs w:val="28"/>
        </w:rPr>
        <w:t>предприятием, что предыдущая установленная им блокировка не снята и находится в положении «включено».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16. Тахограф обеспечивает вывод на дисплей: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предупреждающей информации: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о превышении установленной для транспортного средства скорости движения;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о </w:t>
      </w:r>
      <w:r w:rsidRPr="00D004EA">
        <w:rPr>
          <w:kern w:val="0"/>
          <w:sz w:val="28"/>
          <w:szCs w:val="28"/>
        </w:rPr>
        <w:t xml:space="preserve">нарушениях </w:t>
      </w:r>
      <w:r>
        <w:rPr>
          <w:kern w:val="0"/>
          <w:sz w:val="28"/>
          <w:szCs w:val="28"/>
        </w:rPr>
        <w:t>порядка передачи</w:t>
      </w:r>
      <w:r w:rsidRPr="00D004EA">
        <w:rPr>
          <w:kern w:val="0"/>
          <w:sz w:val="28"/>
          <w:szCs w:val="28"/>
        </w:rPr>
        <w:t xml:space="preserve"> данных о скорости движения или несоответствии значений данных, полученных от датчика движения, и регистрируемой скорости транспортного средства, определенной на основании данных, получаемых от ГНСС;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вводе недействительной карты;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об управлении без карты;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неисправности карты, возникшей в процессе работы;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нестыковке во времени;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о виде неисправности; 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об окончании срока службы блока СКЗИ тахографа;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сбоях, неисправностях (отказах) тахографа;</w:t>
      </w:r>
    </w:p>
    <w:p w:rsidR="001D0AB7" w:rsidRPr="00D004EA" w:rsidRDefault="001D0AB7" w:rsidP="00452A59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о случаях прекращения питания бортового устройства в течение более 10</w:t>
      </w:r>
      <w:r>
        <w:rPr>
          <w:bCs/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секунд, за исключением случаев отключения питания в режиме «</w:t>
      </w:r>
      <w:r w:rsidRPr="00D004EA">
        <w:rPr>
          <w:kern w:val="0"/>
          <w:sz w:val="28"/>
          <w:szCs w:val="28"/>
        </w:rPr>
        <w:t>корректировка установочных данных</w:t>
      </w:r>
      <w:r w:rsidRPr="00D004EA">
        <w:rPr>
          <w:bCs/>
          <w:kern w:val="0"/>
          <w:sz w:val="28"/>
          <w:szCs w:val="28"/>
        </w:rPr>
        <w:t>»: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данных из памяти тахографа: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деятельности водителей,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превышении скорости,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расстоянии, пройденном транспортным средством,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событиях и неисправностях;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иной информации: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загрузке данных на внешние устройства из защищенного архива и из карты;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данные из блока СКЗИ тахографа: заводской номер блока СКЗИ тахографа, время, координаты местонахождения транспортного средства;</w:t>
      </w:r>
    </w:p>
    <w:p w:rsidR="001D0AB7" w:rsidRPr="00D004EA" w:rsidRDefault="001D0AB7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о несовместимости карт в случае комбинации из любых действительных карт, отмеченных знаком «Х» в таблице 1 (приложение № 1 к </w:t>
      </w:r>
      <w:r>
        <w:rPr>
          <w:kern w:val="0"/>
          <w:sz w:val="28"/>
          <w:szCs w:val="28"/>
        </w:rPr>
        <w:t xml:space="preserve">настоящим </w:t>
      </w:r>
      <w:r w:rsidRPr="00D004EA">
        <w:rPr>
          <w:kern w:val="0"/>
          <w:sz w:val="28"/>
          <w:szCs w:val="28"/>
        </w:rPr>
        <w:t>Требованиям).</w:t>
      </w:r>
    </w:p>
    <w:p w:rsidR="001D0AB7" w:rsidRPr="00D004EA" w:rsidRDefault="001D0AB7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17. 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при регистрации событий и неисправностей:</w:t>
      </w:r>
    </w:p>
    <w:p w:rsidR="001D0AB7" w:rsidRPr="00D004EA" w:rsidRDefault="001D0AB7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</w:t>
      </w:r>
      <w:r w:rsidRPr="00D004EA">
        <w:rPr>
          <w:kern w:val="0"/>
          <w:sz w:val="28"/>
          <w:szCs w:val="28"/>
        </w:rPr>
        <w:t>обеспечивает регистрацию в некорректируемом виде информации о вводе недействительной карты или карты, срок действия которой истек;</w:t>
      </w:r>
    </w:p>
    <w:p w:rsidR="001D0AB7" w:rsidRPr="00D004EA" w:rsidRDefault="001D0AB7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</w:t>
      </w:r>
      <w:r w:rsidRPr="00D004EA">
        <w:rPr>
          <w:kern w:val="0"/>
          <w:sz w:val="28"/>
          <w:szCs w:val="28"/>
        </w:rPr>
        <w:t>регистрирует информацию о событии «нестыковка во времени» в том случае, когда считанная с карты водителя текущая дата и время ее ввода в тахограф предшествуют дате и времени последнего ее извлечения;</w:t>
      </w:r>
    </w:p>
    <w:p w:rsidR="001D0AB7" w:rsidRPr="00D004EA" w:rsidRDefault="001D0AB7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</w:t>
      </w:r>
      <w:r w:rsidRPr="00D004EA">
        <w:rPr>
          <w:kern w:val="0"/>
          <w:sz w:val="28"/>
          <w:szCs w:val="28"/>
        </w:rPr>
        <w:t xml:space="preserve">регистрирует информацию об управлении без соответствующей карты в </w:t>
      </w:r>
      <w:r w:rsidRPr="00D004EA">
        <w:rPr>
          <w:spacing w:val="-4"/>
          <w:kern w:val="0"/>
          <w:sz w:val="28"/>
          <w:szCs w:val="28"/>
        </w:rPr>
        <w:t>случае любой комбинации карт, отмеченной знаком «X» в таблице 2 (приложение № 1</w:t>
      </w:r>
      <w:r w:rsidRPr="00D004EA">
        <w:rPr>
          <w:kern w:val="0"/>
          <w:sz w:val="28"/>
          <w:szCs w:val="28"/>
        </w:rPr>
        <w:t xml:space="preserve"> к </w:t>
      </w:r>
      <w:r>
        <w:rPr>
          <w:kern w:val="0"/>
          <w:sz w:val="28"/>
          <w:szCs w:val="28"/>
        </w:rPr>
        <w:t xml:space="preserve">настоящим </w:t>
      </w:r>
      <w:r w:rsidRPr="00D004EA">
        <w:rPr>
          <w:kern w:val="0"/>
          <w:sz w:val="28"/>
          <w:szCs w:val="28"/>
        </w:rPr>
        <w:t>Требованиям).</w:t>
      </w:r>
    </w:p>
    <w:p w:rsidR="001D0AB7" w:rsidRPr="00D004EA" w:rsidRDefault="001D0AB7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</w:t>
      </w:r>
      <w:r w:rsidRPr="00D004EA">
        <w:rPr>
          <w:kern w:val="0"/>
          <w:sz w:val="28"/>
          <w:szCs w:val="28"/>
        </w:rPr>
        <w:t xml:space="preserve">регистрирует информацию о вводе </w:t>
      </w:r>
      <w:r w:rsidRPr="00D004EA">
        <w:rPr>
          <w:bCs/>
          <w:kern w:val="0"/>
          <w:sz w:val="28"/>
          <w:szCs w:val="28"/>
        </w:rPr>
        <w:t>карты во время управления</w:t>
      </w:r>
      <w:r w:rsidRPr="00D004EA">
        <w:rPr>
          <w:kern w:val="0"/>
          <w:sz w:val="28"/>
          <w:szCs w:val="28"/>
        </w:rPr>
        <w:t xml:space="preserve"> в том случае, когда карта вставляется в любое считывающее устройство при виде деятельности водителя «управление»;</w:t>
      </w:r>
    </w:p>
    <w:p w:rsidR="001D0AB7" w:rsidRPr="00D004EA" w:rsidRDefault="001D0AB7" w:rsidP="008421D7">
      <w:pPr>
        <w:suppressAutoHyphens w:val="0"/>
        <w:ind w:firstLine="720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при вводе карты водителя (мастерской), которая ранее была принудительно извлечена до завершения записи на нее данных, регистрирует данное событие и записывает на карту информацию о неправильном завершении последнего сеанса ее использования;</w:t>
      </w:r>
    </w:p>
    <w:p w:rsidR="001D0AB7" w:rsidRPr="00D004EA" w:rsidRDefault="001D0AB7" w:rsidP="008421D7">
      <w:pPr>
        <w:suppressAutoHyphens w:val="0"/>
        <w:ind w:firstLine="720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6) регистрирует данные о каждом случае превышения установленной для транспортного средства скорости движения;</w:t>
      </w:r>
    </w:p>
    <w:p w:rsidR="001D0AB7" w:rsidRPr="00D004EA" w:rsidRDefault="001D0AB7" w:rsidP="008421D7">
      <w:pPr>
        <w:suppressAutoHyphens w:val="0"/>
        <w:ind w:firstLine="708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7) регистрирует данные о случаях прекращения питания бортового устройства в течение более 10 секунд, за исключением случаев отключения питания в режиме «</w:t>
      </w:r>
      <w:r w:rsidRPr="00D004EA">
        <w:rPr>
          <w:kern w:val="0"/>
          <w:sz w:val="28"/>
          <w:szCs w:val="28"/>
        </w:rPr>
        <w:t>корректировка установочных данных</w:t>
      </w:r>
      <w:r w:rsidRPr="00D004EA">
        <w:rPr>
          <w:bCs/>
          <w:kern w:val="0"/>
          <w:sz w:val="28"/>
          <w:szCs w:val="28"/>
        </w:rPr>
        <w:t>»;</w:t>
      </w:r>
    </w:p>
    <w:p w:rsidR="001D0AB7" w:rsidRPr="00D004EA" w:rsidRDefault="001D0AB7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8) регистрирует информацию о </w:t>
      </w:r>
      <w:r w:rsidRPr="00D004EA">
        <w:rPr>
          <w:kern w:val="0"/>
          <w:sz w:val="28"/>
          <w:szCs w:val="28"/>
        </w:rPr>
        <w:t>нарушениях потока данных о скорости движения или несоответствии значений данных, полученных от датчика движения, и регистрируемой скорости транспортного средства, определенной по данным, полученным от ГНСС;</w:t>
      </w:r>
    </w:p>
    <w:p w:rsidR="001D0AB7" w:rsidRPr="00D004EA" w:rsidRDefault="001D0AB7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9) регистрирует </w:t>
      </w:r>
      <w:r w:rsidRPr="00D004EA">
        <w:rPr>
          <w:kern w:val="0"/>
          <w:sz w:val="28"/>
          <w:szCs w:val="28"/>
        </w:rPr>
        <w:t>транспортирование транспортного средства в качестве груза;</w:t>
      </w:r>
    </w:p>
    <w:p w:rsidR="001D0AB7" w:rsidRPr="00D004EA" w:rsidRDefault="001D0AB7" w:rsidP="008421D7">
      <w:pPr>
        <w:suppressAutoHyphens w:val="0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10) </w:t>
      </w:r>
      <w:r w:rsidRPr="00D004EA">
        <w:rPr>
          <w:kern w:val="0"/>
          <w:sz w:val="28"/>
          <w:szCs w:val="28"/>
        </w:rPr>
        <w:t>регистрирует информацию о попытках и случаях нарушения системы защиты: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данные</w:t>
      </w:r>
      <w:r w:rsidRPr="00D004EA">
        <w:rPr>
          <w:kern w:val="0"/>
          <w:sz w:val="28"/>
          <w:szCs w:val="28"/>
        </w:rPr>
        <w:t xml:space="preserve"> о сбоях и неисправностях карт, возникших в процессе их работы;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(отказ) бортового устройства;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неисправность дисплея;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системы загрузки данных;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датчика движения;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блока СКЗИ тахографа;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устройства обработки данных тахографа;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программного обеспечения устройства обработки данных тахографа;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связного модуля (при его наличии в составе тахографа);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датчиков экстренного торможения и критического наклона транспортного средства;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устройств ввода карт;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сбой в работе печатающего устройства;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11) регистрирует аварийные события: 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отключение питания тахографа;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нажатие кнопки «авария» (при наличии в составе бортового устройства такой функции и связного модуля);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экстренное торможение (удар) и недопустимый наклон (переворот) транспортного средства (при наличии в составе бортового устройства датчика ускорения);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12) обеспечивает хранение в некорректируемом виде в течение 60 дней данных о пяти последних зарегистрированных аварийных событиях, включая данные о координатах движения транспортного средства в течение 24 часов, предшествовавших аварийному событию, по каждому событию.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18. 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при проверке работоспособности обеспечивает: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обнаружение неисправности при подаче питания с помощью встроенной системы самопроверки параметров в соответствии с таблицей 3 (приложение № 1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 xml:space="preserve">к </w:t>
      </w:r>
      <w:r>
        <w:rPr>
          <w:kern w:val="0"/>
          <w:sz w:val="28"/>
          <w:szCs w:val="28"/>
        </w:rPr>
        <w:t xml:space="preserve">настоящим </w:t>
      </w:r>
      <w:r w:rsidRPr="00D004EA">
        <w:rPr>
          <w:kern w:val="0"/>
          <w:sz w:val="28"/>
          <w:szCs w:val="28"/>
        </w:rPr>
        <w:t>Требованиям);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регистрацию результатов проверки и вывод данных о результатах проверки на дисплей.</w:t>
      </w:r>
    </w:p>
    <w:p w:rsidR="001D0AB7" w:rsidRPr="00D004EA" w:rsidRDefault="001D0AB7" w:rsidP="00D806A7">
      <w:pPr>
        <w:suppressAutoHyphens w:val="0"/>
        <w:spacing w:line="245" w:lineRule="auto"/>
        <w:ind w:firstLine="720"/>
        <w:jc w:val="both"/>
        <w:rPr>
          <w:bCs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19. Тахограф при вводе карты контролера или предприятия обеспечивает выгрузку на внешние носители данных, содержащихся в памяти бортового устройства, </w:t>
      </w:r>
      <w:r w:rsidRPr="00D004EA">
        <w:rPr>
          <w:bCs/>
          <w:kern w:val="0"/>
          <w:sz w:val="28"/>
          <w:szCs w:val="28"/>
        </w:rPr>
        <w:t xml:space="preserve">защищенного архива </w:t>
      </w:r>
      <w:r w:rsidRPr="00D004EA">
        <w:rPr>
          <w:kern w:val="0"/>
          <w:sz w:val="28"/>
          <w:szCs w:val="28"/>
        </w:rPr>
        <w:t>блока СКЗИ тахографа и карты водителя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П</w:t>
      </w:r>
      <w:r w:rsidRPr="00D004EA">
        <w:rPr>
          <w:bCs/>
          <w:kern w:val="0"/>
          <w:sz w:val="28"/>
          <w:szCs w:val="28"/>
        </w:rPr>
        <w:t>ри выгрузке на внешние носители данных, содержащихся в памяти бортового устройства, в</w:t>
      </w:r>
      <w:r w:rsidRPr="00D004EA">
        <w:rPr>
          <w:kern w:val="0"/>
          <w:sz w:val="28"/>
          <w:szCs w:val="28"/>
        </w:rPr>
        <w:t xml:space="preserve"> состав этих данных блоком СКЗИ тахографа автоматически включается текущее время, дата, координаты местонахождения транспортного средства и заводской номер блока СКЗИ тахографа, подписанные квалифицированной электронной подписью</w:t>
      </w:r>
      <w:r>
        <w:rPr>
          <w:kern w:val="0"/>
          <w:sz w:val="28"/>
          <w:szCs w:val="28"/>
        </w:rPr>
        <w:t>.</w:t>
      </w:r>
      <w:r w:rsidRPr="00D004EA">
        <w:rPr>
          <w:kern w:val="0"/>
          <w:sz w:val="28"/>
          <w:szCs w:val="28"/>
        </w:rPr>
        <w:t xml:space="preserve"> 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Д</w:t>
      </w:r>
      <w:r w:rsidRPr="00D004EA">
        <w:rPr>
          <w:kern w:val="0"/>
          <w:sz w:val="28"/>
          <w:szCs w:val="28"/>
        </w:rPr>
        <w:t>анные о формировании квалифицированной электронной подписи и значение хэш-функции регистрируются в памяти</w:t>
      </w:r>
      <w:r w:rsidRPr="00D004EA">
        <w:rPr>
          <w:bCs/>
          <w:kern w:val="0"/>
          <w:sz w:val="28"/>
          <w:szCs w:val="28"/>
        </w:rPr>
        <w:t xml:space="preserve"> защищенного архива </w:t>
      </w:r>
      <w:r w:rsidRPr="00D004EA">
        <w:rPr>
          <w:kern w:val="0"/>
          <w:sz w:val="28"/>
          <w:szCs w:val="28"/>
        </w:rPr>
        <w:t>блока СКЗИ тахографа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Д</w:t>
      </w:r>
      <w:r w:rsidRPr="00D004EA">
        <w:rPr>
          <w:kern w:val="0"/>
          <w:sz w:val="28"/>
          <w:szCs w:val="28"/>
        </w:rPr>
        <w:t>оступ к памяти</w:t>
      </w:r>
      <w:r w:rsidRPr="00D004EA">
        <w:rPr>
          <w:bCs/>
          <w:kern w:val="0"/>
          <w:sz w:val="28"/>
          <w:szCs w:val="28"/>
        </w:rPr>
        <w:t xml:space="preserve"> защищенного архива </w:t>
      </w:r>
      <w:r w:rsidRPr="00D004EA">
        <w:rPr>
          <w:kern w:val="0"/>
          <w:sz w:val="28"/>
          <w:szCs w:val="28"/>
        </w:rPr>
        <w:t>блока СКЗИ тахографа осуществляется только после проведения взаимной аутентификации карты (контролера, мастерской, предприятия) и блока СКЗИ тахографа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Д</w:t>
      </w:r>
      <w:r w:rsidRPr="00D004EA">
        <w:rPr>
          <w:kern w:val="0"/>
          <w:sz w:val="28"/>
          <w:szCs w:val="28"/>
        </w:rPr>
        <w:t>анные о проведенной аутентификации карты регистрируются в памяти</w:t>
      </w:r>
      <w:r w:rsidRPr="00D004EA">
        <w:rPr>
          <w:bCs/>
          <w:kern w:val="0"/>
          <w:sz w:val="28"/>
          <w:szCs w:val="28"/>
        </w:rPr>
        <w:t xml:space="preserve"> защищенного архива </w:t>
      </w:r>
      <w:r w:rsidRPr="00D004EA">
        <w:rPr>
          <w:kern w:val="0"/>
          <w:sz w:val="28"/>
          <w:szCs w:val="28"/>
        </w:rPr>
        <w:t>блока СКЗИ тахографа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К</w:t>
      </w:r>
      <w:r w:rsidRPr="00D004EA">
        <w:rPr>
          <w:kern w:val="0"/>
          <w:sz w:val="28"/>
          <w:szCs w:val="28"/>
        </w:rPr>
        <w:t>валифицированный сертификат карты (контролера, мастерской, предприятия) определяет полномочия по доступу к защищенному архиву блока СКЗИ тахографа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 </w:t>
      </w:r>
      <w:r w:rsidRPr="00D004EA">
        <w:rPr>
          <w:kern w:val="0"/>
          <w:sz w:val="28"/>
          <w:szCs w:val="28"/>
        </w:rPr>
        <w:t>данные, выгружаемые на внешние носители из памяти</w:t>
      </w:r>
      <w:r w:rsidRPr="00D004EA">
        <w:rPr>
          <w:bCs/>
          <w:kern w:val="0"/>
          <w:sz w:val="28"/>
          <w:szCs w:val="28"/>
        </w:rPr>
        <w:t xml:space="preserve"> защищенного архива </w:t>
      </w:r>
      <w:r w:rsidRPr="00D004EA">
        <w:rPr>
          <w:kern w:val="0"/>
          <w:sz w:val="28"/>
          <w:szCs w:val="28"/>
        </w:rPr>
        <w:t>блока СКЗИ тахографа, автоматически включается дата, время, счетчик событий и квалифицированная электронная подпись.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20. 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 xml:space="preserve">ахограф </w:t>
      </w:r>
      <w:r w:rsidRPr="00D004EA">
        <w:rPr>
          <w:bCs/>
          <w:kern w:val="0"/>
          <w:sz w:val="28"/>
          <w:szCs w:val="28"/>
        </w:rPr>
        <w:t xml:space="preserve">обеспечивает хранение </w:t>
      </w:r>
      <w:r w:rsidRPr="00D004EA">
        <w:rPr>
          <w:kern w:val="0"/>
          <w:sz w:val="28"/>
          <w:szCs w:val="28"/>
        </w:rPr>
        <w:t xml:space="preserve">в течение не менее 365 суток, в том числе и при отсутствии внешнего электропитания </w:t>
      </w:r>
      <w:r w:rsidRPr="00D004EA">
        <w:rPr>
          <w:bCs/>
          <w:kern w:val="0"/>
          <w:sz w:val="28"/>
          <w:szCs w:val="28"/>
        </w:rPr>
        <w:t>данных о: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2 190 циклах ввода и извлечения карт водителя;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93 440 случаях изменения деятельности водителей</w:t>
      </w:r>
      <w:r w:rsidRPr="00D004EA">
        <w:rPr>
          <w:rStyle w:val="FootnoteReference"/>
          <w:bCs/>
          <w:kern w:val="0"/>
          <w:sz w:val="28"/>
          <w:szCs w:val="28"/>
        </w:rPr>
        <w:footnoteReference w:id="1"/>
      </w:r>
      <w:r>
        <w:rPr>
          <w:bCs/>
          <w:kern w:val="0"/>
          <w:sz w:val="28"/>
          <w:szCs w:val="28"/>
        </w:rPr>
        <w:t>.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21. Б</w:t>
      </w:r>
      <w:r w:rsidRPr="00D004EA">
        <w:rPr>
          <w:kern w:val="0"/>
          <w:sz w:val="28"/>
          <w:szCs w:val="28"/>
        </w:rPr>
        <w:t>лок СКЗИ тахографа обеспечивает регистрацию в некорректируемом виде и хранение в защищенном архиве блока СКЗИ тахографа следующих идентификационных данных и фактов их изменения: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наименование </w:t>
      </w:r>
      <w:r>
        <w:rPr>
          <w:kern w:val="0"/>
          <w:sz w:val="28"/>
          <w:szCs w:val="28"/>
        </w:rPr>
        <w:t>организации</w:t>
      </w:r>
      <w:r w:rsidRPr="00D004EA">
        <w:rPr>
          <w:kern w:val="0"/>
          <w:sz w:val="28"/>
          <w:szCs w:val="28"/>
        </w:rPr>
        <w:t>-изготовителя</w:t>
      </w:r>
      <w:r w:rsidRPr="00D004EA">
        <w:rPr>
          <w:bCs/>
          <w:iCs/>
          <w:kern w:val="0"/>
          <w:sz w:val="28"/>
          <w:szCs w:val="28"/>
        </w:rPr>
        <w:t xml:space="preserve"> тахографа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адрес </w:t>
      </w:r>
      <w:r>
        <w:rPr>
          <w:kern w:val="0"/>
          <w:sz w:val="28"/>
          <w:szCs w:val="28"/>
        </w:rPr>
        <w:t>организации</w:t>
      </w:r>
      <w:r w:rsidRPr="00D004EA">
        <w:rPr>
          <w:kern w:val="0"/>
          <w:sz w:val="28"/>
          <w:szCs w:val="28"/>
        </w:rPr>
        <w:t>-изготовителя</w:t>
      </w:r>
      <w:r w:rsidRPr="00D004EA">
        <w:rPr>
          <w:bCs/>
          <w:iCs/>
          <w:kern w:val="0"/>
          <w:sz w:val="28"/>
          <w:szCs w:val="28"/>
        </w:rPr>
        <w:t xml:space="preserve"> тахографа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платы бортового устройства;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серийный номер</w:t>
      </w:r>
      <w:r w:rsidRPr="00D004EA">
        <w:rPr>
          <w:bCs/>
          <w:iCs/>
          <w:kern w:val="0"/>
          <w:sz w:val="28"/>
          <w:szCs w:val="28"/>
        </w:rPr>
        <w:t xml:space="preserve"> тахографа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версии программного обеспечения для устройства обработки данных тахографа;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установки версии программного обеспечения для устройства обработки данных тахографа;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(месяц, год) изготовления тахографа;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(месяц, год) ввода тахографа в эксплуатацию;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наименование </w:t>
      </w:r>
      <w:r>
        <w:rPr>
          <w:kern w:val="0"/>
          <w:sz w:val="28"/>
          <w:szCs w:val="28"/>
        </w:rPr>
        <w:t>организации</w:t>
      </w:r>
      <w:r w:rsidRPr="00D004EA">
        <w:rPr>
          <w:kern w:val="0"/>
          <w:sz w:val="28"/>
          <w:szCs w:val="28"/>
        </w:rPr>
        <w:t>-изготовителя блока СКЗИ тахографа;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заводской номер блока СКЗИ тахографа;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(месяц, год) изготовления блока СКЗИ тахографа;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(месяц, год) активизации блока СКЗИ тахографа;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(месяц, год) вывода блока СКЗИ тахографа из эксплуатации;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.</w:t>
      </w:r>
      <w:r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 хранение следующих данных о вводе и извлечении карты водителя и карты мастерской: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фамилия и имя </w:t>
      </w:r>
      <w:r w:rsidRPr="00D004EA">
        <w:rPr>
          <w:kern w:val="0"/>
          <w:sz w:val="28"/>
          <w:szCs w:val="28"/>
        </w:rPr>
        <w:t>держателя карты;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карты, наименование организации, выдавшей карту, дата окончания срока действия карты (информация одновременно регистрируется блоком СКЗИ тахографа и сохраняется в его защищенном архиве);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ввода карты (информация одновременно регистрируется блоком СКЗИ тахографа и сохраняется в его защищенном архиве);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показание счетчика пробега транспортного средства в момент ввода карты;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извлечения карты (информация одновременно регистрируется блоком СКЗИ тахографа и сохраняется в его защищенном архиве);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показания счетчика пробега транспортного средства в момент извлечения карты;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регистрационный номер предыдущего транспортного средства (VRN), для управления которым водитель использовал карту;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информация о вводе держателем карты данных о своей деятельности вручную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587DD2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.</w:t>
      </w:r>
      <w:r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 хранение следующих данных о деятельности водителя:</w:t>
      </w:r>
    </w:p>
    <w:p w:rsidR="001D0AB7" w:rsidRPr="00D004EA" w:rsidRDefault="001D0AB7" w:rsidP="00452A59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изменения деятельности водителя и второго водителя;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ввод или извлечение карты водителя;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статус управления: «экипаж», «один»;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состояние считывающего устройства: «водитель», «второй водитель»;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положение карты в соответствующем считывающем устройстве: «вставлена», «не вставлена»;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вид деятельности: «управление», «готовность», «работа», «перерыв/отдых»;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изменения деятельности водителя (второго водителя)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.</w:t>
      </w:r>
      <w:r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 хранение следующих данных о маршруте и координатах местоположения транспортного средства: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дата, время и координаты маршрута транспортного средства (информация регистрируется блоком СКЗИ тахографа и сохраняется в его защищенном архиве);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дата, время и координаты местоположения транспортного средства, в которых начинаются и заканчиваются ежедневные периоды работы;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дата, время, расстояние, пройденное транспортным средством, названия региона и населенного пункта, название места, в котором начинался и заканчивался ежедневный период работы (при вводе их водителем), номер карты водителя (второго водителя), осуществившего ввод в ручном режиме указанных данных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4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25.</w:t>
      </w:r>
      <w:r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ежесуточно (в 00 часов 00 минут) регистрирует данные о расстоянии, пройденном транспортным средством за прошедшие сутки, и хранит их в течение не менее 365 суток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rFonts w:eastAsia="SimSun"/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>6</w:t>
      </w:r>
      <w:r>
        <w:rPr>
          <w:kern w:val="0"/>
          <w:sz w:val="28"/>
          <w:szCs w:val="28"/>
        </w:rPr>
        <w:t>.</w:t>
      </w:r>
      <w:r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Pr="00D004EA">
        <w:rPr>
          <w:rFonts w:eastAsia="SimSun"/>
          <w:kern w:val="0"/>
          <w:sz w:val="28"/>
          <w:szCs w:val="28"/>
        </w:rPr>
        <w:t xml:space="preserve">ахограф </w:t>
      </w:r>
      <w:r w:rsidRPr="00D004EA">
        <w:rPr>
          <w:kern w:val="0"/>
          <w:sz w:val="28"/>
          <w:szCs w:val="28"/>
        </w:rPr>
        <w:t>обеспечивает хранение</w:t>
      </w:r>
      <w:r w:rsidRPr="00D004EA">
        <w:rPr>
          <w:rFonts w:eastAsia="SimSun"/>
          <w:kern w:val="0"/>
          <w:sz w:val="28"/>
          <w:szCs w:val="28"/>
        </w:rPr>
        <w:t xml:space="preserve"> информаци</w:t>
      </w:r>
      <w:r>
        <w:rPr>
          <w:rFonts w:eastAsia="SimSun"/>
          <w:kern w:val="0"/>
          <w:sz w:val="28"/>
          <w:szCs w:val="28"/>
        </w:rPr>
        <w:t>и</w:t>
      </w:r>
      <w:r w:rsidRPr="00D004EA">
        <w:rPr>
          <w:rFonts w:eastAsia="SimSun"/>
          <w:kern w:val="0"/>
          <w:sz w:val="28"/>
          <w:szCs w:val="28"/>
        </w:rPr>
        <w:t xml:space="preserve"> о скорости транспортного средства, регистрируем</w:t>
      </w:r>
      <w:r>
        <w:rPr>
          <w:rFonts w:eastAsia="SimSun"/>
          <w:kern w:val="0"/>
          <w:sz w:val="28"/>
          <w:szCs w:val="28"/>
        </w:rPr>
        <w:t>ой</w:t>
      </w:r>
      <w:r w:rsidRPr="00D004EA">
        <w:rPr>
          <w:rFonts w:eastAsia="SimSun"/>
          <w:kern w:val="0"/>
          <w:sz w:val="28"/>
          <w:szCs w:val="28"/>
        </w:rPr>
        <w:t xml:space="preserve"> один раз в секунду за последние 24 часа, в течение которых транспортное средство находилось в процессе движения</w:t>
      </w:r>
      <w:r>
        <w:rPr>
          <w:rFonts w:eastAsia="SimSun"/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>7</w:t>
      </w:r>
      <w:r>
        <w:rPr>
          <w:kern w:val="0"/>
          <w:sz w:val="28"/>
          <w:szCs w:val="28"/>
        </w:rPr>
        <w:t>.</w:t>
      </w:r>
      <w:r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 хранение (в том числе в защищенном архиве блока СКЗИ тахографа) информаци</w:t>
      </w:r>
      <w:r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о событиях в соответствии с таблицей 4 (приложение № 1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 xml:space="preserve">к </w:t>
      </w:r>
      <w:r>
        <w:rPr>
          <w:kern w:val="0"/>
          <w:sz w:val="28"/>
          <w:szCs w:val="28"/>
        </w:rPr>
        <w:t xml:space="preserve">настоящим </w:t>
      </w:r>
      <w:r w:rsidRPr="00D004EA">
        <w:rPr>
          <w:kern w:val="0"/>
          <w:sz w:val="28"/>
          <w:szCs w:val="28"/>
        </w:rPr>
        <w:t>Требованиям)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>8</w:t>
      </w:r>
      <w:r>
        <w:rPr>
          <w:kern w:val="0"/>
          <w:sz w:val="28"/>
          <w:szCs w:val="28"/>
        </w:rPr>
        <w:t>.</w:t>
      </w:r>
      <w:r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регистрирует и обеспечивает хранение данны</w:t>
      </w:r>
      <w:r>
        <w:rPr>
          <w:kern w:val="0"/>
          <w:sz w:val="28"/>
          <w:szCs w:val="28"/>
        </w:rPr>
        <w:t>х</w:t>
      </w:r>
      <w:r w:rsidRPr="00D004EA">
        <w:rPr>
          <w:kern w:val="0"/>
          <w:sz w:val="28"/>
          <w:szCs w:val="28"/>
        </w:rPr>
        <w:t xml:space="preserve"> об обнаруженных сбоях и неисправностях в соответствии с таблицей 5 (приложение № 1 к </w:t>
      </w:r>
      <w:r>
        <w:rPr>
          <w:kern w:val="0"/>
          <w:sz w:val="28"/>
          <w:szCs w:val="28"/>
        </w:rPr>
        <w:t xml:space="preserve">настоящим </w:t>
      </w:r>
      <w:r w:rsidRPr="00D004EA">
        <w:rPr>
          <w:kern w:val="0"/>
          <w:sz w:val="28"/>
          <w:szCs w:val="28"/>
        </w:rPr>
        <w:t>Требованиям)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45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2</w:t>
      </w:r>
      <w:r w:rsidRPr="00D004EA">
        <w:rPr>
          <w:bCs/>
          <w:kern w:val="0"/>
          <w:sz w:val="28"/>
          <w:szCs w:val="28"/>
        </w:rPr>
        <w:t>9</w:t>
      </w:r>
      <w:r>
        <w:rPr>
          <w:bCs/>
          <w:kern w:val="0"/>
          <w:sz w:val="28"/>
          <w:szCs w:val="28"/>
        </w:rPr>
        <w:t>. Т</w:t>
      </w:r>
      <w:r w:rsidRPr="00D004EA">
        <w:rPr>
          <w:kern w:val="0"/>
          <w:sz w:val="28"/>
          <w:szCs w:val="28"/>
        </w:rPr>
        <w:t>ахограф регистрирует и обеспечивает хранение следую</w:t>
      </w:r>
      <w:r>
        <w:rPr>
          <w:kern w:val="0"/>
          <w:sz w:val="28"/>
          <w:szCs w:val="28"/>
        </w:rPr>
        <w:t>щих</w:t>
      </w:r>
      <w:r w:rsidRPr="00D004EA">
        <w:rPr>
          <w:kern w:val="0"/>
          <w:sz w:val="28"/>
          <w:szCs w:val="28"/>
        </w:rPr>
        <w:t xml:space="preserve"> данны</w:t>
      </w:r>
      <w:r>
        <w:rPr>
          <w:kern w:val="0"/>
          <w:sz w:val="28"/>
          <w:szCs w:val="28"/>
        </w:rPr>
        <w:t>х</w:t>
      </w:r>
      <w:r w:rsidRPr="00D004EA">
        <w:rPr>
          <w:kern w:val="0"/>
          <w:sz w:val="28"/>
          <w:szCs w:val="28"/>
        </w:rPr>
        <w:t xml:space="preserve"> о последних пяти корректировках установочных данных: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цель корректировки установочных данных (первая установка, активизация, установка после ремонта (обслуживания), периодическая инспекция);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наименование и адрес сервисного центра (далее – мастерской), выполнившего корректировку установочных данных;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карты мастерской и срок ее действия;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идентификационные данные транспортного средства (прежние и новые);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осуществление регулировки устройства ограничения скорости;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осуществление регулировки счетчика пробега (прежние и новые показания);</w:t>
      </w:r>
    </w:p>
    <w:p w:rsidR="001D0AB7" w:rsidRPr="00D004EA" w:rsidRDefault="001D0AB7" w:rsidP="00D806A7">
      <w:pPr>
        <w:suppressAutoHyphens w:val="0"/>
        <w:spacing w:line="24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осуществление корректировки даты и времени (прежние и новые значения)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D806A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3</w:t>
      </w:r>
      <w:r w:rsidRPr="00D004EA">
        <w:rPr>
          <w:bCs/>
          <w:kern w:val="0"/>
          <w:sz w:val="28"/>
          <w:szCs w:val="28"/>
        </w:rPr>
        <w:t>0</w:t>
      </w:r>
      <w:r>
        <w:rPr>
          <w:bCs/>
          <w:kern w:val="0"/>
          <w:sz w:val="28"/>
          <w:szCs w:val="28"/>
        </w:rPr>
        <w:t>.</w:t>
      </w:r>
      <w:r w:rsidRPr="00D004EA">
        <w:rPr>
          <w:bCs/>
          <w:kern w:val="0"/>
          <w:sz w:val="28"/>
          <w:szCs w:val="28"/>
        </w:rPr>
        <w:t> </w:t>
      </w:r>
      <w:r>
        <w:rPr>
          <w:bCs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регистрирует и обеспечивает хранение следующи</w:t>
      </w:r>
      <w:r>
        <w:rPr>
          <w:kern w:val="0"/>
          <w:sz w:val="28"/>
          <w:szCs w:val="28"/>
        </w:rPr>
        <w:t>х</w:t>
      </w:r>
      <w:r w:rsidRPr="00D004EA">
        <w:rPr>
          <w:kern w:val="0"/>
          <w:sz w:val="28"/>
          <w:szCs w:val="28"/>
        </w:rPr>
        <w:t xml:space="preserve"> данны</w:t>
      </w:r>
      <w:r>
        <w:rPr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о корректировке даты и времени </w:t>
      </w:r>
      <w:r w:rsidRPr="00D004EA">
        <w:rPr>
          <w:kern w:val="0"/>
          <w:sz w:val="28"/>
          <w:szCs w:val="28"/>
        </w:rPr>
        <w:t>(данные об автоматической корректировке времени в памяти тахографа не регистрируются):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последняя корректировка даты и времени, включая их прежние и новые значения;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пять корректировок даты и времени после последнего технического обслуживания, не относящегося к плановому техническому обслуживанию, включая их прежние и новые значения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 w:rsidRPr="00D004EA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. Т</w:t>
      </w:r>
      <w:r w:rsidRPr="00D004EA">
        <w:rPr>
          <w:kern w:val="0"/>
          <w:sz w:val="28"/>
          <w:szCs w:val="28"/>
        </w:rPr>
        <w:t>ахограф регистрирует и обеспечивает хранение следующи</w:t>
      </w:r>
      <w:r>
        <w:rPr>
          <w:kern w:val="0"/>
          <w:sz w:val="28"/>
          <w:szCs w:val="28"/>
        </w:rPr>
        <w:t>х</w:t>
      </w:r>
      <w:r w:rsidRPr="00D004EA">
        <w:rPr>
          <w:kern w:val="0"/>
          <w:sz w:val="28"/>
          <w:szCs w:val="28"/>
        </w:rPr>
        <w:t xml:space="preserve"> данны</w:t>
      </w:r>
      <w:r>
        <w:rPr>
          <w:kern w:val="0"/>
          <w:sz w:val="28"/>
          <w:szCs w:val="28"/>
        </w:rPr>
        <w:t>х</w:t>
      </w:r>
      <w:r>
        <w:rPr>
          <w:kern w:val="0"/>
          <w:sz w:val="28"/>
          <w:szCs w:val="28"/>
        </w:rPr>
        <w:br/>
      </w:r>
      <w:r w:rsidRPr="00D004EA">
        <w:rPr>
          <w:kern w:val="0"/>
          <w:sz w:val="28"/>
          <w:szCs w:val="28"/>
        </w:rPr>
        <w:t>о последних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20 проведенных контрольных операциях: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контроля;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карты контролера;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осуществленный вывод данных (на дисплей, на печать, загрузка с бортового устройства, загрузка с карты водителя).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3</w:t>
      </w:r>
      <w:r w:rsidRPr="00D004EA">
        <w:rPr>
          <w:bCs/>
          <w:kern w:val="0"/>
          <w:sz w:val="28"/>
          <w:szCs w:val="28"/>
        </w:rPr>
        <w:t>2</w:t>
      </w:r>
      <w:r>
        <w:rPr>
          <w:bCs/>
          <w:kern w:val="0"/>
          <w:sz w:val="28"/>
          <w:szCs w:val="28"/>
        </w:rPr>
        <w:t>. Т</w:t>
      </w:r>
      <w:r w:rsidRPr="00D004EA">
        <w:rPr>
          <w:kern w:val="0"/>
          <w:sz w:val="28"/>
          <w:szCs w:val="28"/>
        </w:rPr>
        <w:t>ахограф регистрирует и обеспечивает хранение следующи</w:t>
      </w:r>
      <w:r>
        <w:rPr>
          <w:kern w:val="0"/>
          <w:sz w:val="28"/>
          <w:szCs w:val="28"/>
        </w:rPr>
        <w:t>х</w:t>
      </w:r>
      <w:r w:rsidRPr="00D004EA">
        <w:rPr>
          <w:kern w:val="0"/>
          <w:sz w:val="28"/>
          <w:szCs w:val="28"/>
        </w:rPr>
        <w:t xml:space="preserve"> данны</w:t>
      </w:r>
      <w:r>
        <w:rPr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о </w:t>
      </w:r>
      <w:r w:rsidRPr="00D004EA">
        <w:rPr>
          <w:kern w:val="0"/>
          <w:sz w:val="28"/>
          <w:szCs w:val="28"/>
        </w:rPr>
        <w:t>последних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 xml:space="preserve">20 </w:t>
      </w:r>
      <w:r w:rsidRPr="00D004EA">
        <w:rPr>
          <w:bCs/>
          <w:kern w:val="0"/>
          <w:sz w:val="28"/>
          <w:szCs w:val="28"/>
        </w:rPr>
        <w:t xml:space="preserve">блокировках, установленных </w:t>
      </w:r>
      <w:r>
        <w:rPr>
          <w:bCs/>
          <w:kern w:val="0"/>
          <w:sz w:val="28"/>
          <w:szCs w:val="28"/>
        </w:rPr>
        <w:t xml:space="preserve">транспортным </w:t>
      </w:r>
      <w:r w:rsidRPr="00D004EA">
        <w:rPr>
          <w:bCs/>
          <w:kern w:val="0"/>
          <w:sz w:val="28"/>
          <w:szCs w:val="28"/>
        </w:rPr>
        <w:t>предприятие</w:t>
      </w:r>
      <w:r>
        <w:rPr>
          <w:bCs/>
          <w:kern w:val="0"/>
          <w:sz w:val="28"/>
          <w:szCs w:val="28"/>
        </w:rPr>
        <w:t>м;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блокировки;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разблокировки;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карты предприятия;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название и адрес </w:t>
      </w:r>
      <w:r>
        <w:rPr>
          <w:kern w:val="0"/>
          <w:sz w:val="28"/>
          <w:szCs w:val="28"/>
        </w:rPr>
        <w:t xml:space="preserve">транспортного </w:t>
      </w:r>
      <w:r w:rsidRPr="00D004EA">
        <w:rPr>
          <w:kern w:val="0"/>
          <w:sz w:val="28"/>
          <w:szCs w:val="28"/>
        </w:rPr>
        <w:t>предприятия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3</w:t>
      </w:r>
      <w:r w:rsidRPr="00D004EA">
        <w:rPr>
          <w:bCs/>
          <w:kern w:val="0"/>
          <w:sz w:val="28"/>
          <w:szCs w:val="28"/>
        </w:rPr>
        <w:t>3</w:t>
      </w:r>
      <w:r>
        <w:rPr>
          <w:bCs/>
          <w:kern w:val="0"/>
          <w:sz w:val="28"/>
          <w:szCs w:val="28"/>
        </w:rPr>
        <w:t>. Т</w:t>
      </w:r>
      <w:r w:rsidRPr="00D004EA">
        <w:rPr>
          <w:kern w:val="0"/>
          <w:sz w:val="28"/>
          <w:szCs w:val="28"/>
        </w:rPr>
        <w:t>ахограф регистрирует и обеспечивает хранение следующи</w:t>
      </w:r>
      <w:r>
        <w:rPr>
          <w:kern w:val="0"/>
          <w:sz w:val="28"/>
          <w:szCs w:val="28"/>
        </w:rPr>
        <w:t>х</w:t>
      </w:r>
      <w:r w:rsidRPr="00D004EA">
        <w:rPr>
          <w:kern w:val="0"/>
          <w:sz w:val="28"/>
          <w:szCs w:val="28"/>
        </w:rPr>
        <w:t xml:space="preserve"> данны</w:t>
      </w:r>
      <w:r>
        <w:rPr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о </w:t>
      </w:r>
      <w:r w:rsidRPr="00D004EA">
        <w:rPr>
          <w:kern w:val="0"/>
          <w:sz w:val="28"/>
          <w:szCs w:val="28"/>
        </w:rPr>
        <w:t>последней загрузке информации на внешний носитель в режиме «предприятие» или «корректировка установочных данных»: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загрузки;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номер карты предприятия или мастерской;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название </w:t>
      </w:r>
      <w:r>
        <w:rPr>
          <w:kern w:val="0"/>
          <w:sz w:val="28"/>
          <w:szCs w:val="28"/>
        </w:rPr>
        <w:t xml:space="preserve">транспортного </w:t>
      </w:r>
      <w:r w:rsidRPr="00D004EA">
        <w:rPr>
          <w:kern w:val="0"/>
          <w:sz w:val="28"/>
          <w:szCs w:val="28"/>
        </w:rPr>
        <w:t>предприятия или мастерской</w:t>
      </w:r>
      <w:r>
        <w:rPr>
          <w:kern w:val="0"/>
          <w:sz w:val="28"/>
          <w:szCs w:val="28"/>
        </w:rPr>
        <w:t>.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3</w:t>
      </w:r>
      <w:r w:rsidRPr="00D004EA">
        <w:rPr>
          <w:bCs/>
          <w:kern w:val="0"/>
          <w:sz w:val="28"/>
          <w:szCs w:val="28"/>
        </w:rPr>
        <w:t>4</w:t>
      </w:r>
      <w:r>
        <w:rPr>
          <w:bCs/>
          <w:kern w:val="0"/>
          <w:sz w:val="28"/>
          <w:szCs w:val="28"/>
        </w:rPr>
        <w:t>. Т</w:t>
      </w:r>
      <w:r w:rsidRPr="00D004EA">
        <w:rPr>
          <w:kern w:val="0"/>
          <w:sz w:val="28"/>
          <w:szCs w:val="28"/>
        </w:rPr>
        <w:t>ахограф регистрирует и обеспечивает хранение следующи</w:t>
      </w:r>
      <w:r>
        <w:rPr>
          <w:kern w:val="0"/>
          <w:sz w:val="28"/>
          <w:szCs w:val="28"/>
        </w:rPr>
        <w:t>х данных</w:t>
      </w:r>
      <w:r w:rsidRPr="00D004EA">
        <w:rPr>
          <w:bCs/>
          <w:kern w:val="0"/>
          <w:sz w:val="28"/>
          <w:szCs w:val="28"/>
        </w:rPr>
        <w:t xml:space="preserve"> о ситуациях </w:t>
      </w:r>
      <w:r w:rsidRPr="00D004EA">
        <w:rPr>
          <w:kern w:val="0"/>
          <w:sz w:val="28"/>
          <w:szCs w:val="28"/>
        </w:rPr>
        <w:t>«неприменимо» и «переезд на пароме/поезде»: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 и время ввода информации о</w:t>
      </w:r>
      <w:r w:rsidRPr="00D004EA">
        <w:rPr>
          <w:bCs/>
          <w:kern w:val="0"/>
          <w:sz w:val="28"/>
          <w:szCs w:val="28"/>
        </w:rPr>
        <w:t xml:space="preserve"> ситуации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тип ситуации и время ее действия.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35</w:t>
      </w:r>
      <w:r w:rsidRPr="00D004EA">
        <w:rPr>
          <w:kern w:val="0"/>
          <w:sz w:val="28"/>
          <w:szCs w:val="28"/>
        </w:rPr>
        <w:t>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 загрузку следующей хранящейся на карте водителя информации: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идентификационные данные карты, идентификационные данные водителя, данные о ранее использованном им транспортном средстве;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дата и время последнего извлечения карты и вида деятельности, выбранного водителем в момент извлечения;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данные о проверке правильности завершения последнего сеанса использования карты;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данные о  времени непрерывного управления транспортным средством, совокупного времени перерывов и совокупного времени управления за предыдущую и текущую неделю;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данные о выводе на печать информации, записанной на карте водителя;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данные о загрузке информации с карты водителя на внешний носитель.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36</w:t>
      </w:r>
      <w:r w:rsidRPr="00D004EA">
        <w:rPr>
          <w:kern w:val="0"/>
          <w:sz w:val="28"/>
          <w:szCs w:val="28"/>
        </w:rPr>
        <w:t>. Тахограф выводит на дисплей и регистрирует информацию о том, что карта неисправна или недействительна, если после трех попыток выполнить команду «загрузить данные» информация не загрузилась.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7</w:t>
      </w:r>
      <w:r w:rsidRPr="00D004EA">
        <w:rPr>
          <w:kern w:val="0"/>
          <w:sz w:val="28"/>
          <w:szCs w:val="28"/>
        </w:rPr>
        <w:t>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обеспечивает:</w:t>
      </w:r>
    </w:p>
    <w:p w:rsidR="001D0AB7" w:rsidRPr="00D004EA" w:rsidRDefault="001D0AB7" w:rsidP="00452A59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выгрузку на карту водителя или мастерской (сразу же после ее ввода) данных о сеансе использования карты, включающих дату и время начала ввода карты, показания счетчика пробега транспортного средства;</w:t>
      </w:r>
    </w:p>
    <w:p w:rsidR="001D0AB7" w:rsidRPr="00D004EA" w:rsidRDefault="001D0AB7" w:rsidP="008421D7">
      <w:pPr>
        <w:suppressAutoHyphens w:val="0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выгрузку на карту водителя или мастерской (сразу же после ее ввода) зарегистрированных данных, относящихся к периоду времени, в течение которого соответствующая карта была вставлена в тахограф;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удаление из памяти карты при заполнении объема ее памяти записей самых ранних данных для записи на это место последних зарегистрированных данных.</w:t>
      </w:r>
    </w:p>
    <w:p w:rsidR="001D0AB7" w:rsidRPr="00E227B7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8</w:t>
      </w:r>
      <w:r w:rsidRPr="00E227B7">
        <w:rPr>
          <w:kern w:val="0"/>
          <w:sz w:val="28"/>
          <w:szCs w:val="28"/>
        </w:rPr>
        <w:t>. При выводе данных на дисплей тахограф обеспечивает:</w:t>
      </w:r>
    </w:p>
    <w:p w:rsidR="001D0AB7" w:rsidRPr="00E227B7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1) поддержку дисплеем набора латинских знаков и кириллицы;</w:t>
      </w:r>
    </w:p>
    <w:p w:rsidR="001D0AB7" w:rsidRPr="00E227B7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2) вывод на дисплей сообщения, включающего не менее 20 знаков, минимальный размер знаков 5 мм по высоте и 3,5 мм по ширине;</w:t>
      </w:r>
    </w:p>
    <w:p w:rsidR="001D0AB7" w:rsidRPr="00E227B7" w:rsidRDefault="001D0AB7" w:rsidP="008421D7">
      <w:pPr>
        <w:suppressAutoHyphens w:val="0"/>
        <w:ind w:firstLine="708"/>
        <w:jc w:val="both"/>
        <w:rPr>
          <w:rFonts w:eastAsia="SimSun"/>
          <w:kern w:val="0"/>
          <w:sz w:val="28"/>
          <w:szCs w:val="28"/>
        </w:rPr>
      </w:pPr>
      <w:r w:rsidRPr="00E227B7">
        <w:rPr>
          <w:rFonts w:eastAsia="SimSun"/>
          <w:kern w:val="0"/>
          <w:sz w:val="28"/>
          <w:szCs w:val="28"/>
        </w:rPr>
        <w:t>3) отображение после цифр символов «км» в месте показания пройденного транспортным средством пути и «км/ч» в месте показаний скорости;</w:t>
      </w:r>
    </w:p>
    <w:p w:rsidR="001D0AB7" w:rsidRPr="00E227B7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 xml:space="preserve">4) вывод на дисплей пиктограмм; </w:t>
      </w:r>
    </w:p>
    <w:p w:rsidR="001D0AB7" w:rsidRPr="00E227B7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5) отображение на дисплее следующих данных</w:t>
      </w:r>
      <w:r w:rsidRPr="00E227B7">
        <w:rPr>
          <w:bCs/>
          <w:kern w:val="0"/>
          <w:sz w:val="28"/>
          <w:szCs w:val="28"/>
        </w:rPr>
        <w:t xml:space="preserve"> по умолчанию</w:t>
      </w:r>
      <w:r w:rsidRPr="00E227B7">
        <w:rPr>
          <w:kern w:val="0"/>
          <w:sz w:val="28"/>
          <w:szCs w:val="28"/>
        </w:rPr>
        <w:t>:</w:t>
      </w:r>
    </w:p>
    <w:p w:rsidR="001D0AB7" w:rsidRPr="00E227B7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дата и местное время;</w:t>
      </w:r>
    </w:p>
    <w:p w:rsidR="001D0AB7" w:rsidRPr="00E227B7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данные о пробеге транспортного средства;</w:t>
      </w:r>
    </w:p>
    <w:p w:rsidR="001D0AB7" w:rsidRPr="00E227B7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скорость транспортного средства;</w:t>
      </w:r>
    </w:p>
    <w:p w:rsidR="001D0AB7" w:rsidRPr="00E227B7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режим работы;</w:t>
      </w:r>
    </w:p>
    <w:p w:rsidR="001D0AB7" w:rsidRPr="00E227B7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вид деятельности водителя</w:t>
      </w:r>
      <w:r w:rsidRPr="00E227B7">
        <w:rPr>
          <w:kern w:val="0"/>
          <w:sz w:val="28"/>
          <w:szCs w:val="28"/>
        </w:rPr>
        <w:t>: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в режиме «управление» - время непрерывного управления и продолжительн</w:t>
      </w:r>
      <w:r w:rsidRPr="00D004EA">
        <w:rPr>
          <w:kern w:val="0"/>
          <w:sz w:val="28"/>
          <w:szCs w:val="28"/>
        </w:rPr>
        <w:t>ость времени совокупных перерывов;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 ином режиме - продолжительность вида деятельности водителя с момента выбора этой функции и совокупная продолжительность времени перерывов на данный момент;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при статусе «экипаж» - </w:t>
      </w:r>
      <w:r w:rsidRPr="00D004EA">
        <w:rPr>
          <w:kern w:val="0"/>
          <w:sz w:val="28"/>
          <w:szCs w:val="28"/>
        </w:rPr>
        <w:t>вид деятельности второго водителя и продолжительность его деятельности (с момента выбора этой функции);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сообщения об изменениях режимов работы;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фамилия держателя карты в момент ее ввода;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информация о ситуации «неприменимо»;</w:t>
      </w:r>
    </w:p>
    <w:p w:rsidR="001D0AB7" w:rsidRPr="00D004EA" w:rsidRDefault="001D0AB7" w:rsidP="008421D7">
      <w:pPr>
        <w:suppressAutoHyphens w:val="0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6</w:t>
      </w:r>
      <w:r w:rsidRPr="00D004EA">
        <w:rPr>
          <w:bCs/>
          <w:kern w:val="0"/>
          <w:sz w:val="28"/>
          <w:szCs w:val="28"/>
        </w:rPr>
        <w:t>) </w:t>
      </w:r>
      <w:r w:rsidRPr="00D004EA">
        <w:rPr>
          <w:kern w:val="0"/>
          <w:sz w:val="28"/>
          <w:szCs w:val="28"/>
        </w:rPr>
        <w:t>отображение на дисплее следующей п</w:t>
      </w:r>
      <w:r w:rsidRPr="00D004EA">
        <w:rPr>
          <w:bCs/>
          <w:kern w:val="0"/>
          <w:sz w:val="28"/>
          <w:szCs w:val="28"/>
        </w:rPr>
        <w:t>редупреждающей индикации: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«ввод недействительной карты»;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«превышение скорости»;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«прекращение электропитания»;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другие события, предупреждение о наступлении которых предусмотрено </w:t>
      </w:r>
      <w:r>
        <w:rPr>
          <w:kern w:val="0"/>
          <w:sz w:val="28"/>
          <w:szCs w:val="28"/>
        </w:rPr>
        <w:t xml:space="preserve">настоящими </w:t>
      </w:r>
      <w:r w:rsidRPr="00D004EA">
        <w:rPr>
          <w:kern w:val="0"/>
          <w:sz w:val="28"/>
          <w:szCs w:val="28"/>
        </w:rPr>
        <w:t>Требованиями;</w:t>
      </w:r>
    </w:p>
    <w:p w:rsidR="001D0AB7" w:rsidRPr="00D004EA" w:rsidRDefault="001D0AB7" w:rsidP="008421D7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7</w:t>
      </w:r>
      <w:r w:rsidRPr="00D004EA">
        <w:rPr>
          <w:bCs/>
          <w:kern w:val="0"/>
          <w:sz w:val="28"/>
          <w:szCs w:val="28"/>
        </w:rPr>
        <w:t>) </w:t>
      </w:r>
      <w:r w:rsidRPr="00D004EA">
        <w:rPr>
          <w:kern w:val="0"/>
          <w:sz w:val="28"/>
          <w:szCs w:val="28"/>
        </w:rPr>
        <w:t>отображение на дисплее следующей и</w:t>
      </w:r>
      <w:r w:rsidRPr="00D004EA">
        <w:rPr>
          <w:bCs/>
          <w:kern w:val="0"/>
          <w:sz w:val="28"/>
          <w:szCs w:val="28"/>
        </w:rPr>
        <w:t>ндикации выполнения</w:t>
      </w:r>
      <w:r w:rsidRPr="00D004EA">
        <w:rPr>
          <w:kern w:val="0"/>
          <w:sz w:val="28"/>
          <w:szCs w:val="28"/>
        </w:rPr>
        <w:t xml:space="preserve"> </w:t>
      </w:r>
      <w:r w:rsidRPr="00D004EA">
        <w:rPr>
          <w:bCs/>
          <w:kern w:val="0"/>
          <w:sz w:val="28"/>
          <w:szCs w:val="28"/>
        </w:rPr>
        <w:t>к</w:t>
      </w:r>
      <w:r w:rsidRPr="00D004EA">
        <w:rPr>
          <w:kern w:val="0"/>
          <w:sz w:val="28"/>
          <w:szCs w:val="28"/>
        </w:rPr>
        <w:t>оманд, подаваемых с использованием меню: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«данные об автомобиле»;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«данные первого водителя»;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«данные второго водителя»;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«данные о скорости»;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«данные о событиях и неисправностях»;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«загрузка данных»;</w:t>
      </w:r>
    </w:p>
    <w:p w:rsidR="001D0AB7" w:rsidRPr="00D004EA" w:rsidRDefault="001D0AB7" w:rsidP="008421D7">
      <w:pPr>
        <w:suppressAutoHyphens w:val="0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8</w:t>
      </w:r>
      <w:r w:rsidRPr="00D004EA">
        <w:rPr>
          <w:bCs/>
          <w:kern w:val="0"/>
          <w:sz w:val="28"/>
          <w:szCs w:val="28"/>
        </w:rPr>
        <w:t>) </w:t>
      </w:r>
      <w:r w:rsidRPr="00D004EA">
        <w:rPr>
          <w:kern w:val="0"/>
          <w:sz w:val="28"/>
          <w:szCs w:val="28"/>
        </w:rPr>
        <w:t>отображение на дисплее следующих и</w:t>
      </w:r>
      <w:r w:rsidRPr="00D004EA">
        <w:rPr>
          <w:bCs/>
          <w:kern w:val="0"/>
          <w:sz w:val="28"/>
          <w:szCs w:val="28"/>
        </w:rPr>
        <w:t>ных данных, выводимых п</w:t>
      </w:r>
      <w:r w:rsidRPr="00D004EA">
        <w:rPr>
          <w:kern w:val="0"/>
          <w:sz w:val="28"/>
          <w:szCs w:val="28"/>
        </w:rPr>
        <w:t>о соответствующей команде:</w:t>
      </w:r>
    </w:p>
    <w:p w:rsidR="001D0AB7" w:rsidRPr="00D004EA" w:rsidRDefault="001D0AB7" w:rsidP="008421D7">
      <w:pPr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дата, время UTC и местное время, заданное водителем в ручном режиме;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время непрерывного вождения и суммарное время перерывов водителя;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время непрерывного вождения и суммарное время перерывов второго водителя;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суммарное время непрерывного вождения водителя за предыдущую и текущую неделю;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суммарное время непрерывного вождения второго водителя за предыдущую и текущую неделю;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суммарное время вождения водителя за текущий дневной период;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суммарное время вождения второго водителя за текущий дневной период.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39</w:t>
      </w:r>
      <w:r w:rsidRPr="00D004EA">
        <w:rPr>
          <w:kern w:val="0"/>
          <w:sz w:val="28"/>
          <w:szCs w:val="28"/>
        </w:rPr>
        <w:t>. </w:t>
      </w:r>
      <w:r w:rsidRPr="00D004EA">
        <w:rPr>
          <w:rFonts w:eastAsia="SimSun"/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при распечатке данных обеспечивает: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до выдачи распечатки - запись данных в память карты водителя;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выдачу «ежедневной распечатки данных о деятельности водителя, записанных на карте» при вставленной карте водителя;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выдачу «распечатки данных о событиях и неисправностях» при вставленной карте мастерской или карте водителя;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осуществление по соответствующей команде выбора необходимой распечатки при одновременно вставленных картах водителя и мастерской;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возобновление печатания после загрузки бумаги с начала распечатки;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вывод на печать информации, содержащейся в его памяти и в памяти карт,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в виде следующих шести распечаток: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«ежедневная распечатка данных о деятельности водителя, записанных в карте водителя»;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«ежедневная распечатка данных о деятельности водителя, записанных в тахографе»,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«распечатка данных о событиях и ошибках, хранящихся на карте водителя»;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«распечатка данных о событиях и неисправностях, записанных в тахографе»;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«распечатка технических данных транспортного средства»;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«распечатка данных о превышении скорости».</w:t>
      </w:r>
    </w:p>
    <w:p w:rsidR="001D0AB7" w:rsidRPr="00D004EA" w:rsidRDefault="001D0AB7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kern w:val="0"/>
          <w:sz w:val="28"/>
          <w:szCs w:val="28"/>
        </w:rPr>
        <w:t>40</w:t>
      </w:r>
      <w:r w:rsidRPr="00D004EA">
        <w:rPr>
          <w:kern w:val="0"/>
          <w:sz w:val="28"/>
          <w:szCs w:val="28"/>
        </w:rPr>
        <w:t>. Вывод р</w:t>
      </w:r>
      <w:r w:rsidRPr="00D004EA">
        <w:rPr>
          <w:sz w:val="28"/>
          <w:szCs w:val="28"/>
        </w:rPr>
        <w:t>аспечатки завершается печатанием на ней зарегистрированных в защищенном архиве блока СКЗИ тахографа следующих данных:</w:t>
      </w:r>
    </w:p>
    <w:p w:rsidR="001D0AB7" w:rsidRPr="00D004EA" w:rsidRDefault="001D0AB7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1) </w:t>
      </w:r>
      <w:r w:rsidRPr="00D004EA">
        <w:rPr>
          <w:kern w:val="0"/>
          <w:sz w:val="28"/>
          <w:szCs w:val="28"/>
        </w:rPr>
        <w:t>текущее время, дата</w:t>
      </w:r>
      <w:r w:rsidRPr="00D004EA">
        <w:rPr>
          <w:sz w:val="28"/>
          <w:szCs w:val="28"/>
        </w:rPr>
        <w:t>;</w:t>
      </w:r>
    </w:p>
    <w:p w:rsidR="001D0AB7" w:rsidRPr="00D004EA" w:rsidRDefault="001D0AB7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2) координаты </w:t>
      </w:r>
      <w:r w:rsidRPr="00D004EA">
        <w:rPr>
          <w:kern w:val="0"/>
          <w:sz w:val="28"/>
          <w:szCs w:val="28"/>
        </w:rPr>
        <w:t>местонахождения</w:t>
      </w:r>
      <w:r w:rsidRPr="00D004EA">
        <w:rPr>
          <w:sz w:val="28"/>
          <w:szCs w:val="28"/>
        </w:rPr>
        <w:t xml:space="preserve"> транспортного средства;</w:t>
      </w:r>
    </w:p>
    <w:p w:rsidR="001D0AB7" w:rsidRPr="00D004EA" w:rsidRDefault="001D0AB7" w:rsidP="00763507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3) </w:t>
      </w:r>
      <w:r w:rsidRPr="00D004EA">
        <w:rPr>
          <w:kern w:val="0"/>
          <w:sz w:val="28"/>
          <w:szCs w:val="28"/>
        </w:rPr>
        <w:t>заводской</w:t>
      </w:r>
      <w:r w:rsidRPr="00D004EA">
        <w:rPr>
          <w:sz w:val="28"/>
          <w:szCs w:val="28"/>
        </w:rPr>
        <w:t xml:space="preserve"> номер блока СКЗИ тахографа.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41</w:t>
      </w:r>
      <w:r w:rsidRPr="00D004EA">
        <w:rPr>
          <w:kern w:val="0"/>
          <w:sz w:val="28"/>
          <w:szCs w:val="28"/>
        </w:rPr>
        <w:t>. Печатающее устройство тахографа: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обеспечивает печать в строке 24 знаков, минимальный размер которых составляет 2,1 мм по высоте и 1,5 мм по ширине;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поддерживает наборы латинских знаков и кириллицы.</w:t>
      </w:r>
    </w:p>
    <w:p w:rsidR="001D0AB7" w:rsidRPr="00E227B7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E227B7">
        <w:rPr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2</w:t>
      </w:r>
      <w:r w:rsidRPr="00E227B7">
        <w:rPr>
          <w:kern w:val="0"/>
          <w:sz w:val="28"/>
          <w:szCs w:val="28"/>
        </w:rPr>
        <w:t>. </w:t>
      </w:r>
      <w:r w:rsidRPr="00E227B7">
        <w:rPr>
          <w:rFonts w:eastAsia="SimSun"/>
          <w:kern w:val="0"/>
          <w:sz w:val="28"/>
          <w:szCs w:val="28"/>
        </w:rPr>
        <w:t>Т</w:t>
      </w:r>
      <w:r w:rsidRPr="00E227B7">
        <w:rPr>
          <w:kern w:val="0"/>
          <w:sz w:val="28"/>
          <w:szCs w:val="28"/>
        </w:rPr>
        <w:t>ахограф обеспечивает:</w:t>
      </w:r>
    </w:p>
    <w:p w:rsidR="001D0AB7" w:rsidRPr="00BF4B14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1) вывод на дисплей визуальных предупреждений в течение не менее</w:t>
      </w:r>
      <w:r w:rsidRPr="00BF4B14">
        <w:rPr>
          <w:kern w:val="0"/>
          <w:sz w:val="28"/>
          <w:szCs w:val="28"/>
        </w:rPr>
        <w:br/>
        <w:t>30 секунд, сопровождаемых звуковым сигналом в случае обнаружения любого события или неисправности;</w:t>
      </w:r>
    </w:p>
    <w:p w:rsidR="001D0AB7" w:rsidRPr="00BF4B14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2) прекращение звукового сигнала при нажатии на клавишу тахографа для подтверждения о принятии данного предупреждения к сведению;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3) предупреждение водителя за 15 минут до момента и в момент превышения максимального разрешенного времени непрерывного управления транспортным средством;</w:t>
      </w:r>
    </w:p>
    <w:p w:rsidR="001D0AB7" w:rsidRPr="00D004EA" w:rsidRDefault="001D0AB7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выводит на дисплей причину предупреждения и сохраняет ее видимой до тех пор, пока пользователь не нажмет на клавишу тахографа для подтверждения о принятии данного предупреждения к сведению.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43</w:t>
      </w:r>
      <w:r w:rsidRPr="00D004EA">
        <w:rPr>
          <w:kern w:val="0"/>
          <w:sz w:val="28"/>
          <w:szCs w:val="28"/>
        </w:rPr>
        <w:t>. Тахограф в режиме «корректировки установочных данных» обеспечивает возможность:</w:t>
      </w:r>
    </w:p>
    <w:p w:rsidR="001D0AB7" w:rsidRPr="00D004EA" w:rsidRDefault="001D0AB7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корректировки даты и времени;</w:t>
      </w:r>
    </w:p>
    <w:p w:rsidR="001D0AB7" w:rsidRPr="00D004EA" w:rsidRDefault="001D0AB7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корректировки показания счетчика расстояния, пройденного транспортным средством;</w:t>
      </w:r>
    </w:p>
    <w:p w:rsidR="001D0AB7" w:rsidRPr="00D004EA" w:rsidRDefault="001D0AB7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регулировки установленного ограничения скорости.</w:t>
      </w:r>
    </w:p>
    <w:p w:rsidR="001D0AB7" w:rsidRPr="00D004EA" w:rsidRDefault="001D0AB7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44</w:t>
      </w:r>
      <w:r w:rsidRPr="00D004EA">
        <w:rPr>
          <w:kern w:val="0"/>
          <w:sz w:val="28"/>
          <w:szCs w:val="28"/>
        </w:rPr>
        <w:t xml:space="preserve">. Тахограф переключается в режим в зависимости от типа вставленных карт в соответствии с таблицей 6 (приложение № 1 к </w:t>
      </w:r>
      <w:r>
        <w:rPr>
          <w:kern w:val="0"/>
          <w:sz w:val="28"/>
          <w:szCs w:val="28"/>
        </w:rPr>
        <w:t xml:space="preserve">настоящим </w:t>
      </w:r>
      <w:r w:rsidRPr="00D004EA">
        <w:rPr>
          <w:kern w:val="0"/>
          <w:sz w:val="28"/>
          <w:szCs w:val="28"/>
        </w:rPr>
        <w:t>Требованиям).</w:t>
      </w:r>
    </w:p>
    <w:p w:rsidR="001D0AB7" w:rsidRPr="00D004EA" w:rsidRDefault="001D0AB7" w:rsidP="00763507">
      <w:pPr>
        <w:suppressAutoHyphens w:val="0"/>
        <w:spacing w:line="235" w:lineRule="auto"/>
        <w:jc w:val="both"/>
        <w:rPr>
          <w:kern w:val="0"/>
          <w:sz w:val="28"/>
          <w:szCs w:val="28"/>
        </w:rPr>
      </w:pPr>
    </w:p>
    <w:p w:rsidR="001D0AB7" w:rsidRDefault="001D0AB7" w:rsidP="00763507">
      <w:pPr>
        <w:suppressAutoHyphens w:val="0"/>
        <w:spacing w:line="235" w:lineRule="auto"/>
        <w:ind w:firstLine="720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  <w:lang w:val="en-US"/>
        </w:rPr>
        <w:t>III</w:t>
      </w:r>
      <w:r w:rsidRPr="00D004EA">
        <w:rPr>
          <w:b/>
          <w:kern w:val="0"/>
          <w:sz w:val="28"/>
          <w:szCs w:val="28"/>
        </w:rPr>
        <w:t>. Требования к картам</w:t>
      </w:r>
    </w:p>
    <w:p w:rsidR="001D0AB7" w:rsidRPr="00D004EA" w:rsidRDefault="001D0AB7" w:rsidP="00763507">
      <w:pPr>
        <w:suppressAutoHyphens w:val="0"/>
        <w:spacing w:line="235" w:lineRule="auto"/>
        <w:ind w:firstLine="720"/>
        <w:jc w:val="center"/>
        <w:rPr>
          <w:b/>
          <w:kern w:val="0"/>
          <w:sz w:val="28"/>
          <w:szCs w:val="28"/>
        </w:rPr>
      </w:pP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>
        <w:rPr>
          <w:iCs/>
          <w:kern w:val="0"/>
          <w:sz w:val="28"/>
          <w:szCs w:val="28"/>
        </w:rPr>
        <w:t>45</w:t>
      </w:r>
      <w:r w:rsidRPr="00D004EA">
        <w:rPr>
          <w:iCs/>
          <w:kern w:val="0"/>
          <w:sz w:val="28"/>
          <w:szCs w:val="28"/>
        </w:rPr>
        <w:t xml:space="preserve">. Внешний вид карт приведен в приложении № 2 к </w:t>
      </w:r>
      <w:r>
        <w:rPr>
          <w:iCs/>
          <w:kern w:val="0"/>
          <w:sz w:val="28"/>
          <w:szCs w:val="28"/>
        </w:rPr>
        <w:t xml:space="preserve">настоящим </w:t>
      </w:r>
      <w:r w:rsidRPr="00D004EA">
        <w:rPr>
          <w:iCs/>
          <w:kern w:val="0"/>
          <w:sz w:val="28"/>
          <w:szCs w:val="28"/>
        </w:rPr>
        <w:t>Требованиям.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46</w:t>
      </w:r>
      <w:r w:rsidRPr="00D004EA">
        <w:rPr>
          <w:bCs/>
          <w:kern w:val="0"/>
          <w:sz w:val="28"/>
          <w:szCs w:val="28"/>
        </w:rPr>
        <w:t>. Конструкция и физические характеристики карт: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типоразмер - ID-1 (CR-80)</w:t>
      </w:r>
      <w:r w:rsidRPr="00D004EA">
        <w:rPr>
          <w:rStyle w:val="FootnoteReference"/>
          <w:bCs/>
          <w:kern w:val="0"/>
          <w:sz w:val="28"/>
          <w:szCs w:val="28"/>
        </w:rPr>
        <w:footnoteReference w:id="2"/>
      </w:r>
      <w:r w:rsidRPr="00D004EA">
        <w:rPr>
          <w:bCs/>
          <w:kern w:val="0"/>
          <w:sz w:val="28"/>
          <w:szCs w:val="28"/>
        </w:rPr>
        <w:t>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материал изготовления - поликарбонат;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тип карты - контактная.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47</w:t>
      </w:r>
      <w:r w:rsidRPr="00D004EA">
        <w:rPr>
          <w:bCs/>
          <w:kern w:val="0"/>
          <w:sz w:val="28"/>
          <w:szCs w:val="28"/>
        </w:rPr>
        <w:t xml:space="preserve">. Карты являются защищенной от подделок полиграфической </w:t>
      </w:r>
      <w:r w:rsidRPr="00D004EA">
        <w:rPr>
          <w:iCs/>
          <w:kern w:val="0"/>
          <w:sz w:val="28"/>
          <w:szCs w:val="28"/>
        </w:rPr>
        <w:t>продукцией</w:t>
      </w:r>
      <w:r>
        <w:rPr>
          <w:iCs/>
          <w:kern w:val="0"/>
          <w:sz w:val="28"/>
          <w:szCs w:val="28"/>
        </w:rPr>
        <w:t xml:space="preserve"> </w:t>
      </w:r>
      <w:r w:rsidRPr="00D004EA">
        <w:rPr>
          <w:iCs/>
          <w:kern w:val="0"/>
          <w:sz w:val="28"/>
          <w:szCs w:val="28"/>
        </w:rPr>
        <w:t xml:space="preserve"> и содержат не менее двух защитных элементов</w:t>
      </w:r>
      <w:r w:rsidRPr="00D004EA">
        <w:rPr>
          <w:kern w:val="0"/>
          <w:sz w:val="28"/>
          <w:szCs w:val="28"/>
        </w:rPr>
        <w:t>, изготовленных с применением полиграфических, голографических, информационных, микропроцессорных и иных способов защиты полиграфической продукции, предотвращающих их подделку.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>
        <w:rPr>
          <w:iCs/>
          <w:kern w:val="0"/>
          <w:sz w:val="28"/>
          <w:szCs w:val="28"/>
        </w:rPr>
        <w:t>48</w:t>
      </w:r>
      <w:r w:rsidRPr="00D004EA">
        <w:rPr>
          <w:iCs/>
          <w:kern w:val="0"/>
          <w:sz w:val="28"/>
          <w:szCs w:val="28"/>
        </w:rPr>
        <w:t>. Текст карт печатается на фоне следующего цвета: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 w:rsidRPr="00D004EA">
        <w:rPr>
          <w:iCs/>
          <w:kern w:val="0"/>
          <w:sz w:val="28"/>
          <w:szCs w:val="28"/>
        </w:rPr>
        <w:t>1) карта водителя: белый;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 w:rsidRPr="00D004EA">
        <w:rPr>
          <w:iCs/>
          <w:kern w:val="0"/>
          <w:sz w:val="28"/>
          <w:szCs w:val="28"/>
        </w:rPr>
        <w:t>2) карта контролера: голубой;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 w:rsidRPr="00D004EA">
        <w:rPr>
          <w:iCs/>
          <w:kern w:val="0"/>
          <w:sz w:val="28"/>
          <w:szCs w:val="28"/>
        </w:rPr>
        <w:t>3) карта мастерской: красный;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iCs/>
          <w:kern w:val="0"/>
          <w:sz w:val="28"/>
          <w:szCs w:val="28"/>
        </w:rPr>
      </w:pPr>
      <w:r w:rsidRPr="00D004EA">
        <w:rPr>
          <w:iCs/>
          <w:kern w:val="0"/>
          <w:sz w:val="28"/>
          <w:szCs w:val="28"/>
        </w:rPr>
        <w:t>4) карта предприятия: желтый.</w:t>
      </w:r>
    </w:p>
    <w:p w:rsidR="001D0AB7" w:rsidRPr="00D004EA" w:rsidRDefault="001D0AB7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49</w:t>
      </w:r>
      <w:r w:rsidRPr="00D004EA">
        <w:rPr>
          <w:kern w:val="0"/>
          <w:sz w:val="28"/>
          <w:szCs w:val="28"/>
        </w:rPr>
        <w:t>. Карта соответствует требованиям к материальным носителям биометрических персональных данных и технологиям хранения таких данных вне информационных систем персональных данных, утвержденны</w:t>
      </w:r>
      <w:r>
        <w:rPr>
          <w:kern w:val="0"/>
          <w:sz w:val="28"/>
          <w:szCs w:val="28"/>
        </w:rPr>
        <w:t>м</w:t>
      </w:r>
      <w:r w:rsidRPr="00D004EA">
        <w:rPr>
          <w:kern w:val="0"/>
          <w:sz w:val="28"/>
          <w:szCs w:val="28"/>
        </w:rPr>
        <w:t xml:space="preserve"> постановлением Правительства Российской Федерации от 8 июля 2008 г. № 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</w:t>
      </w:r>
      <w:r w:rsidRPr="00D004EA">
        <w:rPr>
          <w:rStyle w:val="FootnoteReference"/>
          <w:kern w:val="0"/>
          <w:sz w:val="28"/>
          <w:szCs w:val="28"/>
        </w:rPr>
        <w:footnoteReference w:id="3"/>
      </w:r>
      <w:r w:rsidRPr="00D004EA">
        <w:rPr>
          <w:kern w:val="0"/>
          <w:sz w:val="28"/>
          <w:szCs w:val="28"/>
        </w:rPr>
        <w:t>.</w:t>
      </w:r>
    </w:p>
    <w:p w:rsidR="001D0AB7" w:rsidRPr="00D004EA" w:rsidRDefault="001D0AB7" w:rsidP="00763507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50</w:t>
      </w:r>
      <w:r w:rsidRPr="00D004EA">
        <w:rPr>
          <w:kern w:val="0"/>
          <w:sz w:val="28"/>
          <w:szCs w:val="28"/>
        </w:rPr>
        <w:t xml:space="preserve">. Состав команд операционной системы карты, способы организации хранения данных и система разграничения доступа к данным карты соответствуют </w:t>
      </w:r>
      <w:r w:rsidRPr="00D004EA">
        <w:rPr>
          <w:bCs/>
          <w:kern w:val="0"/>
          <w:sz w:val="28"/>
          <w:szCs w:val="28"/>
        </w:rPr>
        <w:t xml:space="preserve">требованиям по защите информации, установленным </w:t>
      </w:r>
      <w:r w:rsidRPr="00D004EA">
        <w:rPr>
          <w:kern w:val="0"/>
          <w:sz w:val="28"/>
          <w:szCs w:val="28"/>
        </w:rPr>
        <w:t>постановлением Правительства Российской Федерации от 1 ноября 2012 г. № 1119 «Об утверждении требований к защите персональных данных при их обработке в информационных системах персональных данных»</w:t>
      </w:r>
      <w:r w:rsidRPr="00D004EA">
        <w:rPr>
          <w:rStyle w:val="FootnoteReference"/>
          <w:kern w:val="0"/>
          <w:sz w:val="28"/>
          <w:szCs w:val="28"/>
        </w:rPr>
        <w:footnoteReference w:id="4"/>
      </w:r>
      <w:r w:rsidRPr="00D004EA">
        <w:rPr>
          <w:kern w:val="0"/>
          <w:sz w:val="28"/>
          <w:szCs w:val="28"/>
        </w:rPr>
        <w:t>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51</w:t>
      </w:r>
      <w:r w:rsidRPr="00D004EA">
        <w:rPr>
          <w:kern w:val="0"/>
          <w:sz w:val="28"/>
          <w:szCs w:val="28"/>
        </w:rPr>
        <w:t>. Структура данных в карте организована в виде иерархической файловой системы.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52</w:t>
      </w:r>
      <w:r w:rsidRPr="00D004EA">
        <w:rPr>
          <w:bCs/>
          <w:kern w:val="0"/>
          <w:sz w:val="28"/>
          <w:szCs w:val="28"/>
        </w:rPr>
        <w:t>. Интерфейс карты поддерживает режимы Т=0 и Т=1.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53</w:t>
      </w:r>
      <w:r w:rsidRPr="00D004EA">
        <w:rPr>
          <w:bCs/>
          <w:kern w:val="0"/>
          <w:sz w:val="28"/>
          <w:szCs w:val="28"/>
        </w:rPr>
        <w:t>. Карта функционирует при напряжении питания:</w:t>
      </w:r>
    </w:p>
    <w:p w:rsidR="001D0AB7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Vcc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=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3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В (±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0,3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В); Vcc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=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5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В (±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0,5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В).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54. К</w:t>
      </w:r>
      <w:r w:rsidRPr="00D004EA">
        <w:rPr>
          <w:rStyle w:val="FontStyle20"/>
          <w:kern w:val="0"/>
          <w:sz w:val="28"/>
          <w:szCs w:val="28"/>
        </w:rPr>
        <w:t>арта имеет состоящий из четырех цифр PIN-код, используемый для ее аутентификации</w:t>
      </w:r>
      <w:r>
        <w:rPr>
          <w:rStyle w:val="FontStyle20"/>
          <w:kern w:val="0"/>
          <w:sz w:val="28"/>
          <w:szCs w:val="28"/>
        </w:rPr>
        <w:t>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55.</w:t>
      </w:r>
      <w:r w:rsidRPr="00D004EA">
        <w:rPr>
          <w:bCs/>
          <w:kern w:val="0"/>
          <w:sz w:val="28"/>
          <w:szCs w:val="28"/>
        </w:rPr>
        <w:t xml:space="preserve"> Разработка и производство карты </w:t>
      </w:r>
      <w:r>
        <w:rPr>
          <w:bCs/>
          <w:kern w:val="0"/>
          <w:sz w:val="28"/>
          <w:szCs w:val="28"/>
        </w:rPr>
        <w:t xml:space="preserve">осуществляется с </w:t>
      </w:r>
      <w:r w:rsidRPr="00D004EA">
        <w:rPr>
          <w:bCs/>
          <w:kern w:val="0"/>
          <w:sz w:val="28"/>
          <w:szCs w:val="28"/>
        </w:rPr>
        <w:t>соответств</w:t>
      </w:r>
      <w:r>
        <w:rPr>
          <w:bCs/>
          <w:kern w:val="0"/>
          <w:sz w:val="28"/>
          <w:szCs w:val="28"/>
        </w:rPr>
        <w:t>ии с</w:t>
      </w:r>
      <w:r w:rsidRPr="00D004EA">
        <w:rPr>
          <w:bCs/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Положени</w:t>
      </w:r>
      <w:r>
        <w:rPr>
          <w:kern w:val="0"/>
          <w:sz w:val="28"/>
          <w:szCs w:val="28"/>
        </w:rPr>
        <w:t>ем</w:t>
      </w:r>
      <w:r w:rsidRPr="00D004EA">
        <w:rPr>
          <w:kern w:val="0"/>
          <w:sz w:val="28"/>
          <w:szCs w:val="28"/>
        </w:rPr>
        <w:t xml:space="preserve"> о разработке, производстве, реализации и эксплуатации шифровальных (криптографических) средств защиты информации (Положение ПКЗ-2005), утвержденн</w:t>
      </w:r>
      <w:r>
        <w:rPr>
          <w:kern w:val="0"/>
          <w:sz w:val="28"/>
          <w:szCs w:val="28"/>
        </w:rPr>
        <w:t>ы</w:t>
      </w:r>
      <w:r w:rsidRPr="00D004EA">
        <w:rPr>
          <w:kern w:val="0"/>
          <w:sz w:val="28"/>
          <w:szCs w:val="28"/>
        </w:rPr>
        <w:t>м приказом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ФСБ России от 9 февраля 2005 г. № 66 (зарегистрирован Минюстом России 3 марта 2005 г., регистрационный № 6382).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56</w:t>
      </w:r>
      <w:r w:rsidRPr="00D004EA">
        <w:rPr>
          <w:bCs/>
          <w:kern w:val="0"/>
          <w:sz w:val="28"/>
          <w:szCs w:val="28"/>
        </w:rPr>
        <w:t>. Карта обеспечивает хранение: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идентификационных данных встроенного микропроцессора (серийный номер);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серийн</w:t>
      </w:r>
      <w:r>
        <w:rPr>
          <w:bCs/>
          <w:kern w:val="0"/>
          <w:sz w:val="28"/>
          <w:szCs w:val="28"/>
        </w:rPr>
        <w:t>ого</w:t>
      </w:r>
      <w:r w:rsidRPr="00D004EA">
        <w:rPr>
          <w:bCs/>
          <w:kern w:val="0"/>
          <w:sz w:val="28"/>
          <w:szCs w:val="28"/>
        </w:rPr>
        <w:t xml:space="preserve"> номер</w:t>
      </w:r>
      <w:r>
        <w:rPr>
          <w:bCs/>
          <w:kern w:val="0"/>
          <w:sz w:val="28"/>
          <w:szCs w:val="28"/>
        </w:rPr>
        <w:t>а</w:t>
      </w:r>
      <w:r w:rsidRPr="00D004EA">
        <w:rPr>
          <w:bCs/>
          <w:kern w:val="0"/>
          <w:sz w:val="28"/>
          <w:szCs w:val="28"/>
        </w:rPr>
        <w:t xml:space="preserve"> карты;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идентификатор</w:t>
      </w:r>
      <w:r>
        <w:rPr>
          <w:bCs/>
          <w:kern w:val="0"/>
          <w:sz w:val="28"/>
          <w:szCs w:val="28"/>
        </w:rPr>
        <w:t>а</w:t>
      </w:r>
      <w:r w:rsidRPr="00D004EA">
        <w:rPr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>организации-</w:t>
      </w:r>
      <w:r w:rsidRPr="00D004EA">
        <w:rPr>
          <w:bCs/>
          <w:kern w:val="0"/>
          <w:sz w:val="28"/>
          <w:szCs w:val="28"/>
        </w:rPr>
        <w:t>изготовителя карты.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57</w:t>
      </w:r>
      <w:r w:rsidRPr="00D004EA">
        <w:rPr>
          <w:bCs/>
          <w:kern w:val="0"/>
          <w:sz w:val="28"/>
          <w:szCs w:val="28"/>
        </w:rPr>
        <w:t xml:space="preserve">. Карта водителя, кроме данных, указанных в пункте </w:t>
      </w:r>
      <w:r>
        <w:rPr>
          <w:bCs/>
          <w:kern w:val="0"/>
          <w:sz w:val="28"/>
          <w:szCs w:val="28"/>
        </w:rPr>
        <w:t>56</w:t>
      </w:r>
      <w:r w:rsidRPr="00D004EA">
        <w:rPr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 xml:space="preserve">настоящих </w:t>
      </w:r>
      <w:r w:rsidRPr="00D004EA">
        <w:rPr>
          <w:bCs/>
          <w:kern w:val="0"/>
          <w:sz w:val="28"/>
          <w:szCs w:val="28"/>
        </w:rPr>
        <w:t>Требований, обеспечивает хранение следующих идентификационных данных: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iCs/>
          <w:kern w:val="0"/>
          <w:sz w:val="28"/>
          <w:szCs w:val="28"/>
        </w:rPr>
        <w:t>1) </w:t>
      </w:r>
      <w:r w:rsidRPr="00D004EA">
        <w:rPr>
          <w:bCs/>
          <w:kern w:val="0"/>
          <w:sz w:val="28"/>
          <w:szCs w:val="28"/>
        </w:rPr>
        <w:t>номер карты;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наименование организации, выдавшей карту, дата выдачи;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дата начала действия карты, дата окончания срока действия карты;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фамилия и имя держателя карты;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дата рождения держателя карты;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iCs/>
          <w:kern w:val="0"/>
          <w:sz w:val="28"/>
          <w:szCs w:val="28"/>
        </w:rPr>
        <w:t>6) </w:t>
      </w:r>
      <w:r w:rsidRPr="00D004EA">
        <w:rPr>
          <w:bCs/>
          <w:kern w:val="0"/>
          <w:sz w:val="28"/>
          <w:szCs w:val="28"/>
        </w:rPr>
        <w:t>номер водительского удостоверения;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7) наименование органа, выдавшего водительское удостоверение.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58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водителя обеспечивает хранение не менее 84 записей следующих данных за каждый календарный день, в течение которого используется эта карта, включая каждый период использования транспортного средства в течение указанного дня (период использования включает все последовательные циклы ввода/извлечения карты на транспортном средстве):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первого использования транспортного средства (то есть первый ввод карты за этот период использования транспортного средства</w:t>
      </w:r>
      <w:r>
        <w:rPr>
          <w:bCs/>
          <w:kern w:val="0"/>
          <w:sz w:val="28"/>
          <w:szCs w:val="28"/>
        </w:rPr>
        <w:t xml:space="preserve"> </w:t>
      </w:r>
      <w:r w:rsidRPr="00D004EA">
        <w:rPr>
          <w:bCs/>
          <w:kern w:val="0"/>
          <w:sz w:val="28"/>
          <w:szCs w:val="28"/>
        </w:rPr>
        <w:t xml:space="preserve">или </w:t>
      </w:r>
      <w:r w:rsidRPr="00D004EA">
        <w:rPr>
          <w:kern w:val="0"/>
          <w:sz w:val="28"/>
          <w:szCs w:val="28"/>
        </w:rPr>
        <w:t>00 часов 00 минут</w:t>
      </w:r>
      <w:r w:rsidRPr="00D004EA">
        <w:rPr>
          <w:bCs/>
          <w:kern w:val="0"/>
          <w:sz w:val="28"/>
          <w:szCs w:val="28"/>
        </w:rPr>
        <w:t>, если в этот момент данный период использования продолжается) и показание счетчика пробега транспортного средства;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дата и время последнего использования транспортного средства</w:t>
      </w:r>
      <w:r>
        <w:rPr>
          <w:bCs/>
          <w:kern w:val="0"/>
          <w:sz w:val="28"/>
          <w:szCs w:val="28"/>
        </w:rPr>
        <w:t xml:space="preserve"> </w:t>
      </w:r>
      <w:r w:rsidRPr="00D004EA">
        <w:rPr>
          <w:bCs/>
          <w:kern w:val="0"/>
          <w:sz w:val="28"/>
          <w:szCs w:val="28"/>
        </w:rPr>
        <w:t>(то есть последнее извлечение карты в течение этого периода использования транспортного средства или 23 часа 59 минут, если в этот момент использование продолжается) и показания счетчика пробега транспортного средства;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государственный регистрационный номер транспортного средства (VRN).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59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водителя обеспечивает хранение за последние 28 дней следующих данных о каждом календарном дне, в течение которого используется данная карта или в течение которого водитель внес вручную данные о своей деятельности: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счетчик ежедневного присутствия (показания которого увеличиваются на одну единицу за каждый календарный день);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общее расстояние, пройденное водителем на транспортном средстве в течение этого дня;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4) статус водителя на </w:t>
      </w:r>
      <w:r w:rsidRPr="00D004EA">
        <w:rPr>
          <w:kern w:val="0"/>
          <w:sz w:val="28"/>
          <w:szCs w:val="28"/>
        </w:rPr>
        <w:t>00 часов 00 минут</w:t>
      </w:r>
      <w:r w:rsidRPr="00D004EA">
        <w:rPr>
          <w:bCs/>
          <w:kern w:val="0"/>
          <w:sz w:val="28"/>
          <w:szCs w:val="28"/>
        </w:rPr>
        <w:t>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время изменения: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статуса управления (экипаж, один);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состояния считывающего устройства (водитель, второй водитель);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положения карты (вставлена, не вставлена);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вида деятельности (управление, готовность, работа, перерыв/отдых).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60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водителя обеспечивает хранение не менее 42 записей данных о местах, в которых начинаются и/или заканчиваются ежедневные периоды работы, введенные водителем: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ввода;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показания счетчика пробега транспортного средства.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61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водителя обеспечивает хранение данны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о следующих типах событий, зарегистрированных тахографом со вставленной в него картой: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нестыковка времени (в тех случаях, когда причиной этого события является данная карта);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ввод карты в процессе управления (в тех случаях, когда причиной этого события является данная карта);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spacing w:val="-8"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3) последний сеанс использования карты, который был завершен </w:t>
      </w:r>
      <w:r w:rsidRPr="00D004EA">
        <w:rPr>
          <w:bCs/>
          <w:spacing w:val="-8"/>
          <w:kern w:val="0"/>
          <w:sz w:val="28"/>
          <w:szCs w:val="28"/>
        </w:rPr>
        <w:t>неправильно (в тех случаях, когда причиной этого события является данная карта);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прекращение электропитания;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ошибка данных о движении;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6) попытки нарушения защиты.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62</w:t>
      </w:r>
      <w:r w:rsidRPr="00D004EA">
        <w:rPr>
          <w:bCs/>
          <w:kern w:val="0"/>
          <w:sz w:val="28"/>
          <w:szCs w:val="28"/>
        </w:rPr>
        <w:t>. Карта водителя обеспечивает хранение следующи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данны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о шести последних событиях каждого типа, указанных в пункте </w:t>
      </w:r>
      <w:r>
        <w:rPr>
          <w:bCs/>
          <w:kern w:val="0"/>
          <w:sz w:val="28"/>
          <w:szCs w:val="28"/>
        </w:rPr>
        <w:t>61</w:t>
      </w:r>
      <w:r w:rsidRPr="00D004EA">
        <w:rPr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 xml:space="preserve">настоящих </w:t>
      </w:r>
      <w:r w:rsidRPr="00D004EA">
        <w:rPr>
          <w:bCs/>
          <w:kern w:val="0"/>
          <w:sz w:val="28"/>
          <w:szCs w:val="28"/>
        </w:rPr>
        <w:t>Требований: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код события;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дата и время начала события (или ввода карты, если это событие в данный момент продолжается);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дата и время конца события (или извлечения карты, если в данный момент это событие продолжается);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регистрационный номер транспортного средства;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в случае события «Нестыковка времени»: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дата и время начала события (соответствуют дате и времени извлечения карты из предыдущего транспортного средства);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дата и время завершения события (соответствуют дате и времени ввода карты в транспортное средство, используемое в данный момент);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данные о транспортном средстве (соответствуют используемому транспортному средству, к которому относится данное событие);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6)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в случае события «последний сеанс использования карты завершен неправильно»: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дата и время начала события (соответствуют дате и времени ввода карты применительно к неправильно завершенному сеансу ее использования);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дата и время завершения события (соответствуют дате и времени ввода карты, относящимся к сеансу ее использования, в ходе которого было обнаружено данное событие);</w:t>
      </w:r>
    </w:p>
    <w:p w:rsidR="001D0AB7" w:rsidRPr="00D004EA" w:rsidRDefault="001D0AB7" w:rsidP="00763507">
      <w:pPr>
        <w:suppressAutoHyphens w:val="0"/>
        <w:spacing w:line="23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данные о транспортном средстве (соответствуют транспортному средству, на котором сеанс использования карты был завершен неправильно).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63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водителя обеспечивает хранение данных о следующих видах неисправностей, обнаруженных тахографом с введенной в него картой: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сбой в работе карты (в том случае если причиной события является карта);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сбой в работе тахографа.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strike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64</w:t>
      </w:r>
      <w:r w:rsidRPr="00D004EA">
        <w:rPr>
          <w:bCs/>
          <w:kern w:val="0"/>
          <w:sz w:val="28"/>
          <w:szCs w:val="28"/>
        </w:rPr>
        <w:t>. Карта водителя обеспечивает хранение следующих данных о 12 последних зарегистрированных сбо</w:t>
      </w:r>
      <w:r>
        <w:rPr>
          <w:bCs/>
          <w:kern w:val="0"/>
          <w:sz w:val="28"/>
          <w:szCs w:val="28"/>
        </w:rPr>
        <w:t>ях</w:t>
      </w:r>
      <w:r w:rsidRPr="00D004EA">
        <w:rPr>
          <w:bCs/>
          <w:kern w:val="0"/>
          <w:sz w:val="28"/>
          <w:szCs w:val="28"/>
        </w:rPr>
        <w:t xml:space="preserve"> в работе карт и сбо</w:t>
      </w:r>
      <w:r>
        <w:rPr>
          <w:bCs/>
          <w:kern w:val="0"/>
          <w:sz w:val="28"/>
          <w:szCs w:val="28"/>
        </w:rPr>
        <w:t>ях</w:t>
      </w:r>
      <w:r w:rsidRPr="00D004EA">
        <w:rPr>
          <w:bCs/>
          <w:kern w:val="0"/>
          <w:sz w:val="28"/>
          <w:szCs w:val="28"/>
        </w:rPr>
        <w:t xml:space="preserve"> в работе тахографа: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код неисправности;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2) дата и время </w:t>
      </w:r>
      <w:r>
        <w:rPr>
          <w:bCs/>
          <w:kern w:val="0"/>
          <w:sz w:val="28"/>
          <w:szCs w:val="28"/>
        </w:rPr>
        <w:t>возникновения</w:t>
      </w:r>
      <w:r w:rsidRPr="00D004EA">
        <w:rPr>
          <w:bCs/>
          <w:kern w:val="0"/>
          <w:sz w:val="28"/>
          <w:szCs w:val="28"/>
        </w:rPr>
        <w:t xml:space="preserve"> неисправности (или дату и время ввода карты, если в момент ввода карты неисправность присутствовала);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3) дата и время </w:t>
      </w:r>
      <w:r>
        <w:rPr>
          <w:bCs/>
          <w:kern w:val="0"/>
          <w:sz w:val="28"/>
          <w:szCs w:val="28"/>
        </w:rPr>
        <w:t>устранения</w:t>
      </w:r>
      <w:r w:rsidRPr="00D004EA">
        <w:rPr>
          <w:bCs/>
          <w:kern w:val="0"/>
          <w:sz w:val="28"/>
          <w:szCs w:val="28"/>
        </w:rPr>
        <w:t xml:space="preserve"> неисправности (или дату и время извлечения карты, если в этот момент времени неисправность сохранялась);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регистрационный номер транспортного средства.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65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водителя обеспечивает хранение одн</w:t>
      </w:r>
      <w:r>
        <w:rPr>
          <w:bCs/>
          <w:kern w:val="0"/>
          <w:sz w:val="28"/>
          <w:szCs w:val="28"/>
        </w:rPr>
        <w:t>ой</w:t>
      </w:r>
      <w:r w:rsidRPr="00D004EA">
        <w:rPr>
          <w:bCs/>
          <w:kern w:val="0"/>
          <w:sz w:val="28"/>
          <w:szCs w:val="28"/>
        </w:rPr>
        <w:t xml:space="preserve"> запис</w:t>
      </w:r>
      <w:r>
        <w:rPr>
          <w:bCs/>
          <w:kern w:val="0"/>
          <w:sz w:val="28"/>
          <w:szCs w:val="28"/>
        </w:rPr>
        <w:t>и</w:t>
      </w:r>
      <w:r w:rsidRPr="00D004EA">
        <w:rPr>
          <w:bCs/>
          <w:kern w:val="0"/>
          <w:sz w:val="28"/>
          <w:szCs w:val="28"/>
        </w:rPr>
        <w:t xml:space="preserve"> следующих данных</w:t>
      </w:r>
      <w:r>
        <w:rPr>
          <w:bCs/>
          <w:kern w:val="0"/>
          <w:sz w:val="28"/>
          <w:szCs w:val="28"/>
        </w:rPr>
        <w:t xml:space="preserve"> о</w:t>
      </w:r>
      <w:r w:rsidRPr="00D004EA">
        <w:rPr>
          <w:bCs/>
          <w:kern w:val="0"/>
          <w:sz w:val="28"/>
          <w:szCs w:val="28"/>
        </w:rPr>
        <w:t xml:space="preserve"> проверочных операци</w:t>
      </w:r>
      <w:r>
        <w:rPr>
          <w:bCs/>
          <w:kern w:val="0"/>
          <w:sz w:val="28"/>
          <w:szCs w:val="28"/>
        </w:rPr>
        <w:t>ях</w:t>
      </w:r>
      <w:r w:rsidRPr="00D004EA">
        <w:rPr>
          <w:bCs/>
          <w:kern w:val="0"/>
          <w:sz w:val="28"/>
          <w:szCs w:val="28"/>
        </w:rPr>
        <w:t>: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проверки;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2) номер карты </w:t>
      </w:r>
      <w:r>
        <w:rPr>
          <w:bCs/>
          <w:kern w:val="0"/>
          <w:sz w:val="28"/>
          <w:szCs w:val="28"/>
        </w:rPr>
        <w:t>контрольного</w:t>
      </w:r>
      <w:r w:rsidRPr="00D004EA">
        <w:rPr>
          <w:bCs/>
          <w:kern w:val="0"/>
          <w:sz w:val="28"/>
          <w:szCs w:val="28"/>
        </w:rPr>
        <w:t xml:space="preserve"> органа и название выдавшей ее организации;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</w:t>
      </w:r>
      <w:r w:rsidRPr="00D004EA">
        <w:rPr>
          <w:kern w:val="0"/>
          <w:sz w:val="28"/>
          <w:szCs w:val="28"/>
        </w:rPr>
        <w:t> </w:t>
      </w:r>
      <w:r w:rsidRPr="00D004EA">
        <w:rPr>
          <w:bCs/>
          <w:kern w:val="0"/>
          <w:sz w:val="28"/>
          <w:szCs w:val="28"/>
        </w:rPr>
        <w:t>тип проверки (вывод на дисплей и/или на печать, и/или загрузка данных с бортового устройства, и/или загрузка данных с карты);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период, за который загружаются данные (в случае загрузки);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регистрационный номер транспортного средства.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66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водителя обеспечивает хранение данных, касающихся транспортного средства, на котором был начат сеанс ее использования: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начала сеанса (ввода карты);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регистрационный номер транспортного средства.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67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 xml:space="preserve">Карта водителя обеспечивает хранение 56 записей следующих данных о ситуациях «неприменимо» и </w:t>
      </w:r>
      <w:r w:rsidRPr="00D004EA">
        <w:rPr>
          <w:kern w:val="0"/>
          <w:sz w:val="28"/>
          <w:szCs w:val="28"/>
        </w:rPr>
        <w:t>«переезд на пароме/поезде»</w:t>
      </w:r>
      <w:r w:rsidRPr="00D004EA">
        <w:rPr>
          <w:bCs/>
          <w:kern w:val="0"/>
          <w:sz w:val="28"/>
          <w:szCs w:val="28"/>
        </w:rPr>
        <w:t>, введенных при вставленной карте: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начала ввода;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тип ситуации.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68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мастерской обеспечивает хранение данны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>, необходимы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для осуществления активизации тахографа и блока СКЗИ тахографа.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69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мастерской обеспечивает хранение следующи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идентификационны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данны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>: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номер карты;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название организации, выдавшей карту, дата выдачи;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дата начала действия карты, дата истечения срока действия карты;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название мастерской;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адрес мастерской;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6) фамилия и имя держателя.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7</w:t>
      </w:r>
      <w:r w:rsidRPr="00D004EA">
        <w:rPr>
          <w:bCs/>
          <w:kern w:val="0"/>
          <w:sz w:val="28"/>
          <w:szCs w:val="28"/>
        </w:rPr>
        <w:t>) четыре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запис</w:t>
      </w:r>
      <w:r>
        <w:rPr>
          <w:bCs/>
          <w:kern w:val="0"/>
          <w:sz w:val="28"/>
          <w:szCs w:val="28"/>
        </w:rPr>
        <w:t>ей</w:t>
      </w:r>
      <w:r w:rsidRPr="00D004EA">
        <w:rPr>
          <w:bCs/>
          <w:kern w:val="0"/>
          <w:sz w:val="28"/>
          <w:szCs w:val="28"/>
        </w:rPr>
        <w:t xml:space="preserve"> данных о транспортных средствах;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8</w:t>
      </w:r>
      <w:r w:rsidRPr="00D004EA">
        <w:rPr>
          <w:bCs/>
          <w:kern w:val="0"/>
          <w:sz w:val="28"/>
          <w:szCs w:val="28"/>
        </w:rPr>
        <w:t>) тр</w:t>
      </w:r>
      <w:r>
        <w:rPr>
          <w:bCs/>
          <w:kern w:val="0"/>
          <w:sz w:val="28"/>
          <w:szCs w:val="28"/>
        </w:rPr>
        <w:t>ех</w:t>
      </w:r>
      <w:r w:rsidRPr="00D004EA">
        <w:rPr>
          <w:bCs/>
          <w:kern w:val="0"/>
          <w:sz w:val="28"/>
          <w:szCs w:val="28"/>
        </w:rPr>
        <w:t xml:space="preserve"> пар записей данных о начале и/или завершении ежедневных периодов работы;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9</w:t>
      </w:r>
      <w:r w:rsidRPr="00D004EA">
        <w:rPr>
          <w:bCs/>
          <w:iCs/>
          <w:kern w:val="0"/>
          <w:sz w:val="28"/>
          <w:szCs w:val="28"/>
        </w:rPr>
        <w:t>) </w:t>
      </w:r>
      <w:r w:rsidRPr="00D004EA">
        <w:rPr>
          <w:bCs/>
          <w:kern w:val="0"/>
          <w:sz w:val="28"/>
          <w:szCs w:val="28"/>
        </w:rPr>
        <w:t>данны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о событиях и неисправностях;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10</w:t>
      </w:r>
      <w:r w:rsidRPr="00D004EA">
        <w:rPr>
          <w:bCs/>
          <w:kern w:val="0"/>
          <w:sz w:val="28"/>
          <w:szCs w:val="28"/>
        </w:rPr>
        <w:t>) данны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о трех последних событиях каждого типа, указанных в пункте </w:t>
      </w:r>
      <w:r>
        <w:rPr>
          <w:bCs/>
          <w:kern w:val="0"/>
          <w:sz w:val="28"/>
          <w:szCs w:val="28"/>
        </w:rPr>
        <w:t>60</w:t>
      </w:r>
      <w:r w:rsidRPr="00D004EA">
        <w:rPr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 xml:space="preserve">настоящих </w:t>
      </w:r>
      <w:r w:rsidRPr="00D004EA">
        <w:rPr>
          <w:bCs/>
          <w:kern w:val="0"/>
          <w:sz w:val="28"/>
          <w:szCs w:val="28"/>
        </w:rPr>
        <w:t>Требований и данны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о шести последних неисправностях каждого вида, указанных в пункте </w:t>
      </w:r>
      <w:r>
        <w:rPr>
          <w:bCs/>
          <w:kern w:val="0"/>
          <w:sz w:val="28"/>
          <w:szCs w:val="28"/>
        </w:rPr>
        <w:t>63</w:t>
      </w:r>
      <w:r w:rsidRPr="00D004EA">
        <w:rPr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>настоящих Т</w:t>
      </w:r>
      <w:r w:rsidRPr="00D004EA">
        <w:rPr>
          <w:bCs/>
          <w:kern w:val="0"/>
          <w:sz w:val="28"/>
          <w:szCs w:val="28"/>
        </w:rPr>
        <w:t>ребований;</w:t>
      </w:r>
    </w:p>
    <w:p w:rsidR="001D0AB7" w:rsidRPr="00D004EA" w:rsidRDefault="001D0AB7" w:rsidP="008421D7">
      <w:pPr>
        <w:suppressAutoHyphens w:val="0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11)</w:t>
      </w:r>
      <w:r w:rsidRPr="00D004EA">
        <w:rPr>
          <w:bCs/>
          <w:kern w:val="0"/>
          <w:sz w:val="28"/>
          <w:szCs w:val="28"/>
        </w:rPr>
        <w:t> данны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о проверочных операциях;</w:t>
      </w:r>
    </w:p>
    <w:p w:rsidR="001D0AB7" w:rsidRPr="00D004EA" w:rsidRDefault="001D0AB7" w:rsidP="008421D7">
      <w:pPr>
        <w:suppressAutoHyphens w:val="0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12)</w:t>
      </w:r>
      <w:r w:rsidRPr="00D004EA">
        <w:rPr>
          <w:bCs/>
          <w:kern w:val="0"/>
          <w:sz w:val="28"/>
          <w:szCs w:val="28"/>
        </w:rPr>
        <w:t> дв</w:t>
      </w:r>
      <w:r>
        <w:rPr>
          <w:bCs/>
          <w:kern w:val="0"/>
          <w:sz w:val="28"/>
          <w:szCs w:val="28"/>
        </w:rPr>
        <w:t>ух</w:t>
      </w:r>
      <w:r w:rsidRPr="00D004EA">
        <w:rPr>
          <w:bCs/>
          <w:kern w:val="0"/>
          <w:sz w:val="28"/>
          <w:szCs w:val="28"/>
        </w:rPr>
        <w:t xml:space="preserve"> запис</w:t>
      </w:r>
      <w:r>
        <w:rPr>
          <w:bCs/>
          <w:kern w:val="0"/>
          <w:sz w:val="28"/>
          <w:szCs w:val="28"/>
        </w:rPr>
        <w:t>ей</w:t>
      </w:r>
      <w:r w:rsidRPr="00D004EA">
        <w:rPr>
          <w:bCs/>
          <w:kern w:val="0"/>
          <w:sz w:val="28"/>
          <w:szCs w:val="28"/>
        </w:rPr>
        <w:t xml:space="preserve"> данных о ситуациях «неприменимо» и </w:t>
      </w:r>
      <w:r w:rsidRPr="00D004EA">
        <w:rPr>
          <w:kern w:val="0"/>
          <w:sz w:val="28"/>
          <w:szCs w:val="28"/>
        </w:rPr>
        <w:t>«переезд на пароме/поезде»</w:t>
      </w:r>
      <w:r w:rsidRPr="00D004EA">
        <w:rPr>
          <w:bCs/>
          <w:kern w:val="0"/>
          <w:sz w:val="28"/>
          <w:szCs w:val="28"/>
        </w:rPr>
        <w:t>.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iCs/>
          <w:kern w:val="0"/>
          <w:sz w:val="28"/>
          <w:szCs w:val="28"/>
        </w:rPr>
        <w:t>7</w:t>
      </w:r>
      <w:r>
        <w:rPr>
          <w:bCs/>
          <w:iCs/>
          <w:kern w:val="0"/>
          <w:sz w:val="28"/>
          <w:szCs w:val="28"/>
        </w:rPr>
        <w:t>0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мастерской обеспечивает хранение: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информаци</w:t>
      </w:r>
      <w:r>
        <w:rPr>
          <w:bCs/>
          <w:kern w:val="0"/>
          <w:sz w:val="28"/>
          <w:szCs w:val="28"/>
        </w:rPr>
        <w:t>и</w:t>
      </w:r>
      <w:r w:rsidRPr="00D004EA">
        <w:rPr>
          <w:bCs/>
          <w:kern w:val="0"/>
          <w:sz w:val="28"/>
          <w:szCs w:val="28"/>
        </w:rPr>
        <w:t xml:space="preserve"> о количестве корректировок установочных данных, произведенных с ее использованием, и количестве корректировок установочных данных, произведенных с момента последней загрузки данных;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2) следующей</w:t>
      </w:r>
      <w:r w:rsidRPr="00D004EA">
        <w:rPr>
          <w:bCs/>
          <w:kern w:val="0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</w:rPr>
        <w:t xml:space="preserve">информации </w:t>
      </w:r>
      <w:r w:rsidRPr="00D004EA">
        <w:rPr>
          <w:bCs/>
          <w:kern w:val="0"/>
          <w:sz w:val="28"/>
          <w:szCs w:val="28"/>
        </w:rPr>
        <w:t>о последних 88 корректировках установочных данных: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вид корректировки установочных данных: активизация, первая установка, установка, периодическая инспекция;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идентификационные данные транспортного средства;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данные о регулировке: устройства ограничения скорости, показаний счетчика пробега (новые и прежние показания), даты и времени (новые и прежние показания);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идентификационные данные тахографа.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71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контролера обеспечивает хранение следующи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идентификационны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данны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>: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номер карты;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название выдавшей карту организации, дата ее выдачи;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дата начала действия карты, дата истечения срока действия карты;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4) название </w:t>
      </w:r>
      <w:r>
        <w:rPr>
          <w:bCs/>
          <w:kern w:val="0"/>
          <w:sz w:val="28"/>
          <w:szCs w:val="28"/>
        </w:rPr>
        <w:t>контрольного</w:t>
      </w:r>
      <w:r w:rsidRPr="00D004EA">
        <w:rPr>
          <w:bCs/>
          <w:kern w:val="0"/>
          <w:sz w:val="28"/>
          <w:szCs w:val="28"/>
        </w:rPr>
        <w:t xml:space="preserve"> органа;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5) адрес </w:t>
      </w:r>
      <w:r>
        <w:rPr>
          <w:bCs/>
          <w:kern w:val="0"/>
          <w:sz w:val="28"/>
          <w:szCs w:val="28"/>
        </w:rPr>
        <w:t>контрольного</w:t>
      </w:r>
      <w:r w:rsidRPr="00D004EA">
        <w:rPr>
          <w:bCs/>
          <w:kern w:val="0"/>
          <w:sz w:val="28"/>
          <w:szCs w:val="28"/>
        </w:rPr>
        <w:t xml:space="preserve"> органа.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72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контролера обеспечивает хранение 230 записей следующих данных о проверочных операциях: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проверки;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тип проверки (вывод на дисплей и/или на печать, и/или загрузка данных с бортового устройства, и/или загрузка с карты);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период, за который загружаются данные (в соответствующих случаях);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регистрационный номер транспортного средства;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номер проверенной карты водителя и наименование организации, выдавшей карту.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73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>Карта предприятия обеспечивает хранение следующи</w:t>
      </w:r>
      <w:r>
        <w:rPr>
          <w:bCs/>
          <w:kern w:val="0"/>
          <w:sz w:val="28"/>
          <w:szCs w:val="28"/>
        </w:rPr>
        <w:t>х</w:t>
      </w:r>
      <w:r w:rsidRPr="00D004EA">
        <w:rPr>
          <w:bCs/>
          <w:kern w:val="0"/>
          <w:sz w:val="28"/>
          <w:szCs w:val="28"/>
        </w:rPr>
        <w:t xml:space="preserve"> идентификационны</w:t>
      </w:r>
      <w:r>
        <w:rPr>
          <w:bCs/>
          <w:kern w:val="0"/>
          <w:sz w:val="28"/>
          <w:szCs w:val="28"/>
        </w:rPr>
        <w:t>х данных</w:t>
      </w:r>
      <w:r w:rsidRPr="00D004EA">
        <w:rPr>
          <w:bCs/>
          <w:kern w:val="0"/>
          <w:sz w:val="28"/>
          <w:szCs w:val="28"/>
        </w:rPr>
        <w:t>: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номер карты;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название организации, выдавшей карту, дата выдачи;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дата начала действия карты, дата истечения срока действия карты;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4) название </w:t>
      </w:r>
      <w:r>
        <w:rPr>
          <w:bCs/>
          <w:kern w:val="0"/>
          <w:sz w:val="28"/>
          <w:szCs w:val="28"/>
        </w:rPr>
        <w:t xml:space="preserve">транспортного </w:t>
      </w:r>
      <w:r w:rsidRPr="00D004EA">
        <w:rPr>
          <w:bCs/>
          <w:kern w:val="0"/>
          <w:sz w:val="28"/>
          <w:szCs w:val="28"/>
        </w:rPr>
        <w:t>предприятия;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 xml:space="preserve">5) адрес </w:t>
      </w:r>
      <w:r>
        <w:rPr>
          <w:bCs/>
          <w:kern w:val="0"/>
          <w:sz w:val="28"/>
          <w:szCs w:val="28"/>
        </w:rPr>
        <w:t xml:space="preserve">транспортного </w:t>
      </w:r>
      <w:r w:rsidRPr="00D004EA">
        <w:rPr>
          <w:bCs/>
          <w:kern w:val="0"/>
          <w:sz w:val="28"/>
          <w:szCs w:val="28"/>
        </w:rPr>
        <w:t>предприятия.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iCs/>
          <w:kern w:val="0"/>
          <w:sz w:val="28"/>
          <w:szCs w:val="28"/>
        </w:rPr>
        <w:t>74</w:t>
      </w:r>
      <w:r w:rsidRPr="00D004EA">
        <w:rPr>
          <w:bCs/>
          <w:iCs/>
          <w:kern w:val="0"/>
          <w:sz w:val="28"/>
          <w:szCs w:val="28"/>
        </w:rPr>
        <w:t>. </w:t>
      </w:r>
      <w:r w:rsidRPr="00D004EA">
        <w:rPr>
          <w:bCs/>
          <w:kern w:val="0"/>
          <w:sz w:val="28"/>
          <w:szCs w:val="28"/>
        </w:rPr>
        <w:t xml:space="preserve">Карта предприятия обеспечивает хранение 230 записей следующих данных о действиях </w:t>
      </w:r>
      <w:r>
        <w:rPr>
          <w:bCs/>
          <w:kern w:val="0"/>
          <w:sz w:val="28"/>
          <w:szCs w:val="28"/>
        </w:rPr>
        <w:t xml:space="preserve">транспортного </w:t>
      </w:r>
      <w:r w:rsidRPr="00D004EA">
        <w:rPr>
          <w:bCs/>
          <w:kern w:val="0"/>
          <w:sz w:val="28"/>
          <w:szCs w:val="28"/>
        </w:rPr>
        <w:t>предприятия: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1) дата и время осуществленного действия;</w:t>
      </w:r>
    </w:p>
    <w:p w:rsidR="001D0AB7" w:rsidRPr="00D004EA" w:rsidRDefault="001D0AB7" w:rsidP="00EF0546">
      <w:pPr>
        <w:suppressAutoHyphens w:val="0"/>
        <w:spacing w:line="245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тип действия (блокировка и/или разблокировка бортового устройства, и/или загрузка данных с бортового устройства, и/или загрузка данных с карты);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3) период, за который загружаются данные (в соответствующем случае);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4) регистрационный номер транспортного средства;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5) номер карты водителя и название организации, выдавшей карту (в случае загрузки данных с карты).</w:t>
      </w:r>
    </w:p>
    <w:p w:rsidR="001D0AB7" w:rsidRPr="00D004EA" w:rsidRDefault="001D0AB7" w:rsidP="00763507">
      <w:pPr>
        <w:suppressAutoHyphens w:val="0"/>
        <w:spacing w:line="230" w:lineRule="auto"/>
        <w:ind w:firstLine="709"/>
        <w:jc w:val="both"/>
        <w:rPr>
          <w:bCs/>
          <w:kern w:val="0"/>
          <w:sz w:val="28"/>
          <w:szCs w:val="28"/>
        </w:rPr>
      </w:pPr>
    </w:p>
    <w:p w:rsidR="001D0AB7" w:rsidRPr="00D004EA" w:rsidRDefault="001D0AB7" w:rsidP="00763507">
      <w:pPr>
        <w:suppressAutoHyphens w:val="0"/>
        <w:spacing w:line="230" w:lineRule="auto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  <w:lang w:val="en-US"/>
        </w:rPr>
        <w:t>IV</w:t>
      </w:r>
      <w:r w:rsidRPr="00D004EA">
        <w:rPr>
          <w:b/>
          <w:kern w:val="0"/>
          <w:sz w:val="28"/>
          <w:szCs w:val="28"/>
        </w:rPr>
        <w:t>. Требования по защите информации</w:t>
      </w:r>
    </w:p>
    <w:p w:rsidR="001D0AB7" w:rsidRPr="00D004EA" w:rsidRDefault="001D0AB7" w:rsidP="00763507">
      <w:pPr>
        <w:suppressAutoHyphens w:val="0"/>
        <w:spacing w:line="230" w:lineRule="auto"/>
        <w:jc w:val="both"/>
        <w:rPr>
          <w:kern w:val="0"/>
          <w:sz w:val="28"/>
          <w:szCs w:val="28"/>
        </w:rPr>
      </w:pPr>
    </w:p>
    <w:p w:rsidR="001D0AB7" w:rsidRPr="00D004EA" w:rsidRDefault="001D0AB7" w:rsidP="00763507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75</w:t>
      </w:r>
      <w:r w:rsidRPr="00D004EA">
        <w:rPr>
          <w:kern w:val="0"/>
          <w:sz w:val="28"/>
          <w:szCs w:val="28"/>
        </w:rPr>
        <w:t>. Тахограф обеспечивает регистрацию в некорректируемом виде данных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 скорости и маршруте движения транспортного средства, времени периодов труда и отдыха водителя транспортного средства созданием квалифицированной электронной подписи, присоединяемой к защищаемым данным, и разграничение доступа к защищаемой информации с использованием шифровальных (криптографических) средств.</w:t>
      </w:r>
    </w:p>
    <w:p w:rsidR="001D0AB7" w:rsidRPr="00D004EA" w:rsidRDefault="001D0AB7" w:rsidP="00763507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76</w:t>
      </w:r>
      <w:r w:rsidRPr="00D004EA">
        <w:rPr>
          <w:kern w:val="0"/>
          <w:sz w:val="28"/>
          <w:szCs w:val="28"/>
        </w:rPr>
        <w:t>. Реализация криптографических алгоритмов, необходимых для вычисления квалифицированной электронной подписи, проведения процедур аутентификации и обеспечения защиты информации, обрабатываемой и хранимой в тахографе и подлежащей защите в соответствии с законодательством Российской Федерации, осуществляется блоком СКЗИ тахографа и картами.</w:t>
      </w:r>
    </w:p>
    <w:p w:rsidR="001D0AB7" w:rsidRDefault="001D0AB7" w:rsidP="00763507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77</w:t>
      </w:r>
      <w:r w:rsidRPr="00D004EA">
        <w:rPr>
          <w:kern w:val="0"/>
          <w:sz w:val="28"/>
          <w:szCs w:val="28"/>
        </w:rPr>
        <w:t>. Разработка блока СКЗИ тахографа и карт осуществляется в соответствии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с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 г. № 66 (зарегистрирован Минюстом России 3 марта 2005 г., регистрационный № 6382).</w:t>
      </w:r>
    </w:p>
    <w:p w:rsidR="001D0AB7" w:rsidRDefault="001D0AB7" w:rsidP="00763507">
      <w:pPr>
        <w:suppressAutoHyphens w:val="0"/>
        <w:spacing w:line="230" w:lineRule="auto"/>
        <w:ind w:firstLine="708"/>
        <w:jc w:val="center"/>
        <w:rPr>
          <w:kern w:val="0"/>
          <w:sz w:val="28"/>
          <w:szCs w:val="28"/>
        </w:rPr>
      </w:pPr>
    </w:p>
    <w:p w:rsidR="001D0AB7" w:rsidRPr="00D004EA" w:rsidRDefault="001D0AB7" w:rsidP="00763507">
      <w:pPr>
        <w:suppressAutoHyphens w:val="0"/>
        <w:spacing w:line="230" w:lineRule="auto"/>
        <w:ind w:firstLine="708"/>
        <w:jc w:val="center"/>
        <w:rPr>
          <w:b/>
          <w:kern w:val="0"/>
          <w:sz w:val="28"/>
          <w:szCs w:val="28"/>
        </w:rPr>
      </w:pPr>
      <w:r w:rsidRPr="00D004EA">
        <w:rPr>
          <w:b/>
          <w:bCs/>
          <w:kern w:val="0"/>
          <w:sz w:val="28"/>
          <w:szCs w:val="28"/>
          <w:lang w:val="en-US"/>
        </w:rPr>
        <w:t>V</w:t>
      </w:r>
      <w:r w:rsidRPr="00D004EA">
        <w:rPr>
          <w:b/>
          <w:bCs/>
          <w:kern w:val="0"/>
          <w:sz w:val="28"/>
          <w:szCs w:val="28"/>
        </w:rPr>
        <w:t xml:space="preserve">. </w:t>
      </w:r>
      <w:r w:rsidRPr="00D004EA">
        <w:rPr>
          <w:b/>
          <w:kern w:val="0"/>
          <w:sz w:val="28"/>
          <w:szCs w:val="28"/>
        </w:rPr>
        <w:t>Требования к тахографу, картам, блоку СКЗИ тахографа при их выпуске, активизации, эксплуатации и утилизации</w:t>
      </w:r>
    </w:p>
    <w:p w:rsidR="001D0AB7" w:rsidRPr="00D004EA" w:rsidRDefault="001D0AB7" w:rsidP="00763507">
      <w:pPr>
        <w:suppressAutoHyphens w:val="0"/>
        <w:spacing w:line="230" w:lineRule="auto"/>
        <w:jc w:val="both"/>
        <w:rPr>
          <w:kern w:val="0"/>
          <w:sz w:val="28"/>
          <w:szCs w:val="28"/>
        </w:rPr>
      </w:pPr>
    </w:p>
    <w:p w:rsidR="001D0AB7" w:rsidRPr="00D004EA" w:rsidRDefault="001D0AB7" w:rsidP="00763507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</w:t>
      </w:r>
      <w:r>
        <w:rPr>
          <w:kern w:val="0"/>
          <w:sz w:val="28"/>
          <w:szCs w:val="28"/>
        </w:rPr>
        <w:t>8</w:t>
      </w:r>
      <w:r w:rsidRPr="00D004EA">
        <w:rPr>
          <w:kern w:val="0"/>
          <w:sz w:val="28"/>
          <w:szCs w:val="28"/>
        </w:rPr>
        <w:t>. </w:t>
      </w:r>
      <w:r>
        <w:rPr>
          <w:kern w:val="0"/>
          <w:sz w:val="28"/>
          <w:szCs w:val="28"/>
        </w:rPr>
        <w:t>Организации</w:t>
      </w:r>
      <w:r w:rsidRPr="00D004EA">
        <w:rPr>
          <w:kern w:val="0"/>
          <w:sz w:val="28"/>
          <w:szCs w:val="28"/>
        </w:rPr>
        <w:t xml:space="preserve">-изготовители осуществляют разработку и производство моделей тахографа, моделей карты и моделей блока СКЗИ тахографа (далее-оборудования) в соответствии с </w:t>
      </w:r>
      <w:r>
        <w:rPr>
          <w:kern w:val="0"/>
          <w:sz w:val="28"/>
          <w:szCs w:val="28"/>
        </w:rPr>
        <w:t xml:space="preserve">настоящими </w:t>
      </w:r>
      <w:r w:rsidRPr="00D004EA">
        <w:rPr>
          <w:kern w:val="0"/>
          <w:sz w:val="28"/>
          <w:szCs w:val="28"/>
        </w:rPr>
        <w:t>Требованиями.</w:t>
      </w:r>
    </w:p>
    <w:p w:rsidR="001D0AB7" w:rsidRPr="00D004EA" w:rsidRDefault="001D0AB7" w:rsidP="00763507">
      <w:pPr>
        <w:pStyle w:val="Style11"/>
        <w:suppressAutoHyphens w:val="0"/>
        <w:spacing w:line="230" w:lineRule="auto"/>
        <w:ind w:firstLine="708"/>
        <w:jc w:val="both"/>
        <w:rPr>
          <w:rStyle w:val="FontStyle18"/>
          <w:kern w:val="0"/>
          <w:sz w:val="28"/>
          <w:szCs w:val="28"/>
        </w:rPr>
      </w:pPr>
      <w:r>
        <w:rPr>
          <w:rStyle w:val="FontStyle18"/>
          <w:kern w:val="0"/>
          <w:sz w:val="28"/>
          <w:szCs w:val="28"/>
        </w:rPr>
        <w:t>79</w:t>
      </w:r>
      <w:r w:rsidRPr="00D004EA">
        <w:rPr>
          <w:rStyle w:val="FontStyle18"/>
          <w:kern w:val="0"/>
          <w:sz w:val="28"/>
          <w:szCs w:val="28"/>
        </w:rPr>
        <w:t xml:space="preserve">. Модель карты тахографа и модель блока СКЗИ тахографа должна соответствовать </w:t>
      </w:r>
      <w:r>
        <w:rPr>
          <w:rStyle w:val="FontStyle18"/>
          <w:kern w:val="0"/>
          <w:sz w:val="28"/>
          <w:szCs w:val="28"/>
        </w:rPr>
        <w:t xml:space="preserve">настоящим </w:t>
      </w:r>
      <w:r w:rsidRPr="00D004EA">
        <w:rPr>
          <w:rStyle w:val="FontStyle18"/>
          <w:kern w:val="0"/>
          <w:sz w:val="28"/>
          <w:szCs w:val="28"/>
        </w:rPr>
        <w:t>Требованиям при использовании во всех моделях тахографов</w:t>
      </w:r>
      <w:r>
        <w:rPr>
          <w:rStyle w:val="FontStyle18"/>
          <w:kern w:val="0"/>
          <w:sz w:val="28"/>
          <w:szCs w:val="28"/>
        </w:rPr>
        <w:t>, учтенных в перечне сведений о моделях тахографов.</w:t>
      </w:r>
    </w:p>
    <w:p w:rsidR="001D0AB7" w:rsidRPr="00D004EA" w:rsidRDefault="001D0AB7" w:rsidP="00763507">
      <w:pPr>
        <w:pStyle w:val="Style11"/>
        <w:suppressAutoHyphens w:val="0"/>
        <w:spacing w:line="230" w:lineRule="auto"/>
        <w:ind w:firstLine="708"/>
        <w:jc w:val="both"/>
        <w:rPr>
          <w:rStyle w:val="FontStyle18"/>
          <w:strike/>
          <w:kern w:val="0"/>
          <w:sz w:val="28"/>
          <w:szCs w:val="28"/>
        </w:rPr>
      </w:pPr>
      <w:r>
        <w:rPr>
          <w:rStyle w:val="FontStyle18"/>
          <w:kern w:val="0"/>
          <w:sz w:val="28"/>
          <w:szCs w:val="28"/>
        </w:rPr>
        <w:t>80</w:t>
      </w:r>
      <w:r w:rsidRPr="00D004EA">
        <w:rPr>
          <w:rStyle w:val="FontStyle18"/>
          <w:kern w:val="0"/>
          <w:sz w:val="28"/>
          <w:szCs w:val="28"/>
        </w:rPr>
        <w:t xml:space="preserve">. Модель блока СКЗИ тахографа и модель тахографа должны соответствовать </w:t>
      </w:r>
      <w:r>
        <w:rPr>
          <w:rStyle w:val="FontStyle18"/>
          <w:kern w:val="0"/>
          <w:sz w:val="28"/>
          <w:szCs w:val="28"/>
        </w:rPr>
        <w:t xml:space="preserve">настоящим </w:t>
      </w:r>
      <w:r w:rsidRPr="00D004EA">
        <w:rPr>
          <w:rStyle w:val="FontStyle18"/>
          <w:kern w:val="0"/>
          <w:sz w:val="28"/>
          <w:szCs w:val="28"/>
        </w:rPr>
        <w:t>Требованиям при использовании со всеми моделям</w:t>
      </w:r>
      <w:r>
        <w:rPr>
          <w:rStyle w:val="FontStyle18"/>
          <w:kern w:val="0"/>
          <w:sz w:val="28"/>
          <w:szCs w:val="28"/>
        </w:rPr>
        <w:t>и</w:t>
      </w:r>
      <w:r w:rsidRPr="00D004EA">
        <w:rPr>
          <w:rStyle w:val="FontStyle18"/>
          <w:kern w:val="0"/>
          <w:sz w:val="28"/>
          <w:szCs w:val="28"/>
        </w:rPr>
        <w:t xml:space="preserve"> карт</w:t>
      </w:r>
      <w:r>
        <w:rPr>
          <w:rStyle w:val="FontStyle18"/>
          <w:kern w:val="0"/>
          <w:sz w:val="28"/>
          <w:szCs w:val="28"/>
        </w:rPr>
        <w:t>,</w:t>
      </w:r>
      <w:r w:rsidRPr="00327E8C">
        <w:rPr>
          <w:rStyle w:val="FontStyle18"/>
          <w:kern w:val="0"/>
          <w:sz w:val="28"/>
          <w:szCs w:val="28"/>
        </w:rPr>
        <w:t xml:space="preserve"> </w:t>
      </w:r>
      <w:r>
        <w:rPr>
          <w:rStyle w:val="FontStyle18"/>
          <w:kern w:val="0"/>
          <w:sz w:val="28"/>
          <w:szCs w:val="28"/>
        </w:rPr>
        <w:t>учтенных</w:t>
      </w:r>
      <w:r w:rsidRPr="00327E8C">
        <w:rPr>
          <w:rStyle w:val="FontStyle18"/>
          <w:kern w:val="0"/>
          <w:sz w:val="28"/>
          <w:szCs w:val="28"/>
        </w:rPr>
        <w:t xml:space="preserve"> </w:t>
      </w:r>
      <w:r>
        <w:rPr>
          <w:rStyle w:val="FontStyle18"/>
          <w:kern w:val="0"/>
          <w:sz w:val="28"/>
          <w:szCs w:val="28"/>
        </w:rPr>
        <w:t>в перечне сведений о моделях карт.</w:t>
      </w:r>
    </w:p>
    <w:p w:rsidR="001D0AB7" w:rsidRPr="00D004EA" w:rsidRDefault="001D0AB7" w:rsidP="00763507">
      <w:pPr>
        <w:pStyle w:val="Style7"/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rStyle w:val="FontStyle16"/>
          <w:kern w:val="0"/>
          <w:sz w:val="28"/>
          <w:szCs w:val="28"/>
        </w:rPr>
        <w:t>81</w:t>
      </w:r>
      <w:r w:rsidRPr="00D004EA">
        <w:rPr>
          <w:rStyle w:val="FontStyle16"/>
          <w:kern w:val="0"/>
          <w:sz w:val="28"/>
          <w:szCs w:val="28"/>
        </w:rPr>
        <w:t xml:space="preserve">. Производство, распространение и </w:t>
      </w:r>
      <w:r w:rsidRPr="00D004EA">
        <w:rPr>
          <w:kern w:val="0"/>
          <w:sz w:val="28"/>
          <w:szCs w:val="28"/>
        </w:rPr>
        <w:t xml:space="preserve">техническое обслуживание блоков СКЗИ тахографа </w:t>
      </w:r>
      <w:r w:rsidRPr="00D004EA">
        <w:rPr>
          <w:rStyle w:val="FontStyle16"/>
          <w:kern w:val="0"/>
          <w:sz w:val="28"/>
          <w:szCs w:val="28"/>
        </w:rPr>
        <w:t xml:space="preserve">и карт осуществляются в соответствии с </w:t>
      </w:r>
      <w:r w:rsidRPr="00D004EA">
        <w:rPr>
          <w:kern w:val="0"/>
          <w:sz w:val="28"/>
          <w:szCs w:val="28"/>
        </w:rPr>
        <w:t>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 от 9 февраля 2005 г. № 66 (зарегистрирован Минюстом России 3 марта 2005 г., регистрационный № 6382).</w:t>
      </w:r>
    </w:p>
    <w:p w:rsidR="001D0AB7" w:rsidRPr="00D004EA" w:rsidRDefault="001D0AB7" w:rsidP="00763507">
      <w:pPr>
        <w:pStyle w:val="Style7"/>
        <w:suppressAutoHyphens w:val="0"/>
        <w:spacing w:line="230" w:lineRule="auto"/>
        <w:ind w:firstLine="709"/>
        <w:jc w:val="both"/>
        <w:rPr>
          <w:rStyle w:val="FontStyle16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</w:t>
      </w: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 xml:space="preserve">. Создание и выдача квалифицированных сертификатов блоков СКЗИ тахографа и карт осуществляется с </w:t>
      </w:r>
      <w:r w:rsidRPr="00BF4B14">
        <w:rPr>
          <w:kern w:val="0"/>
          <w:sz w:val="28"/>
          <w:szCs w:val="28"/>
        </w:rPr>
        <w:t>учетом требований, предусмотренных Федеральным законом от 6 апреля 2011 г. № 63 «Об электронной подписи»</w:t>
      </w:r>
      <w:r>
        <w:rPr>
          <w:rStyle w:val="FootnoteReference"/>
          <w:kern w:val="0"/>
          <w:sz w:val="28"/>
          <w:szCs w:val="28"/>
        </w:rPr>
        <w:footnoteReference w:id="5"/>
      </w:r>
      <w:r w:rsidRPr="00BF4B14">
        <w:rPr>
          <w:kern w:val="0"/>
          <w:sz w:val="28"/>
          <w:szCs w:val="28"/>
        </w:rPr>
        <w:t xml:space="preserve"> и нормативными правовыми актами, регулирующими создание</w:t>
      </w:r>
      <w:r w:rsidRPr="00D004EA">
        <w:rPr>
          <w:kern w:val="0"/>
          <w:sz w:val="28"/>
          <w:szCs w:val="28"/>
        </w:rPr>
        <w:t xml:space="preserve"> и выдачу квалифицированных сертификатов</w:t>
      </w:r>
      <w:r w:rsidRPr="00D004EA">
        <w:rPr>
          <w:rStyle w:val="FontStyle16"/>
          <w:kern w:val="0"/>
          <w:sz w:val="28"/>
          <w:szCs w:val="28"/>
        </w:rPr>
        <w:t>.</w:t>
      </w:r>
    </w:p>
    <w:p w:rsidR="001D0AB7" w:rsidRDefault="001D0AB7" w:rsidP="00763507">
      <w:pPr>
        <w:pStyle w:val="Style10"/>
        <w:suppressAutoHyphens w:val="0"/>
        <w:spacing w:line="233" w:lineRule="auto"/>
        <w:ind w:firstLine="708"/>
        <w:jc w:val="both"/>
        <w:rPr>
          <w:rStyle w:val="FontStyle20"/>
          <w:kern w:val="0"/>
          <w:sz w:val="28"/>
          <w:szCs w:val="28"/>
        </w:rPr>
      </w:pPr>
      <w:r w:rsidRPr="00D004EA">
        <w:rPr>
          <w:rStyle w:val="FontStyle16"/>
          <w:bCs/>
          <w:kern w:val="0"/>
          <w:sz w:val="28"/>
          <w:szCs w:val="28"/>
        </w:rPr>
        <w:t>8</w:t>
      </w:r>
      <w:r>
        <w:rPr>
          <w:rStyle w:val="FontStyle16"/>
          <w:bCs/>
          <w:kern w:val="0"/>
          <w:sz w:val="28"/>
          <w:szCs w:val="28"/>
        </w:rPr>
        <w:t>3</w:t>
      </w:r>
      <w:r w:rsidRPr="00D004EA">
        <w:rPr>
          <w:rStyle w:val="FontStyle16"/>
          <w:bCs/>
          <w:kern w:val="0"/>
          <w:sz w:val="28"/>
          <w:szCs w:val="28"/>
        </w:rPr>
        <w:t>.</w:t>
      </w:r>
      <w:r w:rsidRPr="00D004EA">
        <w:rPr>
          <w:rStyle w:val="FontStyle17"/>
          <w:kern w:val="0"/>
          <w:sz w:val="28"/>
          <w:szCs w:val="28"/>
        </w:rPr>
        <w:t> Т</w:t>
      </w:r>
      <w:r w:rsidRPr="00D004EA">
        <w:rPr>
          <w:kern w:val="0"/>
          <w:sz w:val="28"/>
          <w:szCs w:val="28"/>
        </w:rPr>
        <w:t xml:space="preserve">ематические исследования </w:t>
      </w:r>
      <w:r w:rsidRPr="00D004EA">
        <w:rPr>
          <w:rStyle w:val="FontStyle17"/>
          <w:kern w:val="0"/>
          <w:sz w:val="28"/>
          <w:szCs w:val="28"/>
        </w:rPr>
        <w:t xml:space="preserve">карт </w:t>
      </w:r>
      <w:r w:rsidRPr="00D004EA">
        <w:rPr>
          <w:kern w:val="0"/>
          <w:sz w:val="28"/>
          <w:szCs w:val="28"/>
        </w:rPr>
        <w:t>и блоков СКЗИ тахографа, в том числе в составе тахографа, на соответствие требованиям по безопасности информации осуществляются в соответствии с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</w:t>
      </w:r>
      <w:r w:rsidRPr="00D004EA">
        <w:rPr>
          <w:kern w:val="0"/>
          <w:sz w:val="28"/>
          <w:szCs w:val="28"/>
        </w:rPr>
        <w:br/>
        <w:t>от 9 февраля 2005 г. № 66 (зарегистрирован Минюстом России 3 марта 2005 г., регистрационный № 6382).</w:t>
      </w:r>
      <w:r w:rsidRPr="008976BB">
        <w:rPr>
          <w:rStyle w:val="FontStyle20"/>
          <w:kern w:val="0"/>
          <w:sz w:val="28"/>
          <w:szCs w:val="28"/>
        </w:rPr>
        <w:t xml:space="preserve"> </w:t>
      </w:r>
    </w:p>
    <w:p w:rsidR="001D0AB7" w:rsidRPr="00D004EA" w:rsidRDefault="001D0AB7" w:rsidP="00763507">
      <w:pPr>
        <w:pStyle w:val="Style10"/>
        <w:suppressAutoHyphens w:val="0"/>
        <w:spacing w:line="233" w:lineRule="auto"/>
        <w:ind w:firstLine="708"/>
        <w:jc w:val="both"/>
        <w:rPr>
          <w:rStyle w:val="FontStyle20"/>
          <w:kern w:val="0"/>
          <w:sz w:val="28"/>
          <w:szCs w:val="28"/>
        </w:rPr>
      </w:pPr>
      <w:r w:rsidRPr="00D004EA">
        <w:rPr>
          <w:rStyle w:val="FontStyle20"/>
          <w:kern w:val="0"/>
          <w:sz w:val="28"/>
          <w:szCs w:val="28"/>
        </w:rPr>
        <w:t>8</w:t>
      </w:r>
      <w:r>
        <w:rPr>
          <w:rStyle w:val="FontStyle20"/>
          <w:kern w:val="0"/>
          <w:sz w:val="28"/>
          <w:szCs w:val="28"/>
        </w:rPr>
        <w:t>4</w:t>
      </w:r>
      <w:r w:rsidRPr="00D004EA">
        <w:rPr>
          <w:rStyle w:val="FontStyle20"/>
          <w:kern w:val="0"/>
          <w:sz w:val="28"/>
          <w:szCs w:val="28"/>
        </w:rPr>
        <w:t xml:space="preserve">. Осуществление выпуска карт, создание и выдача квалифицированных сертификатов карт, выполнение иных, необходимых для выполнения указанных работ функций, предусмотренных Федеральным законом от 6 апреля 2011 г. № 63 «Об электронной подписи», выполняют организации, соответствующие требованиям законодательства Российской Федерации к организациям, осуществляющим данный вид деятельности. </w:t>
      </w:r>
    </w:p>
    <w:p w:rsidR="001D0AB7" w:rsidRPr="00D004EA" w:rsidRDefault="001D0AB7" w:rsidP="00763507">
      <w:pPr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rStyle w:val="FontStyle16"/>
          <w:bCs/>
          <w:sz w:val="28"/>
          <w:szCs w:val="28"/>
        </w:rPr>
        <w:t>8</w:t>
      </w:r>
      <w:r>
        <w:rPr>
          <w:rStyle w:val="FontStyle16"/>
          <w:bCs/>
          <w:sz w:val="28"/>
          <w:szCs w:val="28"/>
        </w:rPr>
        <w:t>5</w:t>
      </w:r>
      <w:r w:rsidRPr="00D004EA">
        <w:rPr>
          <w:rStyle w:val="FontStyle16"/>
          <w:bCs/>
          <w:sz w:val="28"/>
          <w:szCs w:val="28"/>
        </w:rPr>
        <w:t>.</w:t>
      </w:r>
      <w:r w:rsidRPr="00D004EA">
        <w:rPr>
          <w:kern w:val="0"/>
          <w:sz w:val="28"/>
          <w:szCs w:val="28"/>
        </w:rPr>
        <w:t xml:space="preserve"> Выпуск и аннулирование выпущенных </w:t>
      </w:r>
      <w:r w:rsidRPr="00D004EA">
        <w:rPr>
          <w:rStyle w:val="FontStyle17"/>
          <w:kern w:val="0"/>
          <w:sz w:val="28"/>
          <w:szCs w:val="28"/>
        </w:rPr>
        <w:t>квалифицированных</w:t>
      </w:r>
      <w:r w:rsidRPr="00D004EA">
        <w:rPr>
          <w:kern w:val="0"/>
          <w:sz w:val="28"/>
          <w:szCs w:val="28"/>
        </w:rPr>
        <w:t xml:space="preserve"> сертификатов блоков СКЗИ тахографа и карт осуществляет удостоверяющий центр, аккредитованный в установленном порядке.</w:t>
      </w:r>
    </w:p>
    <w:p w:rsidR="001D0AB7" w:rsidRPr="00D004EA" w:rsidRDefault="001D0AB7" w:rsidP="00763507">
      <w:pPr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86. </w:t>
      </w:r>
      <w:r w:rsidRPr="00D004EA">
        <w:rPr>
          <w:kern w:val="0"/>
          <w:sz w:val="28"/>
          <w:szCs w:val="28"/>
        </w:rPr>
        <w:t xml:space="preserve">Загрузку ключевой информации в карты и блоки СКЗИ тахографов осуществляют </w:t>
      </w:r>
      <w:r>
        <w:rPr>
          <w:rStyle w:val="FontStyle16"/>
          <w:kern w:val="0"/>
          <w:sz w:val="28"/>
          <w:szCs w:val="28"/>
        </w:rPr>
        <w:t>организации</w:t>
      </w:r>
      <w:r w:rsidRPr="00D004EA">
        <w:rPr>
          <w:kern w:val="0"/>
          <w:sz w:val="28"/>
          <w:szCs w:val="28"/>
        </w:rPr>
        <w:t>–изготовители карт и блоков СКЗИ тахографов.</w:t>
      </w:r>
    </w:p>
    <w:p w:rsidR="001D0AB7" w:rsidRPr="00D004EA" w:rsidRDefault="001D0AB7" w:rsidP="00763507">
      <w:pPr>
        <w:pStyle w:val="Style9"/>
        <w:suppressAutoHyphens w:val="0"/>
        <w:spacing w:line="233" w:lineRule="auto"/>
        <w:ind w:firstLine="709"/>
        <w:jc w:val="both"/>
        <w:rPr>
          <w:rStyle w:val="FontStyle20"/>
          <w:kern w:val="0"/>
          <w:sz w:val="28"/>
          <w:szCs w:val="28"/>
        </w:rPr>
      </w:pPr>
      <w:r>
        <w:rPr>
          <w:rStyle w:val="FontStyle16"/>
          <w:bCs/>
          <w:sz w:val="28"/>
          <w:szCs w:val="28"/>
        </w:rPr>
        <w:t>87</w:t>
      </w:r>
      <w:r w:rsidRPr="00D004EA">
        <w:rPr>
          <w:rStyle w:val="FontStyle16"/>
          <w:bCs/>
          <w:sz w:val="28"/>
          <w:szCs w:val="28"/>
        </w:rPr>
        <w:t>.</w:t>
      </w:r>
      <w:r w:rsidRPr="00D004EA">
        <w:rPr>
          <w:rStyle w:val="FontStyle20"/>
          <w:kern w:val="0"/>
          <w:sz w:val="28"/>
          <w:szCs w:val="28"/>
        </w:rPr>
        <w:t xml:space="preserve"> Карты контролера, мастерских и предприятия содержат </w:t>
      </w:r>
      <w:r w:rsidRPr="00D004EA">
        <w:rPr>
          <w:rStyle w:val="FontStyle17"/>
          <w:kern w:val="0"/>
          <w:sz w:val="28"/>
          <w:szCs w:val="28"/>
        </w:rPr>
        <w:t>квалифицированный</w:t>
      </w:r>
      <w:r w:rsidRPr="00D004EA">
        <w:rPr>
          <w:rStyle w:val="FontStyle20"/>
          <w:kern w:val="0"/>
          <w:sz w:val="28"/>
          <w:szCs w:val="28"/>
        </w:rPr>
        <w:t xml:space="preserve"> сертификат, определяющий полномочия держателя карты при доступе к данным тахографа, к данным защищенного архива СКЗИ тахографа</w:t>
      </w:r>
      <w:r>
        <w:rPr>
          <w:rStyle w:val="FontStyle20"/>
          <w:kern w:val="0"/>
          <w:sz w:val="28"/>
          <w:szCs w:val="28"/>
        </w:rPr>
        <w:t xml:space="preserve"> и данным карты водителя</w:t>
      </w:r>
      <w:r w:rsidRPr="00D004EA">
        <w:rPr>
          <w:rStyle w:val="FontStyle20"/>
          <w:kern w:val="0"/>
          <w:sz w:val="28"/>
          <w:szCs w:val="28"/>
        </w:rPr>
        <w:t>.</w:t>
      </w:r>
    </w:p>
    <w:p w:rsidR="001D0AB7" w:rsidRPr="00D004EA" w:rsidRDefault="001D0AB7" w:rsidP="00763507">
      <w:pPr>
        <w:suppressAutoHyphens w:val="0"/>
        <w:spacing w:line="233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88</w:t>
      </w:r>
      <w:r w:rsidRPr="00D004EA">
        <w:rPr>
          <w:rStyle w:val="FontStyle16"/>
          <w:sz w:val="28"/>
        </w:rPr>
        <w:t>.</w:t>
      </w:r>
      <w:r w:rsidRPr="00D004EA">
        <w:rPr>
          <w:rStyle w:val="FontStyle20"/>
          <w:bCs/>
          <w:kern w:val="0"/>
          <w:sz w:val="28"/>
          <w:szCs w:val="28"/>
        </w:rPr>
        <w:t> </w:t>
      </w:r>
      <w:r w:rsidRPr="00D004EA">
        <w:rPr>
          <w:rStyle w:val="FontStyle20"/>
          <w:kern w:val="0"/>
          <w:sz w:val="28"/>
          <w:szCs w:val="28"/>
        </w:rPr>
        <w:t>Создание</w:t>
      </w:r>
      <w:r w:rsidRPr="00D004EA">
        <w:rPr>
          <w:rStyle w:val="FontStyle20"/>
          <w:bCs/>
          <w:kern w:val="0"/>
          <w:sz w:val="28"/>
          <w:szCs w:val="28"/>
        </w:rPr>
        <w:t xml:space="preserve"> ключей квалифицированной электронной подписи</w:t>
      </w:r>
      <w:r w:rsidRPr="00D004EA">
        <w:rPr>
          <w:kern w:val="0"/>
          <w:sz w:val="28"/>
          <w:szCs w:val="28"/>
        </w:rPr>
        <w:t xml:space="preserve"> блока СКЗИ тахографа и карт</w:t>
      </w:r>
      <w:r w:rsidRPr="00D004EA">
        <w:rPr>
          <w:rStyle w:val="FontStyle20"/>
          <w:bCs/>
          <w:kern w:val="0"/>
          <w:sz w:val="28"/>
          <w:szCs w:val="28"/>
        </w:rPr>
        <w:t xml:space="preserve"> осуществляется с применением средств, соответствующих</w:t>
      </w:r>
      <w:r w:rsidRPr="00D004EA">
        <w:rPr>
          <w:kern w:val="0"/>
          <w:sz w:val="28"/>
          <w:szCs w:val="28"/>
        </w:rPr>
        <w:t xml:space="preserve"> требованиям Положения о разработке, производстве, реализации и эксплуатации шифровальных (криптографических) средств защиты информации (Положение ПКЗ-2005), утвержденного приказом ФСБ России от 9 февраля 2005 г. № 66 (зарегистрирован Минюстом России 3 марта 2005 г., регистрационный № 6382).</w:t>
      </w:r>
    </w:p>
    <w:p w:rsidR="001D0AB7" w:rsidRPr="00D004EA" w:rsidRDefault="001D0AB7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89</w:t>
      </w:r>
      <w:r w:rsidRPr="00D004EA">
        <w:rPr>
          <w:rStyle w:val="FontStyle16"/>
          <w:sz w:val="28"/>
        </w:rPr>
        <w:t>.</w:t>
      </w:r>
      <w:r w:rsidRPr="00D004EA">
        <w:rPr>
          <w:rStyle w:val="FontStyle20"/>
          <w:kern w:val="0"/>
          <w:sz w:val="28"/>
          <w:szCs w:val="28"/>
        </w:rPr>
        <w:t> </w:t>
      </w:r>
      <w:r w:rsidRPr="00D004EA">
        <w:rPr>
          <w:kern w:val="0"/>
          <w:sz w:val="28"/>
          <w:szCs w:val="28"/>
        </w:rPr>
        <w:t>При активизации блока СКЗИ тахографа должно обеспечиваться выполнение следующих требований к тахографу:</w:t>
      </w:r>
    </w:p>
    <w:p w:rsidR="001D0AB7" w:rsidRPr="00D004EA" w:rsidRDefault="001D0AB7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блок</w:t>
      </w:r>
      <w:r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СКЗИ тахографа в </w:t>
      </w:r>
      <w:r>
        <w:rPr>
          <w:kern w:val="0"/>
          <w:sz w:val="28"/>
          <w:szCs w:val="28"/>
        </w:rPr>
        <w:t>организации</w:t>
      </w:r>
      <w:r w:rsidRPr="00D004EA">
        <w:rPr>
          <w:rStyle w:val="FontStyle20"/>
          <w:kern w:val="0"/>
          <w:sz w:val="28"/>
          <w:szCs w:val="28"/>
        </w:rPr>
        <w:t>-изготовител</w:t>
      </w:r>
      <w:r>
        <w:rPr>
          <w:rStyle w:val="FontStyle20"/>
          <w:kern w:val="0"/>
          <w:sz w:val="28"/>
          <w:szCs w:val="28"/>
        </w:rPr>
        <w:t>и</w:t>
      </w:r>
      <w:r>
        <w:rPr>
          <w:kern w:val="0"/>
          <w:sz w:val="28"/>
          <w:szCs w:val="28"/>
        </w:rPr>
        <w:t xml:space="preserve"> тахографов и в мастерские</w:t>
      </w:r>
      <w:r w:rsidRPr="00D004EA">
        <w:rPr>
          <w:kern w:val="0"/>
          <w:sz w:val="28"/>
          <w:szCs w:val="28"/>
        </w:rPr>
        <w:t xml:space="preserve"> поступают с загруженной ключевой информацией;</w:t>
      </w:r>
    </w:p>
    <w:p w:rsidR="001D0AB7" w:rsidRPr="00D004EA" w:rsidRDefault="001D0AB7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ключевая информация, загруженная в блок СКЗИ тахографа в процессе его производства, до загрузки в него квалифицированного сертификата блока СКЗИ тахографа и завершения активизации СКЗИ тахографа не принадлежит владельцу транспортного средства;</w:t>
      </w:r>
    </w:p>
    <w:p w:rsidR="001D0AB7" w:rsidRPr="00D004EA" w:rsidRDefault="001D0AB7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активизация блока СКЗИ тахографа осуществляется после аутентификации им карты мастерской;</w:t>
      </w:r>
    </w:p>
    <w:p w:rsidR="001D0AB7" w:rsidRPr="00D004EA" w:rsidRDefault="001D0AB7" w:rsidP="00763507">
      <w:pPr>
        <w:shd w:val="clear" w:color="auto" w:fill="FFFFFF"/>
        <w:suppressAutoHyphens w:val="0"/>
        <w:spacing w:line="23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тахограф с неактивизированным блоком СКЗИ тахографа записывает на карту мастерской данные, необходимые для создания квалифицированного сертификата ключа блока СКЗИ тахографа (далее – данные для создания сертификата ключа);</w:t>
      </w:r>
    </w:p>
    <w:p w:rsidR="001D0AB7" w:rsidRPr="00D004EA" w:rsidRDefault="001D0AB7" w:rsidP="00D40C17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мастерская направляет данные для создания сертификата ключа в аккредитованный удостоверяющий центр;</w:t>
      </w:r>
    </w:p>
    <w:p w:rsidR="001D0AB7" w:rsidRPr="00D004EA" w:rsidRDefault="001D0AB7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</w:t>
      </w:r>
      <w:r>
        <w:rPr>
          <w:kern w:val="0"/>
          <w:sz w:val="28"/>
          <w:szCs w:val="28"/>
        </w:rPr>
        <w:t> </w:t>
      </w:r>
      <w:r w:rsidRPr="00D004EA">
        <w:rPr>
          <w:kern w:val="0"/>
          <w:sz w:val="28"/>
          <w:szCs w:val="28"/>
        </w:rPr>
        <w:t>мастерская, получив квалифицированный сертификат ключа блока СКЗИ тахографа, записывает его на карту мастерской;</w:t>
      </w:r>
    </w:p>
    <w:p w:rsidR="001D0AB7" w:rsidRPr="00D004EA" w:rsidRDefault="001D0AB7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 w:rsidRPr="00D004EA">
        <w:rPr>
          <w:kern w:val="0"/>
          <w:sz w:val="28"/>
          <w:szCs w:val="28"/>
        </w:rPr>
        <w:t>) ввод квалифицированного сертификата ключа блока СКЗИ тахографа с карты мастерской в блок СКЗИ тахографа осуществляется путем ввода карты мастерской в тахограф, ввода PIN-кода и аутентификации карты мастерской блоком СКЗИ тахографа;</w:t>
      </w:r>
    </w:p>
    <w:p w:rsidR="001D0AB7" w:rsidRPr="00D004EA" w:rsidRDefault="001D0AB7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8</w:t>
      </w:r>
      <w:r w:rsidRPr="00D004EA">
        <w:rPr>
          <w:kern w:val="0"/>
          <w:sz w:val="28"/>
          <w:szCs w:val="28"/>
        </w:rPr>
        <w:t>) проверка завершения загрузки квалифицированного сертификата ключа блока СКЗИ тахографа с карты мастерской в блок СКЗИ тахографа проводится путем взаимной аутентификации карты мастерской и блока СКЗИ тахографа;</w:t>
      </w:r>
    </w:p>
    <w:p w:rsidR="001D0AB7" w:rsidRPr="00D004EA" w:rsidRDefault="001D0AB7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9</w:t>
      </w:r>
      <w:r w:rsidRPr="00D004EA">
        <w:rPr>
          <w:kern w:val="0"/>
          <w:sz w:val="28"/>
          <w:szCs w:val="28"/>
        </w:rPr>
        <w:t>) после загрузки в блок СКЗИ тахографа квалифицированного сертификата ключа блока СКЗИ тахографа осуществляется загрузка в блок СКЗИ тахографа идентификационных данных транспортного средства, а также установочных параметров, требующих сохранения</w:t>
      </w:r>
      <w:r w:rsidRPr="00D004EA">
        <w:rPr>
          <w:b/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в защищенном архиве блока СКЗИ тахографа;</w:t>
      </w:r>
    </w:p>
    <w:p w:rsidR="001D0AB7" w:rsidRPr="00D004EA" w:rsidRDefault="001D0AB7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0</w:t>
      </w:r>
      <w:r w:rsidRPr="00D004EA">
        <w:rPr>
          <w:kern w:val="0"/>
          <w:sz w:val="28"/>
          <w:szCs w:val="28"/>
        </w:rPr>
        <w:t>) после загрузки в блок СКЗИ тахографа идентификационных данных транспортного средства и установочных параметров, требующих сохранения</w:t>
      </w:r>
      <w:r w:rsidRPr="00D004EA">
        <w:rPr>
          <w:b/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в защищенном архиве блока СКЗИ тахографа, активизация блока СКЗИ тахографа завершается, ключевая информация, загруженная в блок СКЗИ тахографа, с этого момента принадлежит владельцу транспортного средства;</w:t>
      </w:r>
    </w:p>
    <w:p w:rsidR="001D0AB7" w:rsidRDefault="001D0AB7" w:rsidP="00815B05">
      <w:pPr>
        <w:shd w:val="clear" w:color="auto" w:fill="FFFFFF"/>
        <w:suppressAutoHyphens w:val="0"/>
        <w:spacing w:line="227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11</w:t>
      </w:r>
      <w:r w:rsidRPr="00D004EA">
        <w:rPr>
          <w:kern w:val="0"/>
          <w:sz w:val="28"/>
          <w:szCs w:val="28"/>
        </w:rPr>
        <w:t>) мастерская направляет сведения об активизированных тахографе и блоке СКЗИ тахографа</w:t>
      </w:r>
      <w:r>
        <w:rPr>
          <w:kern w:val="0"/>
          <w:sz w:val="28"/>
          <w:szCs w:val="28"/>
        </w:rPr>
        <w:t xml:space="preserve"> для их внесения в соответствующие перечни</w:t>
      </w:r>
      <w:r w:rsidRPr="00D004EA">
        <w:rPr>
          <w:kern w:val="0"/>
          <w:sz w:val="28"/>
          <w:szCs w:val="28"/>
        </w:rPr>
        <w:t>.</w:t>
      </w:r>
    </w:p>
    <w:p w:rsidR="001D0AB7" w:rsidRPr="00D004EA" w:rsidRDefault="001D0AB7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90</w:t>
      </w:r>
      <w:r w:rsidRPr="00D004EA">
        <w:rPr>
          <w:rStyle w:val="FontStyle16"/>
          <w:sz w:val="28"/>
        </w:rPr>
        <w:t>.</w:t>
      </w:r>
      <w:r w:rsidRPr="00D004EA">
        <w:rPr>
          <w:kern w:val="0"/>
          <w:sz w:val="28"/>
          <w:szCs w:val="28"/>
        </w:rPr>
        <w:t> Срок действия ключей квалифицированной электронной подписи и квалифицированных сертификатов блока СКЗИ тахографа не превышает трех лет.</w:t>
      </w:r>
    </w:p>
    <w:p w:rsidR="001D0AB7" w:rsidRPr="00D004EA" w:rsidRDefault="001D0AB7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 w:rsidRPr="00D004EA">
        <w:rPr>
          <w:rStyle w:val="FontStyle16"/>
          <w:sz w:val="28"/>
        </w:rPr>
        <w:t>9</w:t>
      </w:r>
      <w:r>
        <w:rPr>
          <w:rStyle w:val="FontStyle16"/>
          <w:sz w:val="28"/>
        </w:rPr>
        <w:t>1</w:t>
      </w:r>
      <w:r w:rsidRPr="00D004EA">
        <w:rPr>
          <w:rStyle w:val="FontStyle16"/>
          <w:sz w:val="28"/>
        </w:rPr>
        <w:t>.</w:t>
      </w:r>
      <w:r w:rsidRPr="00D004EA">
        <w:rPr>
          <w:kern w:val="0"/>
          <w:sz w:val="28"/>
          <w:szCs w:val="28"/>
        </w:rPr>
        <w:t> Срок действия ключей квалифицированной электронной подписи и квалифицированных сертификатов карт не превышает срока действия карт:</w:t>
      </w:r>
    </w:p>
    <w:p w:rsidR="001D0AB7" w:rsidRPr="00D004EA" w:rsidRDefault="001D0AB7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срок действия квалифицированных сертификатов карт водителей не превышает трех лет;</w:t>
      </w:r>
    </w:p>
    <w:p w:rsidR="001D0AB7" w:rsidRPr="00D004EA" w:rsidRDefault="001D0AB7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срок действия квалифицированных сертификатов карт мастерских не превышает одного года;</w:t>
      </w:r>
    </w:p>
    <w:p w:rsidR="001D0AB7" w:rsidRPr="00D004EA" w:rsidRDefault="001D0AB7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срок действия квалифицированных сертификатов карт контролера не превышает двух лет;</w:t>
      </w:r>
    </w:p>
    <w:p w:rsidR="001D0AB7" w:rsidRPr="00D004EA" w:rsidRDefault="001D0AB7" w:rsidP="00F83B01">
      <w:pPr>
        <w:suppressAutoHyphens w:val="0"/>
        <w:spacing w:line="235" w:lineRule="auto"/>
        <w:ind w:firstLine="701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срок действия квалифицированных сертификатов карт предприятия не превышает трех лет.</w:t>
      </w:r>
    </w:p>
    <w:p w:rsidR="001D0AB7" w:rsidRPr="00D004EA" w:rsidRDefault="001D0AB7" w:rsidP="00F83B01">
      <w:pPr>
        <w:suppressAutoHyphens w:val="0"/>
        <w:spacing w:line="235" w:lineRule="auto"/>
        <w:jc w:val="both"/>
        <w:rPr>
          <w:kern w:val="0"/>
          <w:sz w:val="28"/>
          <w:szCs w:val="28"/>
        </w:rPr>
      </w:pPr>
    </w:p>
    <w:p w:rsidR="001D0AB7" w:rsidRPr="00D004EA" w:rsidRDefault="001D0AB7" w:rsidP="00F83B01">
      <w:pPr>
        <w:suppressAutoHyphens w:val="0"/>
        <w:spacing w:line="235" w:lineRule="auto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  <w:lang w:val="en-US"/>
        </w:rPr>
        <w:t>VI</w:t>
      </w:r>
      <w:r w:rsidRPr="00D004EA">
        <w:rPr>
          <w:b/>
          <w:kern w:val="0"/>
          <w:sz w:val="28"/>
          <w:szCs w:val="28"/>
        </w:rPr>
        <w:t>. Загрузка данных на внешние носители</w:t>
      </w:r>
    </w:p>
    <w:p w:rsidR="001D0AB7" w:rsidRPr="00D004EA" w:rsidRDefault="001D0AB7" w:rsidP="00F83B01">
      <w:pPr>
        <w:suppressAutoHyphens w:val="0"/>
        <w:spacing w:line="235" w:lineRule="auto"/>
        <w:jc w:val="both"/>
        <w:rPr>
          <w:kern w:val="0"/>
          <w:sz w:val="28"/>
          <w:szCs w:val="28"/>
        </w:rPr>
      </w:pPr>
    </w:p>
    <w:p w:rsidR="001D0AB7" w:rsidRPr="00D004EA" w:rsidRDefault="001D0AB7" w:rsidP="00F83B01">
      <w:pPr>
        <w:suppressAutoHyphens w:val="0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rStyle w:val="FontStyle16"/>
          <w:sz w:val="28"/>
        </w:rPr>
        <w:t>9</w:t>
      </w:r>
      <w:r>
        <w:rPr>
          <w:rStyle w:val="FontStyle16"/>
          <w:sz w:val="28"/>
        </w:rPr>
        <w:t>2</w:t>
      </w:r>
      <w:r w:rsidRPr="00D004EA">
        <w:rPr>
          <w:rStyle w:val="FontStyle16"/>
          <w:sz w:val="28"/>
        </w:rPr>
        <w:t>.</w:t>
      </w:r>
      <w:r w:rsidRPr="00D004EA">
        <w:rPr>
          <w:kern w:val="0"/>
          <w:sz w:val="28"/>
          <w:szCs w:val="28"/>
        </w:rPr>
        <w:t> Тахограф обеспечивает выгрузку данных на внешний носитель, а также использует протоколы, применение которых необходимо для правильной передачи данных и для обеспечения универсальной совместимости формата, в котором они загружаются.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rStyle w:val="FontStyle16"/>
          <w:sz w:val="28"/>
        </w:rPr>
        <w:t>9</w:t>
      </w:r>
      <w:r>
        <w:rPr>
          <w:rStyle w:val="FontStyle16"/>
          <w:sz w:val="28"/>
        </w:rPr>
        <w:t>3</w:t>
      </w:r>
      <w:r w:rsidRPr="00D004EA">
        <w:rPr>
          <w:rStyle w:val="FontStyle16"/>
          <w:sz w:val="28"/>
        </w:rPr>
        <w:t>.</w:t>
      </w:r>
      <w:r w:rsidRPr="00D004EA">
        <w:rPr>
          <w:bCs/>
          <w:kern w:val="0"/>
          <w:sz w:val="28"/>
          <w:szCs w:val="28"/>
        </w:rPr>
        <w:t> Н</w:t>
      </w:r>
      <w:r w:rsidRPr="00D004EA">
        <w:rPr>
          <w:kern w:val="0"/>
          <w:sz w:val="28"/>
          <w:szCs w:val="28"/>
        </w:rPr>
        <w:t>а внешние носители по соответствующим запросам и предъявленным полномочиям загружаются данные: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из бортового устройства;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из защищенного архива блока СКЗИ тахографа;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c карты тахографа.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94</w:t>
      </w:r>
      <w:r w:rsidRPr="00D004EA">
        <w:rPr>
          <w:rStyle w:val="FontStyle16"/>
          <w:sz w:val="28"/>
        </w:rPr>
        <w:t>.</w:t>
      </w:r>
      <w:r w:rsidRPr="00D004EA">
        <w:rPr>
          <w:kern w:val="0"/>
          <w:sz w:val="28"/>
          <w:szCs w:val="28"/>
        </w:rPr>
        <w:t> Тахограф обеспечивает передачу шести типов данных: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обзор;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деятельность на указанную дату;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события и неисправности;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подробные данные о скоростном режиме;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технические данные;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выгрузка данных c карты.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95</w:t>
      </w:r>
      <w:r w:rsidRPr="00D004EA">
        <w:rPr>
          <w:rStyle w:val="FontStyle16"/>
          <w:sz w:val="28"/>
        </w:rPr>
        <w:t>.</w:t>
      </w:r>
      <w:r w:rsidRPr="00D004EA">
        <w:rPr>
          <w:kern w:val="0"/>
          <w:sz w:val="28"/>
          <w:szCs w:val="28"/>
        </w:rPr>
        <w:t xml:space="preserve"> Для обеспечения контроля подлинности и целостности данных, сохраняемых на внешнем носителе, при загрузке они подписываются квалифицированной электронной подписью в соответствии с </w:t>
      </w:r>
      <w:r>
        <w:rPr>
          <w:kern w:val="0"/>
          <w:sz w:val="28"/>
          <w:szCs w:val="28"/>
        </w:rPr>
        <w:t xml:space="preserve">настоящими </w:t>
      </w:r>
      <w:r w:rsidRPr="00D004EA">
        <w:rPr>
          <w:kern w:val="0"/>
          <w:sz w:val="28"/>
          <w:szCs w:val="28"/>
        </w:rPr>
        <w:t>Требованиями.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96</w:t>
      </w:r>
      <w:r w:rsidRPr="00D004EA">
        <w:rPr>
          <w:rStyle w:val="FontStyle16"/>
          <w:sz w:val="28"/>
        </w:rPr>
        <w:t>.</w:t>
      </w:r>
      <w:r w:rsidRPr="00D004EA">
        <w:rPr>
          <w:kern w:val="0"/>
          <w:sz w:val="28"/>
          <w:szCs w:val="28"/>
        </w:rPr>
        <w:t> В состав загружаемой информации включаются идентификационные данные источника (тахограф, блок СКЗИ тахографа, карта) и соответствующий квалифицированный сертификат.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97</w:t>
      </w:r>
      <w:r w:rsidRPr="00D004EA">
        <w:rPr>
          <w:rStyle w:val="FontStyle16"/>
          <w:sz w:val="28"/>
        </w:rPr>
        <w:t>.</w:t>
      </w:r>
      <w:r w:rsidRPr="00D004EA">
        <w:rPr>
          <w:kern w:val="0"/>
          <w:sz w:val="28"/>
          <w:szCs w:val="28"/>
        </w:rPr>
        <w:t> Проверка подлинности и целостности загруженных данных осуществляется с помощью открытого ключа проверки квалифицированной электронной подписи, содержащегося в квалифицированном сертификате.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98</w:t>
      </w:r>
      <w:r w:rsidRPr="00D004EA">
        <w:rPr>
          <w:rStyle w:val="FontStyle16"/>
          <w:sz w:val="28"/>
        </w:rPr>
        <w:t>.</w:t>
      </w:r>
      <w:r w:rsidRPr="00D004EA">
        <w:rPr>
          <w:kern w:val="0"/>
          <w:sz w:val="28"/>
          <w:szCs w:val="28"/>
        </w:rPr>
        <w:t> Данные загружаются на внешнее устройство за один сеанс в виде одного файла.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99</w:t>
      </w:r>
      <w:r w:rsidRPr="00D004EA">
        <w:rPr>
          <w:rStyle w:val="FontStyle16"/>
          <w:sz w:val="28"/>
        </w:rPr>
        <w:t>.</w:t>
      </w:r>
      <w:r w:rsidRPr="00D004EA">
        <w:rPr>
          <w:bCs/>
          <w:kern w:val="0"/>
          <w:sz w:val="28"/>
          <w:szCs w:val="28"/>
        </w:rPr>
        <w:t> </w:t>
      </w:r>
      <w:r w:rsidRPr="00D004EA">
        <w:rPr>
          <w:kern w:val="0"/>
          <w:sz w:val="28"/>
          <w:szCs w:val="28"/>
        </w:rPr>
        <w:t>При выгрузке данных из бортового устройства тахограф обеспечивает:</w:t>
      </w:r>
    </w:p>
    <w:p w:rsidR="001D0AB7" w:rsidRPr="00D004EA" w:rsidRDefault="001D0AB7" w:rsidP="00EF0546">
      <w:pPr>
        <w:suppressAutoHyphens w:val="0"/>
        <w:spacing w:line="230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идентификацию соответствующей карты, вставленной в считывающее устройство и подтверждение соответствующих прав доступа к функции загрузки и загружаемым данным;</w:t>
      </w:r>
    </w:p>
    <w:p w:rsidR="001D0AB7" w:rsidRPr="00D004EA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возможность формирования защищенного канала связи между внешним носителем и бо</w:t>
      </w:r>
      <w:r>
        <w:rPr>
          <w:kern w:val="0"/>
          <w:sz w:val="28"/>
          <w:szCs w:val="28"/>
        </w:rPr>
        <w:t>р</w:t>
      </w:r>
      <w:r w:rsidRPr="00D004EA">
        <w:rPr>
          <w:kern w:val="0"/>
          <w:sz w:val="28"/>
          <w:szCs w:val="28"/>
        </w:rPr>
        <w:t>товым устройством;</w:t>
      </w:r>
    </w:p>
    <w:p w:rsidR="001D0AB7" w:rsidRPr="00D004EA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возможность выбора данных для загрузки;</w:t>
      </w:r>
    </w:p>
    <w:p w:rsidR="001D0AB7" w:rsidRPr="00D004EA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запись на внешний носитель запрашиваемых данных;</w:t>
      </w:r>
    </w:p>
    <w:p w:rsidR="001D0AB7" w:rsidRPr="00D004EA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завершение сеанса загрузки.</w:t>
      </w:r>
    </w:p>
    <w:p w:rsidR="001D0AB7" w:rsidRPr="00D004EA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>
        <w:rPr>
          <w:rStyle w:val="FontStyle16"/>
          <w:sz w:val="28"/>
        </w:rPr>
        <w:t>100</w:t>
      </w:r>
      <w:r w:rsidRPr="00D004EA">
        <w:rPr>
          <w:rStyle w:val="FontStyle16"/>
          <w:sz w:val="28"/>
        </w:rPr>
        <w:t>.</w:t>
      </w:r>
      <w:r w:rsidRPr="00D004EA">
        <w:rPr>
          <w:bCs/>
          <w:kern w:val="0"/>
          <w:sz w:val="28"/>
          <w:szCs w:val="28"/>
        </w:rPr>
        <w:t> Тахограф обеспечивает построение п</w:t>
      </w:r>
      <w:r w:rsidRPr="00D004EA">
        <w:rPr>
          <w:kern w:val="0"/>
          <w:sz w:val="28"/>
          <w:szCs w:val="28"/>
        </w:rPr>
        <w:t>ротокола взаимодействия с внешними носителями.</w:t>
      </w:r>
    </w:p>
    <w:p w:rsidR="001D0AB7" w:rsidRPr="00D004EA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rStyle w:val="FontStyle16"/>
          <w:sz w:val="28"/>
        </w:rPr>
        <w:t>10</w:t>
      </w:r>
      <w:r>
        <w:rPr>
          <w:rStyle w:val="FontStyle16"/>
          <w:sz w:val="28"/>
        </w:rPr>
        <w:t>1</w:t>
      </w:r>
      <w:r w:rsidRPr="00D004EA">
        <w:rPr>
          <w:rStyle w:val="FontStyle16"/>
          <w:sz w:val="28"/>
        </w:rPr>
        <w:t>.</w:t>
      </w:r>
      <w:r w:rsidRPr="00D004EA">
        <w:rPr>
          <w:bCs/>
          <w:kern w:val="0"/>
          <w:sz w:val="28"/>
          <w:szCs w:val="28"/>
        </w:rPr>
        <w:t xml:space="preserve"> Тахограф при </w:t>
      </w:r>
      <w:r w:rsidRPr="00D004EA">
        <w:rPr>
          <w:kern w:val="0"/>
          <w:sz w:val="28"/>
          <w:szCs w:val="28"/>
        </w:rPr>
        <w:t>загрузке данных с карты обеспечивает всю процедуру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от перезапуска карты считывающим устройством до ее извлечения или новой перезагрузки карты.</w:t>
      </w:r>
    </w:p>
    <w:p w:rsidR="001D0AB7" w:rsidRPr="00BF4B14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rStyle w:val="FontStyle16"/>
          <w:sz w:val="28"/>
        </w:rPr>
        <w:t>10</w:t>
      </w:r>
      <w:r>
        <w:rPr>
          <w:rStyle w:val="FontStyle16"/>
          <w:sz w:val="28"/>
        </w:rPr>
        <w:t>2</w:t>
      </w:r>
      <w:r w:rsidRPr="00BF4B14">
        <w:rPr>
          <w:rStyle w:val="FontStyle16"/>
          <w:sz w:val="28"/>
        </w:rPr>
        <w:t>.</w:t>
      </w:r>
      <w:r w:rsidRPr="00BF4B14">
        <w:rPr>
          <w:kern w:val="0"/>
          <w:sz w:val="28"/>
          <w:szCs w:val="28"/>
        </w:rPr>
        <w:t> Тахограф обеспечивает выполнение процедур инициализации:</w:t>
      </w:r>
    </w:p>
    <w:p w:rsidR="001D0AB7" w:rsidRPr="00BF4B14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1) для неподписанных файлов данных;</w:t>
      </w:r>
    </w:p>
    <w:p w:rsidR="001D0AB7" w:rsidRPr="00BF4B14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2) для подписанных файлов данных;</w:t>
      </w:r>
    </w:p>
    <w:p w:rsidR="001D0AB7" w:rsidRPr="00BF4B14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kern w:val="0"/>
          <w:sz w:val="28"/>
          <w:szCs w:val="28"/>
        </w:rPr>
        <w:t>3) для обнуления счетчика настройки установочных данных.</w:t>
      </w:r>
    </w:p>
    <w:p w:rsidR="001D0AB7" w:rsidRPr="00D004EA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BF4B14">
        <w:rPr>
          <w:rStyle w:val="FontStyle16"/>
          <w:sz w:val="28"/>
        </w:rPr>
        <w:t>10</w:t>
      </w:r>
      <w:r>
        <w:rPr>
          <w:rStyle w:val="FontStyle16"/>
          <w:sz w:val="28"/>
        </w:rPr>
        <w:t>3</w:t>
      </w:r>
      <w:r w:rsidRPr="00BF4B14">
        <w:rPr>
          <w:rStyle w:val="FontStyle16"/>
          <w:sz w:val="28"/>
        </w:rPr>
        <w:t>.</w:t>
      </w:r>
      <w:r w:rsidRPr="00BF4B14">
        <w:rPr>
          <w:kern w:val="0"/>
          <w:sz w:val="28"/>
          <w:szCs w:val="28"/>
        </w:rPr>
        <w:t> Тахограф обеспечивает загрузку данных с соблюдением следующих требований:</w:t>
      </w:r>
    </w:p>
    <w:p w:rsidR="001D0AB7" w:rsidRPr="00D004EA" w:rsidRDefault="001D0AB7" w:rsidP="00EF0546">
      <w:pPr>
        <w:suppressAutoHyphens w:val="0"/>
        <w:spacing w:line="230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последовательность байтов, а также последовательность битов внутри каждого байта переносимых с карты данных при их сохранении остается неизменной;</w:t>
      </w:r>
    </w:p>
    <w:p w:rsidR="001D0AB7" w:rsidRDefault="001D0AB7" w:rsidP="00763507">
      <w:pPr>
        <w:suppressAutoHyphens w:val="0"/>
        <w:ind w:right="75"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все файлы, загружаемые с карты за один сеанс загрузки, сохраняются на внешнем</w:t>
      </w:r>
      <w:r>
        <w:rPr>
          <w:kern w:val="0"/>
          <w:sz w:val="28"/>
          <w:szCs w:val="28"/>
        </w:rPr>
        <w:t xml:space="preserve"> носителе в виде одного файла</w:t>
      </w:r>
      <w:r w:rsidRPr="00D004EA">
        <w:rPr>
          <w:kern w:val="0"/>
          <w:sz w:val="28"/>
          <w:szCs w:val="28"/>
        </w:rPr>
        <w:t>.</w:t>
      </w:r>
    </w:p>
    <w:p w:rsidR="001D0AB7" w:rsidRPr="00D004EA" w:rsidRDefault="001D0AB7" w:rsidP="00763507">
      <w:pPr>
        <w:suppressAutoHyphens w:val="0"/>
        <w:ind w:right="75"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</w:p>
    <w:tbl>
      <w:tblPr>
        <w:tblW w:w="5000" w:type="pct"/>
        <w:tblLook w:val="0000"/>
      </w:tblPr>
      <w:tblGrid>
        <w:gridCol w:w="6184"/>
        <w:gridCol w:w="4238"/>
      </w:tblGrid>
      <w:tr w:rsidR="001D0AB7" w:rsidRPr="00D004EA">
        <w:tc>
          <w:tcPr>
            <w:tcW w:w="2967" w:type="pct"/>
          </w:tcPr>
          <w:p w:rsidR="001D0AB7" w:rsidRPr="00D004EA" w:rsidRDefault="001D0AB7" w:rsidP="00D806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33" w:type="pct"/>
          </w:tcPr>
          <w:p w:rsidR="001D0AB7" w:rsidRPr="00D004EA" w:rsidRDefault="001D0AB7" w:rsidP="00D806A7">
            <w:pPr>
              <w:jc w:val="center"/>
              <w:rPr>
                <w:bCs/>
                <w:sz w:val="28"/>
                <w:szCs w:val="28"/>
              </w:rPr>
            </w:pPr>
            <w:r w:rsidRPr="00D004EA">
              <w:rPr>
                <w:bCs/>
                <w:sz w:val="28"/>
                <w:szCs w:val="28"/>
              </w:rPr>
              <w:t>ПРИЛОЖЕНИЕ № 1</w:t>
            </w:r>
          </w:p>
          <w:p w:rsidR="001D0AB7" w:rsidRPr="00D004EA" w:rsidRDefault="001D0AB7" w:rsidP="00D806A7">
            <w:pPr>
              <w:jc w:val="center"/>
              <w:rPr>
                <w:bCs/>
                <w:sz w:val="28"/>
                <w:szCs w:val="28"/>
              </w:rPr>
            </w:pPr>
            <w:r w:rsidRPr="00D004EA">
              <w:rPr>
                <w:bCs/>
                <w:sz w:val="28"/>
                <w:szCs w:val="28"/>
              </w:rPr>
              <w:t>к Требованиям к тахографам, устанавливаемым на транспортные средства</w:t>
            </w:r>
          </w:p>
        </w:tc>
      </w:tr>
    </w:tbl>
    <w:p w:rsidR="001D0AB7" w:rsidRPr="00D004EA" w:rsidRDefault="001D0AB7" w:rsidP="00D806A7">
      <w:pPr>
        <w:jc w:val="center"/>
        <w:rPr>
          <w:bCs/>
          <w:sz w:val="28"/>
          <w:szCs w:val="28"/>
        </w:rPr>
      </w:pPr>
    </w:p>
    <w:p w:rsidR="001D0AB7" w:rsidRPr="00D004EA" w:rsidRDefault="001D0AB7" w:rsidP="00D806A7">
      <w:pPr>
        <w:jc w:val="center"/>
        <w:rPr>
          <w:bCs/>
          <w:sz w:val="28"/>
          <w:szCs w:val="28"/>
        </w:rPr>
      </w:pPr>
    </w:p>
    <w:p w:rsidR="001D0AB7" w:rsidRPr="00D004EA" w:rsidRDefault="001D0AB7" w:rsidP="00D806A7">
      <w:pPr>
        <w:jc w:val="center"/>
        <w:rPr>
          <w:bCs/>
          <w:sz w:val="28"/>
          <w:szCs w:val="28"/>
        </w:rPr>
      </w:pPr>
    </w:p>
    <w:p w:rsidR="001D0AB7" w:rsidRPr="00D004EA" w:rsidRDefault="001D0AB7" w:rsidP="00D806A7">
      <w:pPr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 1</w:t>
      </w:r>
    </w:p>
    <w:p w:rsidR="001D0AB7" w:rsidRPr="00D004EA" w:rsidRDefault="001D0AB7" w:rsidP="00D806A7">
      <w:pPr>
        <w:jc w:val="right"/>
        <w:rPr>
          <w:sz w:val="28"/>
          <w:szCs w:val="28"/>
        </w:rPr>
      </w:pPr>
    </w:p>
    <w:p w:rsidR="001D0AB7" w:rsidRPr="00D004EA" w:rsidRDefault="001D0AB7" w:rsidP="00CA5DAD">
      <w:pPr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Несовместимость карт при комбинации из любых действительных карт</w:t>
      </w:r>
    </w:p>
    <w:p w:rsidR="001D0AB7" w:rsidRPr="00D004EA" w:rsidRDefault="001D0AB7" w:rsidP="00D806A7">
      <w:pPr>
        <w:jc w:val="right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2262"/>
        <w:gridCol w:w="1501"/>
        <w:gridCol w:w="1230"/>
        <w:gridCol w:w="1117"/>
        <w:gridCol w:w="1354"/>
        <w:gridCol w:w="1358"/>
        <w:gridCol w:w="1498"/>
      </w:tblGrid>
      <w:tr w:rsidR="001D0AB7" w:rsidRPr="00D004EA">
        <w:trPr>
          <w:cantSplit/>
        </w:trPr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Несовместимость карты</w:t>
            </w:r>
          </w:p>
        </w:tc>
        <w:tc>
          <w:tcPr>
            <w:tcW w:w="390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Считывающее устройство «Водитель»</w:t>
            </w:r>
          </w:p>
        </w:tc>
      </w:tr>
      <w:tr w:rsidR="001D0AB7" w:rsidRPr="00D004EA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не вставлена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водителя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контролера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мастерской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предприятия</w:t>
            </w:r>
          </w:p>
        </w:tc>
      </w:tr>
      <w:tr w:rsidR="001D0AB7" w:rsidRPr="00D004EA">
        <w:trPr>
          <w:cantSplit/>
        </w:trPr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Считывающее устройство</w:t>
            </w:r>
            <w:r w:rsidRPr="00D004EA">
              <w:rPr>
                <w:bCs/>
                <w:lang w:val="en-US"/>
              </w:rPr>
              <w:t xml:space="preserve"> </w:t>
            </w:r>
            <w:r w:rsidRPr="00D004EA">
              <w:rPr>
                <w:bCs/>
              </w:rPr>
              <w:t>«Второй водитель»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не вставлена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</w:tr>
      <w:tr w:rsidR="001D0AB7" w:rsidRPr="00D004EA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водителя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</w:tr>
      <w:tr w:rsidR="001D0AB7" w:rsidRPr="00D004EA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контролера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1D0AB7" w:rsidRPr="00D004EA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мастерской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1D0AB7" w:rsidRPr="00D004EA">
        <w:trPr>
          <w:cantSplit/>
        </w:trPr>
        <w:tc>
          <w:tcPr>
            <w:tcW w:w="10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предприятия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</w:tbl>
    <w:p w:rsidR="001D0AB7" w:rsidRPr="00D004EA" w:rsidRDefault="001D0AB7" w:rsidP="00D806A7">
      <w:pPr>
        <w:rPr>
          <w:bCs/>
          <w:sz w:val="28"/>
          <w:szCs w:val="28"/>
        </w:rPr>
      </w:pPr>
    </w:p>
    <w:p w:rsidR="001D0AB7" w:rsidRPr="00D004EA" w:rsidRDefault="001D0AB7" w:rsidP="00D806A7">
      <w:pPr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</w:t>
      </w:r>
      <w:r w:rsidRPr="00D004EA">
        <w:rPr>
          <w:sz w:val="28"/>
          <w:szCs w:val="28"/>
          <w:lang w:val="en-US"/>
        </w:rPr>
        <w:t xml:space="preserve"> </w:t>
      </w:r>
      <w:r w:rsidRPr="00D004EA">
        <w:rPr>
          <w:sz w:val="28"/>
          <w:szCs w:val="28"/>
        </w:rPr>
        <w:t>2</w:t>
      </w:r>
    </w:p>
    <w:p w:rsidR="001D0AB7" w:rsidRPr="00D004EA" w:rsidRDefault="001D0AB7" w:rsidP="00F204C4">
      <w:pPr>
        <w:jc w:val="center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Информация об управлении без соответствующей карты</w:t>
      </w:r>
    </w:p>
    <w:p w:rsidR="001D0AB7" w:rsidRPr="00D004EA" w:rsidRDefault="001D0AB7" w:rsidP="00D806A7">
      <w:pPr>
        <w:jc w:val="right"/>
        <w:rPr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000"/>
      </w:tblPr>
      <w:tblGrid>
        <w:gridCol w:w="1768"/>
        <w:gridCol w:w="1482"/>
        <w:gridCol w:w="1942"/>
        <w:gridCol w:w="1067"/>
        <w:gridCol w:w="1301"/>
        <w:gridCol w:w="1305"/>
        <w:gridCol w:w="1455"/>
      </w:tblGrid>
      <w:tr w:rsidR="001D0AB7" w:rsidRPr="00D004EA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Управление без соответствующей карты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Считывающее устройство «Водитель»</w:t>
            </w:r>
          </w:p>
        </w:tc>
      </w:tr>
      <w:tr w:rsidR="001D0AB7" w:rsidRPr="00D004EA"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не вставлена</w:t>
            </w:r>
          </w:p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(или недействительна)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контролера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мастерской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предприятия</w:t>
            </w:r>
          </w:p>
        </w:tc>
      </w:tr>
      <w:tr w:rsidR="001D0AB7" w:rsidRPr="00D004E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Считывающее устройство «Второй водитель»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не вставлена</w:t>
            </w:r>
          </w:p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(или недейст-вительна)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1D0AB7" w:rsidRPr="00D004E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1D0AB7" w:rsidRPr="00D004E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контролера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1D0AB7" w:rsidRPr="00D004EA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мастерской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  <w:tr w:rsidR="001D0AB7" w:rsidRPr="00D004EA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карта предприятия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Х</w:t>
            </w:r>
          </w:p>
        </w:tc>
      </w:tr>
    </w:tbl>
    <w:p w:rsidR="001D0AB7" w:rsidRPr="00D004EA" w:rsidRDefault="001D0AB7" w:rsidP="00D806A7">
      <w:pPr>
        <w:rPr>
          <w:bCs/>
        </w:rPr>
      </w:pPr>
    </w:p>
    <w:p w:rsidR="001D0AB7" w:rsidRPr="00D004EA" w:rsidRDefault="001D0AB7" w:rsidP="00D806A7">
      <w:pPr>
        <w:rPr>
          <w:bCs/>
        </w:rPr>
      </w:pPr>
    </w:p>
    <w:p w:rsidR="001D0AB7" w:rsidRPr="00D004EA" w:rsidRDefault="001D0AB7" w:rsidP="00D806A7">
      <w:pPr>
        <w:jc w:val="right"/>
        <w:rPr>
          <w:sz w:val="28"/>
          <w:szCs w:val="28"/>
        </w:rPr>
      </w:pPr>
    </w:p>
    <w:p w:rsidR="001D0AB7" w:rsidRPr="00D004EA" w:rsidRDefault="001D0AB7" w:rsidP="00D806A7">
      <w:pPr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 3</w:t>
      </w:r>
    </w:p>
    <w:p w:rsidR="001D0AB7" w:rsidRDefault="001D0AB7" w:rsidP="00CA5DAD">
      <w:pPr>
        <w:jc w:val="center"/>
        <w:rPr>
          <w:kern w:val="0"/>
          <w:sz w:val="28"/>
          <w:szCs w:val="28"/>
        </w:rPr>
      </w:pPr>
    </w:p>
    <w:p w:rsidR="001D0AB7" w:rsidRPr="00D004EA" w:rsidRDefault="001D0AB7" w:rsidP="00CA5DAD">
      <w:pPr>
        <w:jc w:val="center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Обнаружение неисправности при подаче питания с помощью встроенной системы самопроверки параметров</w:t>
      </w:r>
    </w:p>
    <w:p w:rsidR="001D0AB7" w:rsidRPr="00D004EA" w:rsidRDefault="001D0AB7" w:rsidP="00D806A7">
      <w:pPr>
        <w:jc w:val="right"/>
        <w:rPr>
          <w:sz w:val="28"/>
          <w:szCs w:val="28"/>
        </w:rPr>
      </w:pPr>
    </w:p>
    <w:tbl>
      <w:tblPr>
        <w:tblW w:w="0" w:type="dxa"/>
        <w:tblCellMar>
          <w:left w:w="57" w:type="dxa"/>
          <w:right w:w="57" w:type="dxa"/>
        </w:tblCellMar>
        <w:tblLook w:val="0000"/>
      </w:tblPr>
      <w:tblGrid>
        <w:gridCol w:w="3477"/>
        <w:gridCol w:w="4235"/>
        <w:gridCol w:w="2608"/>
      </w:tblGrid>
      <w:tr w:rsidR="001D0AB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Компонент, подвергаемый проверке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</w:pPr>
            <w:r w:rsidRPr="00D004EA">
              <w:t xml:space="preserve">Проверка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Встроенная система проверки</w:t>
            </w:r>
          </w:p>
        </w:tc>
      </w:tr>
      <w:tr w:rsidR="001D0AB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Программное обеспечение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Проверка ПО тахографа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Контрольная сумма</w:t>
            </w:r>
          </w:p>
        </w:tc>
      </w:tr>
      <w:tr w:rsidR="001D0AB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 xml:space="preserve">Блок памяти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Доступ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Доступ, целостность данных</w:t>
            </w:r>
          </w:p>
        </w:tc>
      </w:tr>
      <w:tr w:rsidR="001D0AB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Интерфейсы для чтения карт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Доступ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Доступ</w:t>
            </w:r>
          </w:p>
        </w:tc>
      </w:tr>
      <w:tr w:rsidR="001D0AB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Клавиатура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Не предусмотрена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Ручная проверка</w:t>
            </w:r>
          </w:p>
        </w:tc>
      </w:tr>
      <w:tr w:rsidR="001D0AB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Печатающее устройство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(по усмотрению изготовителя)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Распечатка</w:t>
            </w:r>
          </w:p>
        </w:tc>
      </w:tr>
      <w:tr w:rsidR="001D0AB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Дисплей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Не предусмотрена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Визуальная проверка</w:t>
            </w:r>
          </w:p>
        </w:tc>
      </w:tr>
      <w:tr w:rsidR="001D0AB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Загрузка (осуществляется только в процессе загрузки)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Отсутствие сбоев в процессе загрузки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Не предусмотрена</w:t>
            </w:r>
          </w:p>
        </w:tc>
      </w:tr>
      <w:tr w:rsidR="001D0AB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Датчик</w:t>
            </w:r>
            <w:r w:rsidRPr="00D004EA">
              <w:rPr>
                <w:lang w:val="en-US"/>
              </w:rPr>
              <w:t xml:space="preserve"> </w:t>
            </w:r>
            <w:r w:rsidRPr="00D004EA">
              <w:t>движения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Отсутствие сбоев в процессе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Отсутствие сбоев в процессе работы</w:t>
            </w:r>
          </w:p>
        </w:tc>
      </w:tr>
      <w:tr w:rsidR="001D0AB7" w:rsidRPr="00D004EA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Блок СКЗИ тахографа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Отсутствие сбоев в процессе работы (программа самотестирования)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Отсутствие сбоев в процессе работы</w:t>
            </w:r>
          </w:p>
        </w:tc>
      </w:tr>
    </w:tbl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ind w:firstLine="709"/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 4</w:t>
      </w:r>
    </w:p>
    <w:p w:rsidR="001D0AB7" w:rsidRDefault="001D0AB7" w:rsidP="00CA5DAD">
      <w:pPr>
        <w:ind w:firstLine="709"/>
        <w:jc w:val="center"/>
        <w:rPr>
          <w:kern w:val="0"/>
          <w:sz w:val="28"/>
          <w:szCs w:val="28"/>
        </w:rPr>
      </w:pPr>
    </w:p>
    <w:p w:rsidR="001D0AB7" w:rsidRPr="00D004EA" w:rsidRDefault="001D0AB7" w:rsidP="00CA5DAD">
      <w:pPr>
        <w:ind w:firstLine="709"/>
        <w:jc w:val="center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Хранение тахографом (в том числе в защищенном архиве блока СКЗИ тахографа) информации о событиях</w:t>
      </w:r>
    </w:p>
    <w:p w:rsidR="001D0AB7" w:rsidRPr="00D004EA" w:rsidRDefault="001D0AB7" w:rsidP="00D806A7">
      <w:pPr>
        <w:ind w:firstLine="709"/>
        <w:jc w:val="right"/>
        <w:rPr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000"/>
      </w:tblPr>
      <w:tblGrid>
        <w:gridCol w:w="2719"/>
        <w:gridCol w:w="3652"/>
        <w:gridCol w:w="3949"/>
      </w:tblGrid>
      <w:tr w:rsidR="001D0AB7" w:rsidRPr="00D004EA">
        <w:trPr>
          <w:cantSplit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Событие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Требования хранения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Регистрируемые данные</w:t>
            </w:r>
          </w:p>
        </w:tc>
      </w:tr>
      <w:tr w:rsidR="001D0AB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Несовместимость карт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10 последних событий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512681">
            <w:r w:rsidRPr="00D004EA">
              <w:t>Дата и время начала события; дата и время завершения события; тип карты, номер карты и код выдавшей ее организации которые явились причиной несовместимости</w:t>
            </w:r>
          </w:p>
        </w:tc>
      </w:tr>
      <w:tr w:rsidR="001D0AB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Управление без соответствующей карты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Наиболее длительное событие за каждые из 10 последних дней;</w:t>
            </w:r>
          </w:p>
          <w:p w:rsidR="001D0AB7" w:rsidRPr="00D004EA" w:rsidRDefault="001D0AB7" w:rsidP="00D806A7">
            <w:r w:rsidRPr="00D004EA">
              <w:t>5 наиболее продолжительных событий за последние 365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Дата и время начала события; дата и время завершения события; тип карты, номер карты и код выдавшей ее организации; число аналогичных событий за данный день</w:t>
            </w:r>
          </w:p>
        </w:tc>
      </w:tr>
      <w:tr w:rsidR="001D0AB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Ввод карты в процессе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Последнее событие за каждый из последних 10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Дата и время события; тип карты, номер карты и код выдавшей ее организации; число аналогичных событий, зарегистрированных за указанный день</w:t>
            </w:r>
          </w:p>
        </w:tc>
      </w:tr>
      <w:tr w:rsidR="001D0AB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Неправильное завершение последнего сеанса использования карты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10 последних событий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Дата и время ввода карты; тип карты, номер карты и код выдавшей ее организации; последняя дата сеанса использования, записанные на карте: дата и время ввода карты, регистрационный номер транспортного средства</w:t>
            </w:r>
          </w:p>
        </w:tc>
      </w:tr>
      <w:tr w:rsidR="001D0AB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Превышение скорости*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Самая высокая средняя скорость; зарегистрированная за последние 10 дней; пять фактов наибольшего превышения скорости, зарегистрированных за последние 365 дней; первое превышение скорости, зарегистрированное после последней калибровки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Дата и время начала события; дата и время конца события; максимальная скорость, измеренная во время события; среднее значение скорости, измеренной во время события; тип карты, номер карты и код выдавшей ее организации; число аналогичных событий, зарегистрированных в указанный день</w:t>
            </w:r>
          </w:p>
        </w:tc>
      </w:tr>
      <w:tr w:rsidR="001D0AB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Прекращение электропитания (данные регистрируются после восстановления электропитания с регистрацией времени с точностью до минуты)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Самое длительное событие за каждый из 10 последних дней;</w:t>
            </w:r>
            <w:r w:rsidRPr="00D004EA">
              <w:br/>
              <w:t>пять самых длительных событий за последние 365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Дата и время начала события; дата и время конца события; тип карты, номер карты и код, выдавшей ее организации, вставленной в тахограф; число аналогичных событий, зарегистрированных в указанный день</w:t>
            </w:r>
          </w:p>
        </w:tc>
      </w:tr>
      <w:tr w:rsidR="001D0AB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Ошибка данных о движении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Самое длительное событие за каждый из 10 последних дней;</w:t>
            </w:r>
            <w:r w:rsidRPr="00D004EA">
              <w:br/>
              <w:t>пять самых длительных событий за последние 365 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Дата и время начала события; дата и время окончания события; тип карты, номер карты и код выдавшей ее организации; число аналогичных событий, зарегистрированных в указанный день</w:t>
            </w:r>
          </w:p>
        </w:tc>
      </w:tr>
      <w:tr w:rsidR="001D0AB7" w:rsidRPr="00D004EA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Попытка нарушения системы защиты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004EA">
            <w:r w:rsidRPr="00D004EA">
              <w:t>10 последних событий по каждому типу нарушения системы защиты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Дата и время начала события; дата и время конца события; тип карты, номер карты и код выдавшей ее организации; тип события</w:t>
            </w:r>
          </w:p>
        </w:tc>
      </w:tr>
    </w:tbl>
    <w:p w:rsidR="001D0AB7" w:rsidRPr="00D004EA" w:rsidRDefault="001D0AB7" w:rsidP="00D806A7">
      <w:pPr>
        <w:spacing w:before="240"/>
        <w:jc w:val="both"/>
      </w:pPr>
      <w:r w:rsidRPr="00D004EA">
        <w:t xml:space="preserve">* </w:t>
      </w:r>
      <w:r w:rsidRPr="00D004EA">
        <w:rPr>
          <w:rFonts w:eastAsia="SimSun"/>
        </w:rPr>
        <w:t>Т</w:t>
      </w:r>
      <w:r w:rsidRPr="00D004EA">
        <w:t>ахограф регистрирует и хранит:</w:t>
      </w:r>
    </w:p>
    <w:p w:rsidR="001D0AB7" w:rsidRPr="00D004EA" w:rsidRDefault="001D0AB7" w:rsidP="00D806A7">
      <w:pPr>
        <w:ind w:firstLine="709"/>
        <w:jc w:val="both"/>
      </w:pPr>
      <w:r w:rsidRPr="00D004EA">
        <w:t>дату и время последнего «контроля за превышением скорости»;</w:t>
      </w:r>
    </w:p>
    <w:p w:rsidR="001D0AB7" w:rsidRPr="00D004EA" w:rsidRDefault="001D0AB7" w:rsidP="00D806A7">
      <w:pPr>
        <w:ind w:firstLine="708"/>
        <w:jc w:val="both"/>
      </w:pPr>
      <w:r w:rsidRPr="00D004EA">
        <w:t>дату и время первого зарегистрированного превышения скорости и число случаев превышения скорости после последнего контроля за превышением скорости.</w:t>
      </w:r>
    </w:p>
    <w:p w:rsidR="001D0AB7" w:rsidRPr="00D004EA" w:rsidRDefault="001D0AB7" w:rsidP="00D806A7">
      <w:pPr>
        <w:ind w:firstLine="708"/>
        <w:jc w:val="right"/>
        <w:rPr>
          <w:sz w:val="28"/>
          <w:szCs w:val="28"/>
        </w:rPr>
      </w:pPr>
    </w:p>
    <w:p w:rsidR="001D0AB7" w:rsidRPr="00D004EA" w:rsidRDefault="001D0AB7" w:rsidP="00D806A7">
      <w:pPr>
        <w:ind w:firstLine="708"/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 5</w:t>
      </w:r>
    </w:p>
    <w:p w:rsidR="001D0AB7" w:rsidRDefault="001D0AB7" w:rsidP="00CA5DAD">
      <w:pPr>
        <w:ind w:firstLine="708"/>
        <w:jc w:val="center"/>
        <w:rPr>
          <w:kern w:val="0"/>
          <w:sz w:val="28"/>
          <w:szCs w:val="28"/>
        </w:rPr>
      </w:pPr>
    </w:p>
    <w:p w:rsidR="001D0AB7" w:rsidRPr="00D004EA" w:rsidRDefault="001D0AB7" w:rsidP="00CA5DAD">
      <w:pPr>
        <w:ind w:firstLine="708"/>
        <w:jc w:val="center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Данные об обнаруженных сбоях и неисправностях</w:t>
      </w:r>
    </w:p>
    <w:p w:rsidR="001D0AB7" w:rsidRPr="00D004EA" w:rsidRDefault="001D0AB7" w:rsidP="00D806A7">
      <w:pPr>
        <w:ind w:firstLine="708"/>
        <w:jc w:val="right"/>
        <w:rPr>
          <w:sz w:val="28"/>
          <w:szCs w:val="28"/>
        </w:rPr>
      </w:pPr>
    </w:p>
    <w:tbl>
      <w:tblPr>
        <w:tblW w:w="0" w:type="auto"/>
        <w:tblCellMar>
          <w:left w:w="57" w:type="dxa"/>
          <w:right w:w="57" w:type="dxa"/>
        </w:tblCellMar>
        <w:tblLook w:val="0000"/>
      </w:tblPr>
      <w:tblGrid>
        <w:gridCol w:w="1918"/>
        <w:gridCol w:w="4304"/>
        <w:gridCol w:w="4098"/>
      </w:tblGrid>
      <w:tr w:rsidR="001D0AB7" w:rsidRPr="00D004EA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Неисправность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Требования к хранению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jc w:val="center"/>
              <w:rPr>
                <w:bCs/>
              </w:rPr>
            </w:pPr>
            <w:r w:rsidRPr="00D004EA">
              <w:rPr>
                <w:bCs/>
              </w:rPr>
              <w:t>Данные о неисправности, подлежащей регистрации</w:t>
            </w:r>
          </w:p>
        </w:tc>
      </w:tr>
      <w:tr w:rsidR="001D0AB7" w:rsidRPr="00D004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Сбой в работе карты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004EA">
            <w:r w:rsidRPr="00D004EA">
              <w:t>10 последних сбоев в работе карты водителя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Дата и время начала и окончания сбоя; тип ошибки, тип карты, номер карты и код выдавшей ее организации</w:t>
            </w:r>
          </w:p>
        </w:tc>
      </w:tr>
      <w:tr w:rsidR="001D0AB7" w:rsidRPr="00D004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Сбой в работе тахографа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10 самых последних сбоев по каждому типу сбоя; первый сбой после последней корректировки установочных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Дата и время начала и окончания сбоя; тип ошибки; тип карты, номер карты и код выдавшей ее организации</w:t>
            </w:r>
          </w:p>
        </w:tc>
      </w:tr>
    </w:tbl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ind w:firstLine="709"/>
        <w:jc w:val="right"/>
        <w:rPr>
          <w:sz w:val="28"/>
          <w:szCs w:val="28"/>
        </w:rPr>
      </w:pPr>
      <w:r w:rsidRPr="00D004EA">
        <w:rPr>
          <w:sz w:val="28"/>
          <w:szCs w:val="28"/>
        </w:rPr>
        <w:t>Таблица 6.</w:t>
      </w:r>
    </w:p>
    <w:p w:rsidR="001D0AB7" w:rsidRPr="00D004EA" w:rsidRDefault="001D0AB7" w:rsidP="00D806A7">
      <w:pPr>
        <w:ind w:firstLine="709"/>
        <w:jc w:val="right"/>
        <w:rPr>
          <w:sz w:val="28"/>
          <w:szCs w:val="28"/>
        </w:rPr>
      </w:pPr>
    </w:p>
    <w:p w:rsidR="001D0AB7" w:rsidRPr="00D004EA" w:rsidRDefault="001D0AB7" w:rsidP="00D806A7">
      <w:pPr>
        <w:jc w:val="center"/>
        <w:rPr>
          <w:sz w:val="28"/>
          <w:szCs w:val="28"/>
        </w:rPr>
      </w:pPr>
      <w:r w:rsidRPr="00D004EA">
        <w:rPr>
          <w:sz w:val="28"/>
          <w:szCs w:val="28"/>
        </w:rPr>
        <w:t>Режимы работы тахографа</w:t>
      </w:r>
    </w:p>
    <w:p w:rsidR="001D0AB7" w:rsidRPr="00D004EA" w:rsidRDefault="001D0AB7" w:rsidP="00D806A7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623"/>
        <w:gridCol w:w="1556"/>
        <w:gridCol w:w="1137"/>
        <w:gridCol w:w="1414"/>
        <w:gridCol w:w="1424"/>
        <w:gridCol w:w="1701"/>
        <w:gridCol w:w="1465"/>
      </w:tblGrid>
      <w:tr w:rsidR="001D0AB7" w:rsidRPr="00D004EA">
        <w:trPr>
          <w:cantSplit/>
          <w:jc w:val="center"/>
        </w:trPr>
        <w:tc>
          <w:tcPr>
            <w:tcW w:w="1540" w:type="pct"/>
            <w:gridSpan w:val="2"/>
            <w:vMerge w:val="restart"/>
            <w:vAlign w:val="center"/>
          </w:tcPr>
          <w:p w:rsidR="001D0AB7" w:rsidRPr="00D004EA" w:rsidRDefault="001D0AB7" w:rsidP="00D806A7">
            <w:pPr>
              <w:spacing w:line="100" w:lineRule="atLeast"/>
              <w:jc w:val="center"/>
            </w:pPr>
          </w:p>
        </w:tc>
        <w:tc>
          <w:tcPr>
            <w:tcW w:w="3460" w:type="pct"/>
            <w:gridSpan w:val="5"/>
            <w:vAlign w:val="center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Считывающее устройство «Водитель»</w:t>
            </w:r>
          </w:p>
        </w:tc>
      </w:tr>
      <w:tr w:rsidR="001D0AB7" w:rsidRPr="00D004EA">
        <w:trPr>
          <w:cantSplit/>
          <w:jc w:val="center"/>
        </w:trPr>
        <w:tc>
          <w:tcPr>
            <w:tcW w:w="1540" w:type="pct"/>
            <w:gridSpan w:val="2"/>
            <w:vMerge/>
          </w:tcPr>
          <w:p w:rsidR="001D0AB7" w:rsidRPr="00D004EA" w:rsidRDefault="001D0AB7" w:rsidP="00D806A7">
            <w:pPr>
              <w:spacing w:line="100" w:lineRule="atLeast"/>
              <w:jc w:val="center"/>
            </w:pPr>
          </w:p>
        </w:tc>
        <w:tc>
          <w:tcPr>
            <w:tcW w:w="55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карта не вставлена</w:t>
            </w:r>
          </w:p>
        </w:tc>
        <w:tc>
          <w:tcPr>
            <w:tcW w:w="685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карта водителя</w:t>
            </w:r>
          </w:p>
        </w:tc>
        <w:tc>
          <w:tcPr>
            <w:tcW w:w="690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карта контролера</w:t>
            </w:r>
          </w:p>
        </w:tc>
        <w:tc>
          <w:tcPr>
            <w:tcW w:w="824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карта мастерской</w:t>
            </w:r>
          </w:p>
        </w:tc>
        <w:tc>
          <w:tcPr>
            <w:tcW w:w="71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карта предприятия</w:t>
            </w:r>
          </w:p>
        </w:tc>
      </w:tr>
      <w:tr w:rsidR="001D0AB7" w:rsidRPr="00D004EA">
        <w:trPr>
          <w:cantSplit/>
          <w:jc w:val="center"/>
        </w:trPr>
        <w:tc>
          <w:tcPr>
            <w:tcW w:w="786" w:type="pct"/>
            <w:vMerge w:val="restart"/>
            <w:vAlign w:val="center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Считывающее устройство «Второй водитель»</w:t>
            </w:r>
          </w:p>
        </w:tc>
        <w:tc>
          <w:tcPr>
            <w:tcW w:w="753" w:type="pct"/>
          </w:tcPr>
          <w:p w:rsidR="001D0AB7" w:rsidRPr="00D004EA" w:rsidRDefault="001D0AB7" w:rsidP="00D806A7">
            <w:pPr>
              <w:spacing w:line="100" w:lineRule="atLeast"/>
            </w:pPr>
            <w:r w:rsidRPr="00D004EA">
              <w:t>карта не вставлена</w:t>
            </w:r>
          </w:p>
        </w:tc>
        <w:tc>
          <w:tcPr>
            <w:tcW w:w="55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685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690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контроль</w:t>
            </w:r>
          </w:p>
        </w:tc>
        <w:tc>
          <w:tcPr>
            <w:tcW w:w="824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корректировка установочных данных</w:t>
            </w:r>
          </w:p>
        </w:tc>
        <w:tc>
          <w:tcPr>
            <w:tcW w:w="71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Предприятие</w:t>
            </w:r>
          </w:p>
        </w:tc>
      </w:tr>
      <w:tr w:rsidR="001D0AB7" w:rsidRPr="00D004EA">
        <w:trPr>
          <w:cantSplit/>
          <w:jc w:val="center"/>
        </w:trPr>
        <w:tc>
          <w:tcPr>
            <w:tcW w:w="786" w:type="pct"/>
            <w:vMerge/>
          </w:tcPr>
          <w:p w:rsidR="001D0AB7" w:rsidRPr="00D004EA" w:rsidRDefault="001D0AB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1D0AB7" w:rsidRPr="00D004EA" w:rsidRDefault="001D0AB7" w:rsidP="00D806A7">
            <w:pPr>
              <w:spacing w:line="100" w:lineRule="atLeast"/>
            </w:pPr>
            <w:r w:rsidRPr="00D004EA">
              <w:t>карта водителя</w:t>
            </w:r>
          </w:p>
        </w:tc>
        <w:tc>
          <w:tcPr>
            <w:tcW w:w="55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685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690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контроль</w:t>
            </w:r>
          </w:p>
        </w:tc>
        <w:tc>
          <w:tcPr>
            <w:tcW w:w="824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корректировка установочных данных</w:t>
            </w:r>
          </w:p>
        </w:tc>
        <w:tc>
          <w:tcPr>
            <w:tcW w:w="71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Предприятие</w:t>
            </w:r>
          </w:p>
        </w:tc>
      </w:tr>
      <w:tr w:rsidR="001D0AB7" w:rsidRPr="00D004EA">
        <w:trPr>
          <w:cantSplit/>
          <w:jc w:val="center"/>
        </w:trPr>
        <w:tc>
          <w:tcPr>
            <w:tcW w:w="786" w:type="pct"/>
            <w:vMerge/>
          </w:tcPr>
          <w:p w:rsidR="001D0AB7" w:rsidRPr="00D004EA" w:rsidRDefault="001D0AB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1D0AB7" w:rsidRPr="00D004EA" w:rsidRDefault="001D0AB7" w:rsidP="00D806A7">
            <w:pPr>
              <w:spacing w:line="100" w:lineRule="atLeast"/>
            </w:pPr>
            <w:r w:rsidRPr="00D004EA">
              <w:t>карта контролера</w:t>
            </w:r>
          </w:p>
        </w:tc>
        <w:tc>
          <w:tcPr>
            <w:tcW w:w="55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контроль</w:t>
            </w:r>
          </w:p>
        </w:tc>
        <w:tc>
          <w:tcPr>
            <w:tcW w:w="685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контроль</w:t>
            </w:r>
          </w:p>
        </w:tc>
        <w:tc>
          <w:tcPr>
            <w:tcW w:w="690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контроль*</w:t>
            </w:r>
          </w:p>
        </w:tc>
        <w:tc>
          <w:tcPr>
            <w:tcW w:w="824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71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</w:tr>
      <w:tr w:rsidR="001D0AB7" w:rsidRPr="00D004EA">
        <w:trPr>
          <w:cantSplit/>
          <w:jc w:val="center"/>
        </w:trPr>
        <w:tc>
          <w:tcPr>
            <w:tcW w:w="786" w:type="pct"/>
            <w:vMerge/>
          </w:tcPr>
          <w:p w:rsidR="001D0AB7" w:rsidRPr="00D004EA" w:rsidRDefault="001D0AB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1D0AB7" w:rsidRPr="00D004EA" w:rsidRDefault="001D0AB7" w:rsidP="00D806A7">
            <w:pPr>
              <w:spacing w:line="100" w:lineRule="atLeast"/>
            </w:pPr>
            <w:r w:rsidRPr="00D004EA">
              <w:t>карта мастерской</w:t>
            </w:r>
          </w:p>
        </w:tc>
        <w:tc>
          <w:tcPr>
            <w:tcW w:w="55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корректи-ровка устано-вочных данных</w:t>
            </w:r>
          </w:p>
        </w:tc>
        <w:tc>
          <w:tcPr>
            <w:tcW w:w="685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корректи-ровка</w:t>
            </w:r>
            <w:r w:rsidRPr="00D004EA">
              <w:br/>
              <w:t>устано-вочных данных</w:t>
            </w:r>
          </w:p>
        </w:tc>
        <w:tc>
          <w:tcPr>
            <w:tcW w:w="690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824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корректировка установочных данных</w:t>
            </w:r>
          </w:p>
        </w:tc>
        <w:tc>
          <w:tcPr>
            <w:tcW w:w="71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</w:tr>
      <w:tr w:rsidR="001D0AB7" w:rsidRPr="00D004EA">
        <w:trPr>
          <w:cantSplit/>
          <w:jc w:val="center"/>
        </w:trPr>
        <w:tc>
          <w:tcPr>
            <w:tcW w:w="786" w:type="pct"/>
            <w:vMerge/>
          </w:tcPr>
          <w:p w:rsidR="001D0AB7" w:rsidRPr="00D004EA" w:rsidRDefault="001D0AB7" w:rsidP="00D806A7">
            <w:pPr>
              <w:spacing w:line="100" w:lineRule="atLeast"/>
            </w:pPr>
          </w:p>
        </w:tc>
        <w:tc>
          <w:tcPr>
            <w:tcW w:w="753" w:type="pct"/>
          </w:tcPr>
          <w:p w:rsidR="001D0AB7" w:rsidRPr="00D004EA" w:rsidRDefault="001D0AB7" w:rsidP="00D806A7">
            <w:pPr>
              <w:spacing w:line="100" w:lineRule="atLeast"/>
            </w:pPr>
            <w:r w:rsidRPr="00D004EA">
              <w:t>карта предприятия</w:t>
            </w:r>
          </w:p>
        </w:tc>
        <w:tc>
          <w:tcPr>
            <w:tcW w:w="55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пред-</w:t>
            </w:r>
            <w:r w:rsidRPr="00D004EA">
              <w:br/>
              <w:t>приятие</w:t>
            </w:r>
          </w:p>
        </w:tc>
        <w:tc>
          <w:tcPr>
            <w:tcW w:w="685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пред-</w:t>
            </w:r>
            <w:r w:rsidRPr="00D004EA">
              <w:br/>
              <w:t>приятие</w:t>
            </w:r>
          </w:p>
        </w:tc>
        <w:tc>
          <w:tcPr>
            <w:tcW w:w="690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824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рабочий</w:t>
            </w:r>
          </w:p>
        </w:tc>
        <w:tc>
          <w:tcPr>
            <w:tcW w:w="711" w:type="pct"/>
          </w:tcPr>
          <w:p w:rsidR="001D0AB7" w:rsidRPr="00D004EA" w:rsidRDefault="001D0AB7" w:rsidP="00D806A7">
            <w:pPr>
              <w:spacing w:line="100" w:lineRule="atLeast"/>
              <w:jc w:val="center"/>
            </w:pPr>
            <w:r w:rsidRPr="00D004EA">
              <w:t>пред-приятие*</w:t>
            </w:r>
          </w:p>
        </w:tc>
      </w:tr>
    </w:tbl>
    <w:p w:rsidR="001D0AB7" w:rsidRPr="00D004EA" w:rsidRDefault="001D0AB7" w:rsidP="00D806A7">
      <w:pPr>
        <w:spacing w:before="240"/>
        <w:jc w:val="both"/>
      </w:pPr>
      <w:r w:rsidRPr="00D004EA">
        <w:t>* Карта вводится только в считывающее устройство «Водитель».</w:t>
      </w:r>
    </w:p>
    <w:p w:rsidR="001D0AB7" w:rsidRPr="00D004EA" w:rsidRDefault="001D0AB7" w:rsidP="00D806A7">
      <w:pPr>
        <w:jc w:val="both"/>
      </w:pPr>
      <w:r>
        <w:br w:type="page"/>
      </w:r>
    </w:p>
    <w:tbl>
      <w:tblPr>
        <w:tblW w:w="5000" w:type="pct"/>
        <w:tblLook w:val="0000"/>
      </w:tblPr>
      <w:tblGrid>
        <w:gridCol w:w="6184"/>
        <w:gridCol w:w="4238"/>
      </w:tblGrid>
      <w:tr w:rsidR="001D0AB7" w:rsidRPr="00D004EA">
        <w:tc>
          <w:tcPr>
            <w:tcW w:w="2967" w:type="pct"/>
          </w:tcPr>
          <w:p w:rsidR="001D0AB7" w:rsidRPr="00D004EA" w:rsidRDefault="001D0AB7" w:rsidP="00D806A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33" w:type="pct"/>
          </w:tcPr>
          <w:p w:rsidR="001D0AB7" w:rsidRPr="00D004EA" w:rsidRDefault="001D0AB7" w:rsidP="00D806A7">
            <w:pPr>
              <w:jc w:val="center"/>
              <w:rPr>
                <w:bCs/>
                <w:sz w:val="28"/>
                <w:szCs w:val="28"/>
              </w:rPr>
            </w:pPr>
            <w:r w:rsidRPr="00D004EA">
              <w:rPr>
                <w:bCs/>
                <w:sz w:val="28"/>
                <w:szCs w:val="28"/>
              </w:rPr>
              <w:t>ПРИЛОЖЕНИЕ № 2</w:t>
            </w:r>
          </w:p>
          <w:p w:rsidR="001D0AB7" w:rsidRPr="00D004EA" w:rsidRDefault="001D0AB7" w:rsidP="00D806A7">
            <w:pPr>
              <w:jc w:val="center"/>
              <w:rPr>
                <w:bCs/>
                <w:sz w:val="28"/>
                <w:szCs w:val="28"/>
              </w:rPr>
            </w:pPr>
            <w:r w:rsidRPr="00D004EA">
              <w:rPr>
                <w:bCs/>
                <w:sz w:val="28"/>
                <w:szCs w:val="28"/>
              </w:rPr>
              <w:t>к Требованиям к тахографам, устанавливаемым на транспортные средства</w:t>
            </w:r>
          </w:p>
        </w:tc>
      </w:tr>
    </w:tbl>
    <w:p w:rsidR="001D0AB7" w:rsidRPr="00D004EA" w:rsidRDefault="001D0AB7" w:rsidP="00D806A7">
      <w:pPr>
        <w:jc w:val="both"/>
        <w:rPr>
          <w:sz w:val="28"/>
          <w:szCs w:val="28"/>
        </w:rPr>
      </w:pPr>
    </w:p>
    <w:p w:rsidR="001D0AB7" w:rsidRPr="00D004EA" w:rsidRDefault="001D0AB7" w:rsidP="00D806A7">
      <w:pPr>
        <w:jc w:val="center"/>
        <w:rPr>
          <w:bCs/>
          <w:sz w:val="28"/>
          <w:szCs w:val="28"/>
        </w:rPr>
      </w:pPr>
    </w:p>
    <w:p w:rsidR="001D0AB7" w:rsidRPr="00D004EA" w:rsidRDefault="001D0AB7" w:rsidP="00D806A7">
      <w:pPr>
        <w:jc w:val="center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Внешний вид карт тахографа</w:t>
      </w:r>
    </w:p>
    <w:p w:rsidR="001D0AB7" w:rsidRPr="00D004EA" w:rsidRDefault="001D0AB7" w:rsidP="00D806A7">
      <w:pPr>
        <w:ind w:firstLine="708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708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1. Карта водителя (лицевая сторона):</w:t>
      </w:r>
    </w:p>
    <w:p w:rsidR="001D0AB7" w:rsidRPr="00D004EA" w:rsidRDefault="001D0AB7" w:rsidP="00D806A7">
      <w:pPr>
        <w:ind w:firstLine="708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в верхний левый угол карты водителя наносится обозначение Российской Федерации в соответствии с Конвенцией о дорожном движении, подписанной</w:t>
      </w:r>
      <w:r>
        <w:rPr>
          <w:bCs/>
          <w:sz w:val="28"/>
          <w:szCs w:val="28"/>
        </w:rPr>
        <w:t xml:space="preserve"> </w:t>
      </w:r>
      <w:r w:rsidRPr="00D004EA">
        <w:rPr>
          <w:bCs/>
          <w:sz w:val="28"/>
          <w:szCs w:val="28"/>
        </w:rPr>
        <w:t>в г. Вене 8 ноября 1968 г., белыми буквами на синем фоне.</w:t>
      </w:r>
    </w:p>
    <w:p w:rsidR="001D0AB7" w:rsidRPr="00D004EA" w:rsidRDefault="001D0AB7" w:rsidP="00D806A7">
      <w:pPr>
        <w:ind w:firstLine="708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В верхнюю часть карты водителя крупными четко различимыми буквами наносится надпись на русском языке «Карта водителя. Российская Федерация».</w:t>
      </w:r>
    </w:p>
    <w:p w:rsidR="001D0AB7" w:rsidRPr="00D004EA" w:rsidRDefault="001D0AB7" w:rsidP="00D806A7">
      <w:pPr>
        <w:jc w:val="both"/>
        <w:rPr>
          <w:sz w:val="28"/>
          <w:szCs w:val="28"/>
        </w:rPr>
      </w:pPr>
    </w:p>
    <w:tbl>
      <w:tblPr>
        <w:tblW w:w="4949" w:type="pct"/>
        <w:tblLook w:val="0000"/>
      </w:tblPr>
      <w:tblGrid>
        <w:gridCol w:w="10316"/>
      </w:tblGrid>
      <w:tr w:rsidR="001D0AB7" w:rsidRPr="00D004E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12" o:spid="_x0000_s1026" style="position:absolute;margin-left:9pt;margin-top:13.8pt;width:40.5pt;height:36pt;z-index:251658240;visibility:visible;mso-wrap-style:none" wrapcoords="-400 -450 -400 21150 22000 21150 22000 -450 -400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" fillcolor="blue" strokecolor="white">
                  <v:textbox>
                    <w:txbxContent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</w:pPr>
                      </w:p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  <w:t>RU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  <w:t>S</w:t>
                        </w:r>
                      </w:p>
                    </w:txbxContent>
                  </v:textbox>
                  <w10:wrap type="tight"/>
                </v:rect>
              </w:pict>
            </w:r>
          </w:p>
          <w:p w:rsidR="001D0AB7" w:rsidRPr="00D004EA" w:rsidRDefault="001D0AB7" w:rsidP="00D806A7">
            <w:pPr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Карта водителя</w:t>
            </w: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ab/>
              <w:t>Российская Федерация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D0AB7" w:rsidRPr="00D004EA" w:rsidRDefault="001D0AB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1. ……………………………………</w:t>
            </w:r>
          </w:p>
          <w:p w:rsidR="001D0AB7" w:rsidRPr="00D004EA" w:rsidRDefault="001D0AB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1" o:spid="_x0000_s1027" type="#_x0000_t202" style="position:absolute;left:0;text-align:left;margin-left:8.85pt;margin-top:5.8pt;width:90pt;height:9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">
                  <v:textbox>
                    <w:txbxContent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US"/>
                          </w:rPr>
                          <w:t>6.</w:t>
                        </w:r>
                      </w:p>
                    </w:txbxContent>
                  </v:textbox>
                </v:shape>
              </w:pict>
            </w:r>
            <w:r w:rsidRPr="00D004EA">
              <w:rPr>
                <w:rFonts w:ascii="Arial" w:hAnsi="Arial" w:cs="Arial"/>
                <w:b/>
                <w:bCs/>
              </w:rPr>
              <w:t>2. ……………………………………</w:t>
            </w:r>
          </w:p>
          <w:p w:rsidR="001D0AB7" w:rsidRPr="00D004EA" w:rsidRDefault="001D0AB7" w:rsidP="00D806A7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ДД.ММ.ГГГГ</w:t>
            </w:r>
          </w:p>
          <w:p w:rsidR="001D0AB7" w:rsidRPr="00D004EA" w:rsidRDefault="001D0AB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  <w:lang w:val="en-US"/>
              </w:rPr>
            </w:pPr>
            <w:r w:rsidRPr="00D004EA">
              <w:rPr>
                <w:rFonts w:ascii="Arial" w:hAnsi="Arial" w:cs="Arial"/>
                <w:b/>
                <w:bCs/>
              </w:rPr>
              <w:t>4а. ДД.ММ.ГГГГ</w:t>
            </w:r>
            <w:r w:rsidRPr="00D004EA">
              <w:rPr>
                <w:rFonts w:ascii="Arial" w:hAnsi="Arial" w:cs="Arial"/>
                <w:b/>
                <w:bCs/>
              </w:rPr>
              <w:tab/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ДД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D004EA">
              <w:rPr>
                <w:rFonts w:ascii="Arial" w:hAnsi="Arial" w:cs="Arial"/>
                <w:b/>
                <w:bCs/>
              </w:rPr>
              <w:t>ММ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D004EA">
              <w:rPr>
                <w:rFonts w:ascii="Arial" w:hAnsi="Arial" w:cs="Arial"/>
                <w:b/>
                <w:bCs/>
              </w:rPr>
              <w:t>ГГГГ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  <w:lang w:val="en-US"/>
              </w:rPr>
            </w:pPr>
            <w:r w:rsidRPr="00D004EA">
              <w:rPr>
                <w:rFonts w:ascii="Arial" w:hAnsi="Arial" w:cs="Arial"/>
                <w:b/>
                <w:bCs/>
                <w:lang w:val="en-US"/>
              </w:rPr>
              <w:t>4c.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  <w:lang w:val="en-US"/>
              </w:rPr>
            </w:pPr>
            <w:r w:rsidRPr="00D004EA">
              <w:rPr>
                <w:rFonts w:ascii="Arial" w:hAnsi="Arial" w:cs="Arial"/>
                <w:b/>
                <w:bCs/>
                <w:lang w:val="en-US"/>
              </w:rPr>
              <w:t>5a.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5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</w:t>
            </w:r>
          </w:p>
          <w:p w:rsidR="001D0AB7" w:rsidRPr="00D004EA" w:rsidRDefault="001D0AB7" w:rsidP="00D806A7">
            <w:pPr>
              <w:tabs>
                <w:tab w:val="left" w:pos="255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ab/>
              <w:t>7. ……………………………………</w:t>
            </w:r>
          </w:p>
          <w:p w:rsidR="001D0AB7" w:rsidRPr="00D004EA" w:rsidRDefault="001D0AB7" w:rsidP="00D806A7">
            <w:pPr>
              <w:tabs>
                <w:tab w:val="left" w:pos="255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ab/>
              <w:t>8. ……………………………………</w:t>
            </w:r>
          </w:p>
          <w:p w:rsidR="001D0AB7" w:rsidRPr="00D004EA" w:rsidRDefault="001D0AB7" w:rsidP="00D806A7"/>
        </w:tc>
      </w:tr>
    </w:tbl>
    <w:p w:rsidR="001D0AB7" w:rsidRPr="00D004EA" w:rsidRDefault="001D0AB7" w:rsidP="00D806A7">
      <w:pPr>
        <w:ind w:firstLine="539"/>
        <w:jc w:val="both"/>
        <w:rPr>
          <w:bCs/>
          <w:sz w:val="28"/>
          <w:szCs w:val="28"/>
        </w:rPr>
      </w:pPr>
    </w:p>
    <w:p w:rsidR="001D0AB7" w:rsidRPr="00D004EA" w:rsidRDefault="001D0AB7" w:rsidP="00D806A7">
      <w:pPr>
        <w:ind w:firstLine="53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Содержание позиций на карте водителя:</w:t>
      </w:r>
    </w:p>
    <w:p w:rsidR="001D0AB7" w:rsidRPr="00D004EA" w:rsidRDefault="001D0AB7" w:rsidP="00D806A7">
      <w:pPr>
        <w:ind w:firstLine="53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1 - фамилия водителя;</w:t>
      </w:r>
    </w:p>
    <w:p w:rsidR="001D0AB7" w:rsidRPr="00D004EA" w:rsidRDefault="001D0AB7" w:rsidP="00D806A7">
      <w:pPr>
        <w:ind w:firstLine="539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2 - имя водителя;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3 - дата рождения водителя;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4а - дата начала действия карты водителя;</w:t>
      </w:r>
    </w:p>
    <w:p w:rsidR="001D0AB7" w:rsidRPr="00D004EA" w:rsidRDefault="001D0AB7" w:rsidP="00D806A7">
      <w:pPr>
        <w:ind w:firstLine="567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дата окончания действия карты водителя. Срок действия карты водителя - три года;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4с - наименование организации, выдавшей карту водителя;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5</w:t>
      </w:r>
      <w:r w:rsidRPr="00D004EA">
        <w:rPr>
          <w:sz w:val="28"/>
          <w:szCs w:val="28"/>
          <w:lang w:val="en-US"/>
        </w:rPr>
        <w:t>a</w:t>
      </w:r>
      <w:r w:rsidRPr="00D004EA">
        <w:rPr>
          <w:sz w:val="28"/>
          <w:szCs w:val="28"/>
        </w:rPr>
        <w:t xml:space="preserve"> - номер водительского удостоверения;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5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номер карты водителя;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позиции 6 - фотография водителя;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7 - личная подпись водителя;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8 - почтовый адрес транспортного предприятия.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Номер карты водителя имеет следующую структуру:</w:t>
      </w:r>
    </w:p>
    <w:p w:rsidR="001D0AB7" w:rsidRPr="00D004EA" w:rsidRDefault="001D0AB7" w:rsidP="00D806A7">
      <w:pPr>
        <w:ind w:firstLine="540"/>
        <w:jc w:val="both"/>
      </w:pPr>
    </w:p>
    <w:tbl>
      <w:tblPr>
        <w:tblW w:w="5085" w:type="pct"/>
        <w:tblLook w:val="0000"/>
      </w:tblPr>
      <w:tblGrid>
        <w:gridCol w:w="540"/>
        <w:gridCol w:w="247"/>
        <w:gridCol w:w="389"/>
        <w:gridCol w:w="236"/>
        <w:gridCol w:w="2124"/>
        <w:gridCol w:w="899"/>
        <w:gridCol w:w="390"/>
        <w:gridCol w:w="236"/>
        <w:gridCol w:w="390"/>
        <w:gridCol w:w="236"/>
        <w:gridCol w:w="4912"/>
      </w:tblGrid>
      <w:tr w:rsidR="001D0AB7" w:rsidRPr="00D004EA">
        <w:tc>
          <w:tcPr>
            <w:tcW w:w="372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RU</w:t>
            </w:r>
          </w:p>
        </w:tc>
        <w:tc>
          <w:tcPr>
            <w:tcW w:w="295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426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ХХХХХХХХХХХ</w:t>
            </w:r>
          </w:p>
        </w:tc>
        <w:tc>
          <w:tcPr>
            <w:tcW w:w="295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95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318" w:type="pct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0AB7" w:rsidRPr="00D004EA">
        <w:trPr>
          <w:trHeight w:val="803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 w:val="restart"/>
          </w:tcPr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</w:p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обновления карты водителя. Принимает значение от 0 до 9, далее - от A до Z.</w:t>
            </w:r>
          </w:p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последовательно увеличивается в случае выдачи карты водителя на новый срок.</w:t>
            </w: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802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/>
            <w:vAlign w:val="center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2093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 w:val="restart"/>
          </w:tcPr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</w:p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замены карты водителя. Принимает значение от 0 до 9, далее - от A до Z.</w:t>
            </w:r>
          </w:p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pacing w:val="-2"/>
                <w:sz w:val="22"/>
                <w:szCs w:val="22"/>
              </w:rPr>
              <w:t>Индекс последовательно увеличивается в случае</w:t>
            </w:r>
            <w:r w:rsidRPr="00D004EA">
              <w:rPr>
                <w:sz w:val="22"/>
                <w:szCs w:val="22"/>
              </w:rPr>
              <w:t xml:space="preserve"> замены:</w:t>
            </w:r>
          </w:p>
          <w:p w:rsidR="001D0AB7" w:rsidRPr="00D004EA" w:rsidRDefault="001D0AB7" w:rsidP="00D806A7">
            <w:pPr>
              <w:ind w:left="268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дефектной карты водителя, карты водителя, работающей со сбоями;</w:t>
            </w:r>
          </w:p>
          <w:p w:rsidR="001D0AB7" w:rsidRPr="00D004EA" w:rsidRDefault="001D0AB7" w:rsidP="00D806A7">
            <w:pPr>
              <w:ind w:left="268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испорченной карты водителя;</w:t>
            </w:r>
          </w:p>
          <w:p w:rsidR="001D0AB7" w:rsidRPr="00D004EA" w:rsidRDefault="001D0AB7" w:rsidP="00D806A7">
            <w:pPr>
              <w:ind w:left="268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украденной или утерянной карты водителя;</w:t>
            </w:r>
          </w:p>
          <w:p w:rsidR="001D0AB7" w:rsidRPr="00D004EA" w:rsidRDefault="001D0AB7" w:rsidP="00D806A7">
            <w:pPr>
              <w:ind w:left="268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действующей карты водителя по причине изменения персональных данных.</w:t>
            </w:r>
          </w:p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При обновлении карты водителя (выдачи на новый срок), данный индекс обнуляется.</w:t>
            </w: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1528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/>
            <w:vAlign w:val="center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803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 w:val="restart"/>
          </w:tcPr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</w:p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Порядковый номер карты водителя. Состоит из 11-ти цифр. Для каждого водителя порядковый номер карты водителя является единым постоянным независимо от ее обновления или замены.</w:t>
            </w: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661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/>
            <w:vAlign w:val="center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219"/>
        </w:trPr>
        <w:tc>
          <w:tcPr>
            <w:tcW w:w="25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1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26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 w:val="restart"/>
            <w:vAlign w:val="center"/>
          </w:tcPr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Вид карты.</w:t>
            </w:r>
          </w:p>
        </w:tc>
      </w:tr>
      <w:tr w:rsidR="001D0AB7" w:rsidRPr="00D004EA">
        <w:trPr>
          <w:trHeight w:val="234"/>
        </w:trPr>
        <w:tc>
          <w:tcPr>
            <w:tcW w:w="25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/>
            <w:vAlign w:val="center"/>
          </w:tcPr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158"/>
        </w:trPr>
        <w:tc>
          <w:tcPr>
            <w:tcW w:w="255" w:type="pc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7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537" w:type="pct"/>
            <w:gridSpan w:val="3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318" w:type="pct"/>
            <w:vMerge w:val="restart"/>
            <w:vAlign w:val="center"/>
          </w:tcPr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Российская Федерация.</w:t>
            </w:r>
          </w:p>
        </w:tc>
      </w:tr>
      <w:tr w:rsidR="001D0AB7" w:rsidRPr="00D004EA">
        <w:trPr>
          <w:trHeight w:val="157"/>
        </w:trPr>
        <w:tc>
          <w:tcPr>
            <w:tcW w:w="372" w:type="pct"/>
            <w:gridSpan w:val="2"/>
          </w:tcPr>
          <w:p w:rsidR="001D0AB7" w:rsidRPr="00D004EA" w:rsidRDefault="001D0AB7" w:rsidP="00D806A7"/>
        </w:tc>
        <w:tc>
          <w:tcPr>
            <w:tcW w:w="184" w:type="pct"/>
          </w:tcPr>
          <w:p w:rsidR="001D0AB7" w:rsidRPr="00D004EA" w:rsidRDefault="001D0AB7" w:rsidP="00D806A7"/>
        </w:tc>
        <w:tc>
          <w:tcPr>
            <w:tcW w:w="1537" w:type="pct"/>
            <w:gridSpan w:val="3"/>
          </w:tcPr>
          <w:p w:rsidR="001D0AB7" w:rsidRPr="00D004EA" w:rsidRDefault="001D0AB7" w:rsidP="00D806A7"/>
        </w:tc>
        <w:tc>
          <w:tcPr>
            <w:tcW w:w="295" w:type="pct"/>
            <w:gridSpan w:val="2"/>
          </w:tcPr>
          <w:p w:rsidR="001D0AB7" w:rsidRPr="00D004EA" w:rsidRDefault="001D0AB7" w:rsidP="00D806A7"/>
        </w:tc>
        <w:tc>
          <w:tcPr>
            <w:tcW w:w="295" w:type="pct"/>
            <w:gridSpan w:val="2"/>
          </w:tcPr>
          <w:p w:rsidR="001D0AB7" w:rsidRPr="00D004EA" w:rsidRDefault="001D0AB7" w:rsidP="00D806A7"/>
        </w:tc>
        <w:tc>
          <w:tcPr>
            <w:tcW w:w="2318" w:type="pct"/>
            <w:vMerge/>
            <w:vAlign w:val="center"/>
          </w:tcPr>
          <w:p w:rsidR="001D0AB7" w:rsidRPr="00D004EA" w:rsidRDefault="001D0AB7" w:rsidP="00D806A7">
            <w:pPr>
              <w:rPr>
                <w:bCs/>
              </w:rPr>
            </w:pPr>
          </w:p>
        </w:tc>
      </w:tr>
    </w:tbl>
    <w:p w:rsidR="001D0AB7" w:rsidRPr="00D004EA" w:rsidRDefault="001D0AB7" w:rsidP="00D806A7"/>
    <w:p w:rsidR="001D0AB7" w:rsidRPr="00D004EA" w:rsidRDefault="001D0AB7" w:rsidP="00D806A7"/>
    <w:p w:rsidR="001D0AB7" w:rsidRPr="00D004EA" w:rsidRDefault="001D0AB7" w:rsidP="00D806A7">
      <w:pPr>
        <w:rPr>
          <w:sz w:val="28"/>
          <w:szCs w:val="28"/>
        </w:rPr>
      </w:pPr>
      <w:r w:rsidRPr="00D004EA">
        <w:rPr>
          <w:sz w:val="28"/>
          <w:szCs w:val="28"/>
        </w:rPr>
        <w:t>Оборотная сторона карты водителя содержит следующие данные:</w:t>
      </w:r>
    </w:p>
    <w:p w:rsidR="001D0AB7" w:rsidRPr="00D004EA" w:rsidRDefault="001D0AB7" w:rsidP="00D806A7"/>
    <w:tbl>
      <w:tblPr>
        <w:tblW w:w="5000" w:type="pct"/>
        <w:tblLook w:val="0000"/>
      </w:tblPr>
      <w:tblGrid>
        <w:gridCol w:w="10422"/>
      </w:tblGrid>
      <w:tr w:rsidR="001D0AB7" w:rsidRPr="00D004E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</w:pPr>
            <w:r w:rsidRPr="00D004EA">
              <w:t>1. Фамилия</w:t>
            </w:r>
          </w:p>
          <w:p w:rsidR="001D0AB7" w:rsidRPr="00D004EA" w:rsidRDefault="001D0AB7" w:rsidP="00D806A7">
            <w:pPr>
              <w:jc w:val="both"/>
            </w:pPr>
            <w:r w:rsidRPr="00D004EA">
              <w:t>2. Имя</w:t>
            </w:r>
          </w:p>
          <w:p w:rsidR="001D0AB7" w:rsidRPr="00D004EA" w:rsidRDefault="001D0AB7" w:rsidP="00D806A7">
            <w:pPr>
              <w:jc w:val="both"/>
            </w:pPr>
            <w:r w:rsidRPr="00D004EA">
              <w:t>3. Дата рождения</w:t>
            </w:r>
          </w:p>
          <w:p w:rsidR="001D0AB7" w:rsidRPr="00D004EA" w:rsidRDefault="001D0AB7" w:rsidP="00D806A7">
            <w:pPr>
              <w:jc w:val="both"/>
            </w:pPr>
            <w:r w:rsidRPr="00D004EA">
              <w:t>4а. Дата начала действия карты</w:t>
            </w:r>
          </w:p>
          <w:p w:rsidR="001D0AB7" w:rsidRPr="00D004EA" w:rsidRDefault="001D0AB7" w:rsidP="00D806A7">
            <w:pPr>
              <w:jc w:val="both"/>
            </w:pPr>
            <w:r w:rsidRPr="00D004EA">
              <w:t>4</w:t>
            </w:r>
            <w:r w:rsidRPr="00D004EA">
              <w:rPr>
                <w:lang w:val="en-US"/>
              </w:rPr>
              <w:t>b</w:t>
            </w:r>
            <w:r w:rsidRPr="00D004EA">
              <w:t>. Дата окончания действия карты</w:t>
            </w:r>
          </w:p>
          <w:p w:rsidR="001D0AB7" w:rsidRPr="00D004EA" w:rsidRDefault="001D0AB7" w:rsidP="00D806A7">
            <w:pPr>
              <w:jc w:val="both"/>
            </w:pPr>
            <w:r w:rsidRPr="00D004EA">
              <w:t>4с. Наименование организации, выдавшей карту</w:t>
            </w:r>
          </w:p>
          <w:p w:rsidR="001D0AB7" w:rsidRPr="00D004EA" w:rsidRDefault="001D0AB7" w:rsidP="00D806A7">
            <w:pPr>
              <w:jc w:val="both"/>
            </w:pPr>
            <w:r w:rsidRPr="00D004EA">
              <w:t>5</w:t>
            </w:r>
            <w:r w:rsidRPr="00D004EA">
              <w:rPr>
                <w:lang w:val="en-US"/>
              </w:rPr>
              <w:t>a</w:t>
            </w:r>
            <w:r w:rsidRPr="00D004EA">
              <w:t>. Номер водительского удостоверения</w:t>
            </w:r>
          </w:p>
          <w:p w:rsidR="001D0AB7" w:rsidRPr="00D004EA" w:rsidRDefault="001D0AB7" w:rsidP="00D806A7">
            <w:pPr>
              <w:jc w:val="both"/>
            </w:pPr>
            <w:r w:rsidRPr="00D004EA">
              <w:t>5</w:t>
            </w:r>
            <w:r w:rsidRPr="00D004EA">
              <w:rPr>
                <w:lang w:val="en-US"/>
              </w:rPr>
              <w:t>b</w:t>
            </w:r>
            <w:r w:rsidRPr="00D004EA">
              <w:t>. Номер карты</w:t>
            </w:r>
          </w:p>
          <w:p w:rsidR="001D0AB7" w:rsidRPr="00D004EA" w:rsidRDefault="001D0AB7" w:rsidP="00D806A7">
            <w:pPr>
              <w:jc w:val="both"/>
            </w:pPr>
            <w:r w:rsidRPr="00D004EA">
              <w:t>6. Фотография</w:t>
            </w:r>
          </w:p>
          <w:p w:rsidR="001D0AB7" w:rsidRPr="00D004EA" w:rsidRDefault="001D0AB7" w:rsidP="00D806A7">
            <w:pPr>
              <w:jc w:val="both"/>
            </w:pPr>
            <w:r w:rsidRPr="00D004EA">
              <w:t>7. Личная подпись</w:t>
            </w:r>
          </w:p>
          <w:p w:rsidR="001D0AB7" w:rsidRPr="00D004EA" w:rsidRDefault="001D0AB7" w:rsidP="00D806A7">
            <w:pPr>
              <w:jc w:val="both"/>
            </w:pPr>
            <w:r w:rsidRPr="00D004EA">
              <w:t>8. Почтовый адрес транспортного предприятия</w:t>
            </w:r>
          </w:p>
          <w:p w:rsidR="001D0AB7" w:rsidRPr="00D004EA" w:rsidRDefault="001D0AB7" w:rsidP="00D806A7">
            <w:pPr>
              <w:jc w:val="both"/>
            </w:pPr>
          </w:p>
          <w:p w:rsidR="001D0AB7" w:rsidRPr="00D004EA" w:rsidRDefault="001D0AB7" w:rsidP="00F82A5F">
            <w:pPr>
              <w:spacing w:line="233" w:lineRule="auto"/>
              <w:jc w:val="center"/>
            </w:pPr>
            <w:r w:rsidRPr="00F82A5F">
              <w:rPr>
                <w:sz w:val="22"/>
                <w:szCs w:val="22"/>
              </w:rPr>
              <w:t>Просьба вернуть в (наименование организации, отвечающей за выпуск карт) по адресу</w:t>
            </w:r>
            <w:r w:rsidRPr="00F82A5F">
              <w:rPr>
                <w:sz w:val="22"/>
                <w:szCs w:val="22"/>
              </w:rPr>
              <w:br/>
              <w:t>(адрес организации, отвечающей за выпуск карт)</w:t>
            </w:r>
          </w:p>
        </w:tc>
      </w:tr>
    </w:tbl>
    <w:p w:rsidR="001D0AB7" w:rsidRDefault="001D0AB7" w:rsidP="00D806A7">
      <w:pPr>
        <w:ind w:firstLine="567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67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2. Карта предприятия (лицевая сторона):</w:t>
      </w:r>
    </w:p>
    <w:p w:rsidR="001D0AB7" w:rsidRPr="00D004EA" w:rsidRDefault="001D0AB7" w:rsidP="00D806A7">
      <w:pPr>
        <w:ind w:firstLine="567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в верхний левый угол карты предприятия наносится обозначение Российской Федерации в соответствии с Конвенцией о дорожном движении, подписанной</w:t>
      </w:r>
      <w:r>
        <w:rPr>
          <w:bCs/>
          <w:sz w:val="28"/>
          <w:szCs w:val="28"/>
        </w:rPr>
        <w:t xml:space="preserve"> </w:t>
      </w:r>
      <w:r w:rsidRPr="00D004EA">
        <w:rPr>
          <w:bCs/>
          <w:sz w:val="28"/>
          <w:szCs w:val="28"/>
        </w:rPr>
        <w:t>в г. Вене 8 ноября 1968 г., белыми буквами на синем фоне.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В верхнюю часть карты предприятия крупными четко различимыми буквами наносится надпись на русском языке «Карта предприятия. Российская Федерация».</w:t>
      </w:r>
    </w:p>
    <w:p w:rsidR="001D0AB7" w:rsidRPr="00D004EA" w:rsidRDefault="001D0AB7" w:rsidP="00D806A7">
      <w:pPr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10422"/>
      </w:tblGrid>
      <w:tr w:rsidR="001D0AB7" w:rsidRPr="00D004E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10" o:spid="_x0000_s1028" style="position:absolute;margin-left:9pt;margin-top:13.8pt;width:40.5pt;height:36pt;z-index:251660288;visibility:visible;mso-wrap-style:none" wrapcoords="-400 -450 -400 21150 22000 21150 22000 -450 -400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" fillcolor="blue" strokecolor="white">
                  <v:textbox>
                    <w:txbxContent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</w:pPr>
                      </w:p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  <w:t>RUS</w:t>
                        </w:r>
                      </w:p>
                    </w:txbxContent>
                  </v:textbox>
                  <w10:wrap type="tight"/>
                </v:rect>
              </w:pict>
            </w:r>
          </w:p>
          <w:p w:rsidR="001D0AB7" w:rsidRPr="00D004EA" w:rsidRDefault="001D0AB7" w:rsidP="00D806A7">
            <w:pPr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Карта предприятия</w:t>
            </w: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ab/>
              <w:t>Российская Федерация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D0AB7" w:rsidRPr="00D004EA" w:rsidRDefault="001D0AB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1. ……………………………………</w:t>
            </w:r>
          </w:p>
          <w:p w:rsidR="001D0AB7" w:rsidRPr="00D004EA" w:rsidRDefault="001D0AB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2. 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3. ……………………………………</w:t>
            </w:r>
          </w:p>
          <w:p w:rsidR="001D0AB7" w:rsidRPr="00D004EA" w:rsidRDefault="001D0AB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4а. ДД.ММ.ГГГГ</w:t>
            </w:r>
            <w:r w:rsidRPr="00D004EA">
              <w:rPr>
                <w:rFonts w:ascii="Arial" w:hAnsi="Arial" w:cs="Arial"/>
                <w:b/>
                <w:bCs/>
              </w:rPr>
              <w:tab/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ДД.ММ.ГГГГ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5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52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6. ………………………………………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52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7. ………………………………………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Содержание позиций на карте предприятия: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1 - наименование </w:t>
      </w:r>
      <w:r>
        <w:rPr>
          <w:sz w:val="28"/>
          <w:szCs w:val="28"/>
        </w:rPr>
        <w:t>транспортного</w:t>
      </w:r>
      <w:r w:rsidRPr="00D004EA">
        <w:rPr>
          <w:sz w:val="28"/>
          <w:szCs w:val="28"/>
        </w:rPr>
        <w:t xml:space="preserve"> предприятия;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2 - фамилия руководителя </w:t>
      </w:r>
      <w:r>
        <w:rPr>
          <w:sz w:val="28"/>
          <w:szCs w:val="28"/>
        </w:rPr>
        <w:t xml:space="preserve">транспортного </w:t>
      </w:r>
      <w:r w:rsidRPr="00D004EA">
        <w:rPr>
          <w:sz w:val="28"/>
          <w:szCs w:val="28"/>
        </w:rPr>
        <w:t xml:space="preserve">предприятия (или ответственного лица, назначенного приказом </w:t>
      </w:r>
      <w:r>
        <w:rPr>
          <w:sz w:val="28"/>
          <w:szCs w:val="28"/>
        </w:rPr>
        <w:t xml:space="preserve">руководителя транспортного </w:t>
      </w:r>
      <w:r w:rsidRPr="00D004EA">
        <w:rPr>
          <w:sz w:val="28"/>
          <w:szCs w:val="28"/>
        </w:rPr>
        <w:t>предприятия);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3 - имя руководителя </w:t>
      </w:r>
      <w:r>
        <w:rPr>
          <w:sz w:val="28"/>
          <w:szCs w:val="28"/>
        </w:rPr>
        <w:t xml:space="preserve">транспортного </w:t>
      </w:r>
      <w:r w:rsidRPr="00D004EA">
        <w:rPr>
          <w:sz w:val="28"/>
          <w:szCs w:val="28"/>
        </w:rPr>
        <w:t>предприятия (или ответственного лица, назначенного приказом</w:t>
      </w:r>
      <w:r w:rsidRPr="00352BC5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транспортного</w:t>
      </w:r>
      <w:r w:rsidRPr="00D004EA">
        <w:rPr>
          <w:sz w:val="28"/>
          <w:szCs w:val="28"/>
        </w:rPr>
        <w:t xml:space="preserve"> предприятия);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4а - дата начала действия карты </w:t>
      </w:r>
      <w:r>
        <w:rPr>
          <w:sz w:val="28"/>
          <w:szCs w:val="28"/>
        </w:rPr>
        <w:t xml:space="preserve">транспортного </w:t>
      </w:r>
      <w:r w:rsidRPr="00D004EA">
        <w:rPr>
          <w:sz w:val="28"/>
          <w:szCs w:val="28"/>
        </w:rPr>
        <w:t>предприятия;</w:t>
      </w:r>
    </w:p>
    <w:p w:rsidR="001D0AB7" w:rsidRPr="00D004EA" w:rsidRDefault="001D0AB7" w:rsidP="00D806A7">
      <w:pPr>
        <w:ind w:firstLine="567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дата окончания действия карты </w:t>
      </w:r>
      <w:r>
        <w:rPr>
          <w:sz w:val="28"/>
          <w:szCs w:val="28"/>
        </w:rPr>
        <w:t xml:space="preserve">транспортного </w:t>
      </w:r>
      <w:r w:rsidRPr="00D004EA">
        <w:rPr>
          <w:sz w:val="28"/>
          <w:szCs w:val="28"/>
        </w:rPr>
        <w:t>предприятия (срок действия карты предприятия три года);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4с - наименование организации, выдавшей карту предприятия;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5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номер карты предприятия;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6 - личная подпись руководителя </w:t>
      </w:r>
      <w:r>
        <w:rPr>
          <w:sz w:val="28"/>
          <w:szCs w:val="28"/>
        </w:rPr>
        <w:t>транспортного</w:t>
      </w:r>
      <w:r w:rsidRPr="00D004EA">
        <w:rPr>
          <w:sz w:val="28"/>
          <w:szCs w:val="28"/>
        </w:rPr>
        <w:t xml:space="preserve"> предприятия (или ответственного лица, назначенного приказом </w:t>
      </w:r>
      <w:r>
        <w:rPr>
          <w:sz w:val="28"/>
          <w:szCs w:val="28"/>
        </w:rPr>
        <w:t>руководителя транспортного</w:t>
      </w:r>
      <w:r w:rsidRPr="00D004EA">
        <w:rPr>
          <w:sz w:val="28"/>
          <w:szCs w:val="28"/>
        </w:rPr>
        <w:t xml:space="preserve"> предприятия);</w:t>
      </w:r>
    </w:p>
    <w:p w:rsidR="001D0AB7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7 - почтовый адрес </w:t>
      </w:r>
      <w:r>
        <w:rPr>
          <w:sz w:val="28"/>
          <w:szCs w:val="28"/>
        </w:rPr>
        <w:t>транспортного</w:t>
      </w:r>
      <w:r w:rsidRPr="00D004EA">
        <w:rPr>
          <w:sz w:val="28"/>
          <w:szCs w:val="28"/>
        </w:rPr>
        <w:t xml:space="preserve"> предприятия.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Номер </w:t>
      </w:r>
      <w:r w:rsidRPr="00D004EA">
        <w:rPr>
          <w:sz w:val="28"/>
          <w:szCs w:val="28"/>
        </w:rPr>
        <w:t>карты предприятия имеет следующую структуру: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274"/>
        <w:gridCol w:w="292"/>
        <w:gridCol w:w="273"/>
        <w:gridCol w:w="273"/>
        <w:gridCol w:w="1394"/>
        <w:gridCol w:w="1196"/>
        <w:gridCol w:w="273"/>
        <w:gridCol w:w="292"/>
        <w:gridCol w:w="273"/>
        <w:gridCol w:w="273"/>
        <w:gridCol w:w="273"/>
        <w:gridCol w:w="298"/>
        <w:gridCol w:w="5038"/>
      </w:tblGrid>
      <w:tr w:rsidR="001D0AB7" w:rsidRPr="00D004EA">
        <w:tc>
          <w:tcPr>
            <w:tcW w:w="271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RU</w:t>
            </w:r>
          </w:p>
        </w:tc>
        <w:tc>
          <w:tcPr>
            <w:tcW w:w="262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243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ХХХХХХХХХХ</w:t>
            </w:r>
          </w:p>
        </w:tc>
        <w:tc>
          <w:tcPr>
            <w:tcW w:w="271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62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74" w:type="pct"/>
            <w:gridSpan w:val="2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417" w:type="pct"/>
          </w:tcPr>
          <w:p w:rsidR="001D0AB7" w:rsidRPr="00D004EA" w:rsidRDefault="001D0AB7" w:rsidP="00D806A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0AB7" w:rsidRPr="00D004EA">
        <w:trPr>
          <w:cantSplit/>
          <w:trHeight w:val="20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</w:tcPr>
          <w:p w:rsidR="001D0AB7" w:rsidRPr="00D004EA" w:rsidRDefault="001D0AB7" w:rsidP="00D806A7">
            <w:pPr>
              <w:ind w:right="-2"/>
              <w:jc w:val="both"/>
              <w:rPr>
                <w:sz w:val="22"/>
                <w:szCs w:val="22"/>
              </w:rPr>
            </w:pPr>
          </w:p>
          <w:p w:rsidR="001D0AB7" w:rsidRPr="00D004EA" w:rsidRDefault="001D0AB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обновления карты предприятия. Принимает значение от 0 до 9, далее - от A до Z.</w:t>
            </w:r>
          </w:p>
          <w:p w:rsidR="001D0AB7" w:rsidRPr="00D004EA" w:rsidRDefault="001D0AB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выдачи карты предприятия на новый срок.</w:t>
            </w:r>
          </w:p>
        </w:tc>
      </w:tr>
      <w:tr w:rsidR="001D0AB7" w:rsidRPr="00D004EA">
        <w:trPr>
          <w:trHeight w:val="802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1903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</w:tcPr>
          <w:p w:rsidR="001D0AB7" w:rsidRPr="00D004EA" w:rsidRDefault="001D0AB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замены карты предприятия. Принимает значение от 0 до 9, далее - от A до Z в рамках срока действия конкретной карты предприятия.</w:t>
            </w:r>
          </w:p>
          <w:p w:rsidR="001D0AB7" w:rsidRPr="00D004EA" w:rsidRDefault="001D0AB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замены:</w:t>
            </w:r>
          </w:p>
          <w:p w:rsidR="001D0AB7" w:rsidRPr="00D004EA" w:rsidRDefault="001D0AB7" w:rsidP="00D806A7">
            <w:pPr>
              <w:ind w:left="287"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дефектной карты предприятия, карты предприятия, работающей со сбоями;</w:t>
            </w:r>
          </w:p>
          <w:p w:rsidR="001D0AB7" w:rsidRPr="00D004EA" w:rsidRDefault="001D0AB7" w:rsidP="00D806A7">
            <w:pPr>
              <w:ind w:left="287"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испорченной карты предприятия;</w:t>
            </w:r>
          </w:p>
          <w:p w:rsidR="001D0AB7" w:rsidRPr="00D004EA" w:rsidRDefault="001D0AB7" w:rsidP="00D806A7">
            <w:pPr>
              <w:ind w:left="287"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украденной или утерянной карты предприятия;</w:t>
            </w:r>
          </w:p>
          <w:p w:rsidR="001D0AB7" w:rsidRPr="00D004EA" w:rsidRDefault="001D0AB7" w:rsidP="00D806A7">
            <w:pPr>
              <w:ind w:left="287"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действующей карты предприятия по причине изменения персональных данных.</w:t>
            </w:r>
          </w:p>
          <w:p w:rsidR="001D0AB7" w:rsidRPr="00D004EA" w:rsidRDefault="001D0AB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При обновлении карты предприятия (выдачи на новый срок), данный индекс обнуляется.</w:t>
            </w:r>
          </w:p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802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654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</w:tcPr>
          <w:p w:rsidR="001D0AB7" w:rsidRPr="00D004EA" w:rsidRDefault="001D0AB7" w:rsidP="00D806A7">
            <w:pPr>
              <w:ind w:right="-2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количества карт предприятий, выданных предприятиям. Принимает значение от 0 до 9, далее - от A до Z по порядку выдачи карт конкретному предприятия.</w:t>
            </w:r>
          </w:p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70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529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Порядковый номер карты предприятия. Состоит</w:t>
            </w:r>
            <w:r w:rsidRPr="00D004EA">
              <w:rPr>
                <w:sz w:val="22"/>
                <w:szCs w:val="22"/>
              </w:rPr>
              <w:br/>
              <w:t xml:space="preserve">из 10-ти цифр. Для каждого </w:t>
            </w:r>
            <w:r>
              <w:rPr>
                <w:sz w:val="22"/>
                <w:szCs w:val="22"/>
              </w:rPr>
              <w:t xml:space="preserve">транспортного </w:t>
            </w:r>
            <w:r w:rsidRPr="00D004EA">
              <w:rPr>
                <w:sz w:val="22"/>
                <w:szCs w:val="22"/>
              </w:rPr>
              <w:t>предприятия данный номер карты является единым и постоянным независимо от ее обновления или замены.</w:t>
            </w:r>
          </w:p>
        </w:tc>
      </w:tr>
      <w:tr w:rsidR="001D0AB7" w:rsidRPr="00D004EA">
        <w:trPr>
          <w:trHeight w:val="661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74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219"/>
        </w:trPr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  <w:vAlign w:val="center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Вид карты.</w:t>
            </w:r>
          </w:p>
        </w:tc>
      </w:tr>
      <w:tr w:rsidR="001D0AB7" w:rsidRPr="00D004EA">
        <w:trPr>
          <w:trHeight w:val="234"/>
        </w:trPr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1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20"/>
        </w:trPr>
        <w:tc>
          <w:tcPr>
            <w:tcW w:w="131" w:type="pc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4" w:type="pct"/>
            <w:gridSpan w:val="3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 w:val="restart"/>
            <w:vAlign w:val="center"/>
          </w:tcPr>
          <w:p w:rsidR="001D0AB7" w:rsidRPr="00D004EA" w:rsidRDefault="001D0AB7" w:rsidP="00D806A7">
            <w:pPr>
              <w:jc w:val="both"/>
              <w:rPr>
                <w:bCs/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Российская Федерация.</w:t>
            </w:r>
          </w:p>
        </w:tc>
      </w:tr>
      <w:tr w:rsidR="001D0AB7" w:rsidRPr="00D004EA">
        <w:trPr>
          <w:trHeight w:val="20"/>
        </w:trPr>
        <w:tc>
          <w:tcPr>
            <w:tcW w:w="131" w:type="pct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2417" w:type="pct"/>
            <w:vMerge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</w:tbl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rPr>
          <w:sz w:val="28"/>
          <w:szCs w:val="28"/>
        </w:rPr>
      </w:pPr>
      <w:r w:rsidRPr="00D004EA">
        <w:rPr>
          <w:sz w:val="28"/>
          <w:szCs w:val="28"/>
        </w:rPr>
        <w:t>Оборотная сторона карты предприятия содержит следующие данные:</w:t>
      </w:r>
    </w:p>
    <w:p w:rsidR="001D0AB7" w:rsidRPr="00D004EA" w:rsidRDefault="001D0AB7" w:rsidP="00D806A7">
      <w:pPr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10422"/>
      </w:tblGrid>
      <w:tr w:rsidR="001D0AB7" w:rsidRPr="00D004E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 xml:space="preserve">1. Наименование </w:t>
            </w:r>
            <w:r w:rsidRPr="00352BC5">
              <w:t>транспортного</w:t>
            </w:r>
            <w:r w:rsidRPr="00D004EA">
              <w:t xml:space="preserve"> предприятия</w:t>
            </w:r>
          </w:p>
          <w:p w:rsidR="001D0AB7" w:rsidRPr="00D004EA" w:rsidRDefault="001D0AB7" w:rsidP="00D806A7">
            <w:pPr>
              <w:jc w:val="both"/>
            </w:pPr>
            <w:r w:rsidRPr="00D004EA">
              <w:t xml:space="preserve">2. Фамилия руководителя </w:t>
            </w:r>
            <w:r w:rsidRPr="00352BC5">
              <w:t>транспортного</w:t>
            </w:r>
            <w:r w:rsidRPr="00D004EA">
              <w:t xml:space="preserve"> предприятия (или ответственного лица, назначенного приказом</w:t>
            </w:r>
            <w:r>
              <w:t xml:space="preserve"> руководителя</w:t>
            </w:r>
            <w:r w:rsidRPr="00352BC5">
              <w:t xml:space="preserve"> транспортного</w:t>
            </w:r>
            <w:r w:rsidRPr="00D004EA">
              <w:t xml:space="preserve"> предприятия)</w:t>
            </w:r>
          </w:p>
          <w:p w:rsidR="001D0AB7" w:rsidRPr="00D004EA" w:rsidRDefault="001D0AB7" w:rsidP="00D806A7">
            <w:pPr>
              <w:jc w:val="both"/>
            </w:pPr>
            <w:r w:rsidRPr="00D004EA">
              <w:t xml:space="preserve">3. Имя руководителя </w:t>
            </w:r>
            <w:r w:rsidRPr="00352BC5">
              <w:t>транспортного</w:t>
            </w:r>
            <w:r w:rsidRPr="00D004EA">
              <w:t xml:space="preserve"> предприятия (или ответственного лица, назначенного приказом </w:t>
            </w:r>
            <w:r>
              <w:t xml:space="preserve">руководителя </w:t>
            </w:r>
            <w:r w:rsidRPr="00352BC5">
              <w:t>транспортного</w:t>
            </w:r>
            <w:r w:rsidRPr="00D004EA">
              <w:t xml:space="preserve"> предприятия)</w:t>
            </w:r>
          </w:p>
          <w:p w:rsidR="001D0AB7" w:rsidRPr="00D004EA" w:rsidRDefault="001D0AB7" w:rsidP="00D806A7">
            <w:pPr>
              <w:jc w:val="both"/>
            </w:pPr>
            <w:r w:rsidRPr="00D004EA">
              <w:t>4а. Дата начала действия карты</w:t>
            </w:r>
          </w:p>
          <w:p w:rsidR="001D0AB7" w:rsidRPr="00D004EA" w:rsidRDefault="001D0AB7" w:rsidP="00D806A7">
            <w:pPr>
              <w:jc w:val="both"/>
            </w:pPr>
            <w:r w:rsidRPr="00D004EA">
              <w:t>4</w:t>
            </w:r>
            <w:r w:rsidRPr="00D004EA">
              <w:rPr>
                <w:lang w:val="en-US"/>
              </w:rPr>
              <w:t>b</w:t>
            </w:r>
            <w:r w:rsidRPr="00D004EA">
              <w:t>. Дата окончания действия карты</w:t>
            </w:r>
          </w:p>
          <w:p w:rsidR="001D0AB7" w:rsidRPr="00D004EA" w:rsidRDefault="001D0AB7" w:rsidP="00D806A7">
            <w:pPr>
              <w:jc w:val="both"/>
            </w:pPr>
            <w:r w:rsidRPr="00D004EA">
              <w:t>4с. Наименование организации, выдавшей карту</w:t>
            </w:r>
          </w:p>
          <w:p w:rsidR="001D0AB7" w:rsidRPr="00D004EA" w:rsidRDefault="001D0AB7" w:rsidP="00D806A7">
            <w:pPr>
              <w:jc w:val="both"/>
            </w:pPr>
            <w:r w:rsidRPr="00D004EA">
              <w:t>5</w:t>
            </w:r>
            <w:r w:rsidRPr="00D004EA">
              <w:rPr>
                <w:lang w:val="en-US"/>
              </w:rPr>
              <w:t>b</w:t>
            </w:r>
            <w:r w:rsidRPr="00D004EA">
              <w:t>. Номер карты</w:t>
            </w:r>
          </w:p>
          <w:p w:rsidR="001D0AB7" w:rsidRPr="00D004EA" w:rsidRDefault="001D0AB7" w:rsidP="00D806A7">
            <w:pPr>
              <w:jc w:val="both"/>
            </w:pPr>
            <w:r w:rsidRPr="00D004EA">
              <w:t xml:space="preserve">6. Личная подпись руководителя </w:t>
            </w:r>
            <w:r w:rsidRPr="00352BC5">
              <w:t>транспортного</w:t>
            </w:r>
            <w:r w:rsidRPr="00D004EA">
              <w:t xml:space="preserve"> предприятия (или ответственного лица, назначенного приказом</w:t>
            </w:r>
            <w:r>
              <w:t xml:space="preserve"> руководителя</w:t>
            </w:r>
            <w:r w:rsidRPr="00D004EA">
              <w:t xml:space="preserve"> </w:t>
            </w:r>
            <w:r w:rsidRPr="00352BC5">
              <w:t>транспортного</w:t>
            </w:r>
            <w:r w:rsidRPr="00D004EA">
              <w:t xml:space="preserve"> предприятия)</w:t>
            </w:r>
          </w:p>
          <w:p w:rsidR="001D0AB7" w:rsidRPr="00D004EA" w:rsidRDefault="001D0AB7" w:rsidP="00D806A7">
            <w:pPr>
              <w:jc w:val="both"/>
            </w:pPr>
            <w:r w:rsidRPr="00D004EA">
              <w:t xml:space="preserve">7. Почтовый адрес </w:t>
            </w:r>
            <w:r>
              <w:t xml:space="preserve">транспортного </w:t>
            </w:r>
            <w:r w:rsidRPr="00D004EA">
              <w:t>предприятия</w:t>
            </w:r>
          </w:p>
          <w:p w:rsidR="001D0AB7" w:rsidRPr="00D004EA" w:rsidRDefault="001D0AB7" w:rsidP="00D806A7">
            <w:pPr>
              <w:jc w:val="both"/>
            </w:pPr>
          </w:p>
          <w:p w:rsidR="001D0AB7" w:rsidRPr="00D004EA" w:rsidRDefault="001D0AB7" w:rsidP="00F82A5F">
            <w:pPr>
              <w:spacing w:line="233" w:lineRule="auto"/>
              <w:jc w:val="center"/>
            </w:pPr>
            <w:r w:rsidRPr="00F82A5F">
              <w:rPr>
                <w:sz w:val="22"/>
                <w:szCs w:val="22"/>
              </w:rPr>
              <w:t>Просьба вернуть в (наименование организации, отвечающей за выпуск карт) по адресу</w:t>
            </w:r>
            <w:r w:rsidRPr="00F82A5F">
              <w:rPr>
                <w:sz w:val="22"/>
                <w:szCs w:val="22"/>
              </w:rPr>
              <w:br/>
              <w:t>(адрес организации, отвечающей за выпуск карт)</w:t>
            </w:r>
          </w:p>
        </w:tc>
      </w:tr>
    </w:tbl>
    <w:p w:rsidR="001D0AB7" w:rsidRPr="00D004EA" w:rsidRDefault="001D0AB7" w:rsidP="00D806A7"/>
    <w:p w:rsidR="001D0AB7" w:rsidRPr="00D004EA" w:rsidRDefault="001D0AB7" w:rsidP="00D806A7">
      <w:pPr>
        <w:ind w:firstLine="708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3. Карта мастерской (лицевая сторона):</w:t>
      </w:r>
    </w:p>
    <w:p w:rsidR="001D0AB7" w:rsidRPr="00D004EA" w:rsidRDefault="001D0AB7" w:rsidP="00D806A7">
      <w:pPr>
        <w:ind w:firstLine="708"/>
        <w:jc w:val="both"/>
        <w:rPr>
          <w:bCs/>
          <w:sz w:val="28"/>
          <w:szCs w:val="28"/>
        </w:rPr>
      </w:pPr>
      <w:r w:rsidRPr="00D004EA">
        <w:rPr>
          <w:sz w:val="28"/>
          <w:szCs w:val="28"/>
        </w:rPr>
        <w:t>в</w:t>
      </w:r>
      <w:r w:rsidRPr="00D004EA">
        <w:rPr>
          <w:bCs/>
          <w:sz w:val="28"/>
          <w:szCs w:val="28"/>
        </w:rPr>
        <w:t xml:space="preserve"> верхний левый угол карты мастерской наносится обозначение Российской Федерации в соответствии с Конвенцией о дорожном движении, подписанной</w:t>
      </w:r>
      <w:r>
        <w:rPr>
          <w:bCs/>
          <w:sz w:val="28"/>
          <w:szCs w:val="28"/>
        </w:rPr>
        <w:t xml:space="preserve"> </w:t>
      </w:r>
      <w:r w:rsidRPr="00D004EA">
        <w:rPr>
          <w:bCs/>
          <w:sz w:val="28"/>
          <w:szCs w:val="28"/>
        </w:rPr>
        <w:t>в г.</w:t>
      </w:r>
      <w:r w:rsidRPr="00D004EA">
        <w:rPr>
          <w:sz w:val="28"/>
          <w:szCs w:val="28"/>
        </w:rPr>
        <w:t> </w:t>
      </w:r>
      <w:r w:rsidRPr="00D004EA">
        <w:rPr>
          <w:bCs/>
          <w:sz w:val="28"/>
          <w:szCs w:val="28"/>
        </w:rPr>
        <w:t>Вене 8 ноября 1968 г., белыми буквами на синем фоне.</w:t>
      </w:r>
    </w:p>
    <w:p w:rsidR="001D0AB7" w:rsidRPr="00D004EA" w:rsidRDefault="001D0AB7" w:rsidP="00D806A7">
      <w:pPr>
        <w:ind w:firstLine="708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В верхнюю часть карты мастерской крупными четко различимыми буквами наносится надпись на русском языке «Карта мастерской. Российская Федерация».</w:t>
      </w:r>
    </w:p>
    <w:p w:rsidR="001D0AB7" w:rsidRPr="00D004EA" w:rsidRDefault="001D0AB7" w:rsidP="00D806A7">
      <w:pPr>
        <w:ind w:firstLine="708"/>
        <w:jc w:val="both"/>
        <w:rPr>
          <w:sz w:val="28"/>
          <w:szCs w:val="28"/>
        </w:rPr>
      </w:pPr>
    </w:p>
    <w:tbl>
      <w:tblPr>
        <w:tblW w:w="10314" w:type="dxa"/>
        <w:tblLayout w:type="fixed"/>
        <w:tblLook w:val="0000"/>
      </w:tblPr>
      <w:tblGrid>
        <w:gridCol w:w="10314"/>
      </w:tblGrid>
      <w:tr w:rsidR="001D0AB7" w:rsidRPr="00D004EA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9" o:spid="_x0000_s1029" style="position:absolute;margin-left:9pt;margin-top:13.8pt;width:40.5pt;height:36pt;z-index:251661312;visibility:visible;mso-wrap-style:none" wrapcoords="-400 -450 -400 21150 22000 21150 22000 -450 -400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" fillcolor="blue" strokecolor="white">
                  <v:textbox>
                    <w:txbxContent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</w:pPr>
                      </w:p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  <w:t>RUS</w:t>
                        </w:r>
                      </w:p>
                    </w:txbxContent>
                  </v:textbox>
                  <w10:wrap type="tight"/>
                </v:rect>
              </w:pict>
            </w:r>
          </w:p>
          <w:p w:rsidR="001D0AB7" w:rsidRPr="00D004EA" w:rsidRDefault="001D0AB7" w:rsidP="00D806A7">
            <w:pPr>
              <w:tabs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Карта мастерской</w:t>
            </w: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ab/>
              <w:t>Российская Федерация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D0AB7" w:rsidRPr="00D004EA" w:rsidRDefault="001D0AB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1. ……………………………………</w:t>
            </w:r>
          </w:p>
          <w:p w:rsidR="001D0AB7" w:rsidRPr="00D004EA" w:rsidRDefault="001D0AB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2. ……………………………………</w:t>
            </w:r>
          </w:p>
          <w:p w:rsidR="001D0AB7" w:rsidRPr="00D004EA" w:rsidRDefault="001D0AB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3. ……………………………………</w:t>
            </w:r>
          </w:p>
          <w:p w:rsidR="001D0AB7" w:rsidRPr="00D004EA" w:rsidRDefault="001D0AB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4а. ДД.ММ.ГГГГ</w:t>
            </w:r>
            <w:r w:rsidRPr="00D004EA">
              <w:rPr>
                <w:rFonts w:ascii="Arial" w:hAnsi="Arial" w:cs="Arial"/>
                <w:b/>
                <w:bCs/>
              </w:rPr>
              <w:tab/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ДД.ММ.ГГГГ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5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1D0AB7" w:rsidRPr="00D004EA" w:rsidRDefault="001D0AB7" w:rsidP="00D806A7">
            <w:pPr>
              <w:autoSpaceDE w:val="0"/>
              <w:autoSpaceDN w:val="0"/>
              <w:adjustRightInd w:val="0"/>
              <w:ind w:left="2552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6. ………………………………………</w:t>
            </w:r>
          </w:p>
          <w:p w:rsidR="001D0AB7" w:rsidRPr="00D004EA" w:rsidRDefault="001D0AB7" w:rsidP="00D806A7">
            <w:pPr>
              <w:autoSpaceDE w:val="0"/>
              <w:autoSpaceDN w:val="0"/>
              <w:adjustRightInd w:val="0"/>
              <w:ind w:left="2552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7. ………………………………………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Содержание позиций на карте мастерской: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1 - наименование мастерской;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2 - фамилия руководителя мастерской (или ответственного лица, назначенного приказом мастерской);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3 - имя руководителя мастерской (или ответственного лица, назначенного приказом мастерской);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4а - дата начала действия карты мастерской;</w:t>
      </w:r>
    </w:p>
    <w:p w:rsidR="001D0AB7" w:rsidRPr="00D004EA" w:rsidRDefault="001D0AB7" w:rsidP="00D806A7">
      <w:pPr>
        <w:ind w:firstLine="567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дата окончания действия карты мастерской. Срок действия карты мастерской - один год;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4с - наименование организации, выдавшей карту мастерской;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5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номер карты мастерской;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6- личная подпись руководителя мастерской (или ответственного лица, назначенного приказом мастерской);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7 - почтовый адрес мастерской.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004EA">
        <w:rPr>
          <w:sz w:val="28"/>
          <w:szCs w:val="28"/>
        </w:rPr>
        <w:t>Номер карты мастерской имеет следующую структуру: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266"/>
        <w:gridCol w:w="286"/>
        <w:gridCol w:w="269"/>
        <w:gridCol w:w="250"/>
        <w:gridCol w:w="1307"/>
        <w:gridCol w:w="1119"/>
        <w:gridCol w:w="250"/>
        <w:gridCol w:w="252"/>
        <w:gridCol w:w="250"/>
        <w:gridCol w:w="252"/>
        <w:gridCol w:w="250"/>
        <w:gridCol w:w="252"/>
        <w:gridCol w:w="5419"/>
      </w:tblGrid>
      <w:tr w:rsidR="001D0AB7" w:rsidRPr="00D004EA">
        <w:tc>
          <w:tcPr>
            <w:tcW w:w="264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RU</w:t>
            </w:r>
          </w:p>
        </w:tc>
        <w:tc>
          <w:tcPr>
            <w:tcW w:w="249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64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ХХХХХХХХХХ</w:t>
            </w:r>
          </w:p>
        </w:tc>
        <w:tc>
          <w:tcPr>
            <w:tcW w:w="241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41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41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600" w:type="pct"/>
          </w:tcPr>
          <w:p w:rsidR="001D0AB7" w:rsidRPr="00D004EA" w:rsidRDefault="001D0AB7" w:rsidP="00D806A7">
            <w:pPr>
              <w:rPr>
                <w:sz w:val="22"/>
                <w:szCs w:val="22"/>
                <w:lang w:val="en-US"/>
              </w:rPr>
            </w:pPr>
          </w:p>
        </w:tc>
      </w:tr>
      <w:tr w:rsidR="001D0AB7" w:rsidRPr="00D004EA">
        <w:trPr>
          <w:trHeight w:val="8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</w:tcPr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обновления карты мастерской. Принимает значение от 0 до 9, далее - от A до Z.</w:t>
            </w: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выдачи карты мастерской на новый срок.</w:t>
            </w:r>
          </w:p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426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19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замены карты мастерской. Принимает значение от 0 до 9, далее - от A до Z в рамках срока действия конкретной карты мастерской.</w:t>
            </w: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замены:</w:t>
            </w:r>
          </w:p>
          <w:p w:rsidR="001D0AB7" w:rsidRPr="00D004EA" w:rsidRDefault="001D0AB7" w:rsidP="00D806A7">
            <w:pPr>
              <w:ind w:left="385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дефектной карты мастерской, карты мастерской, работающей со сбоями;</w:t>
            </w:r>
          </w:p>
          <w:p w:rsidR="001D0AB7" w:rsidRPr="00D004EA" w:rsidRDefault="001D0AB7" w:rsidP="00D806A7">
            <w:pPr>
              <w:ind w:left="385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испорченной карты мастерской;</w:t>
            </w:r>
          </w:p>
          <w:p w:rsidR="001D0AB7" w:rsidRPr="00D004EA" w:rsidRDefault="001D0AB7" w:rsidP="00D806A7">
            <w:pPr>
              <w:ind w:left="385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украденной или утерянной карты мастерской;</w:t>
            </w:r>
          </w:p>
          <w:p w:rsidR="001D0AB7" w:rsidRPr="00D004EA" w:rsidRDefault="001D0AB7" w:rsidP="00D806A7">
            <w:pPr>
              <w:ind w:left="385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действующей карты мастерской по причине изменения персональных данных.</w:t>
            </w: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При обновлении карты мастерской (выдачи на новый срок), данный индекс обнуляется.</w:t>
            </w:r>
          </w:p>
        </w:tc>
      </w:tr>
      <w:tr w:rsidR="001D0AB7" w:rsidRPr="00D004EA">
        <w:trPr>
          <w:trHeight w:val="802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654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</w:tcPr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карты мастерской. Принимает значение</w:t>
            </w:r>
            <w:r w:rsidRPr="00D004EA">
              <w:rPr>
                <w:sz w:val="22"/>
                <w:szCs w:val="22"/>
              </w:rPr>
              <w:br/>
              <w:t>от 0 до 9, далее - от A до Z по порядку выдачи карт конкретной мастерской.</w:t>
            </w:r>
          </w:p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70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471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7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Порядковый номер карты мастерской. Состоит из</w:t>
            </w:r>
            <w:r w:rsidRPr="00D004EA">
              <w:rPr>
                <w:sz w:val="22"/>
                <w:szCs w:val="22"/>
              </w:rPr>
              <w:br/>
              <w:t>10-ти цифр. Для каждой мастерской данный номер карты является единым и постоянным, независимо от ее обновления или замены.</w:t>
            </w:r>
          </w:p>
        </w:tc>
      </w:tr>
      <w:tr w:rsidR="001D0AB7" w:rsidRPr="00D004EA">
        <w:trPr>
          <w:trHeight w:val="661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0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219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4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  <w:vAlign w:val="center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Вид карты.</w:t>
            </w:r>
          </w:p>
        </w:tc>
      </w:tr>
      <w:tr w:rsidR="001D0AB7" w:rsidRPr="00D004EA">
        <w:trPr>
          <w:trHeight w:val="234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84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158"/>
        </w:trPr>
        <w:tc>
          <w:tcPr>
            <w:tcW w:w="127" w:type="pc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pct"/>
            <w:gridSpan w:val="3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pct"/>
            <w:vMerge w:val="restart"/>
            <w:vAlign w:val="center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Российская Федерация. </w:t>
            </w:r>
          </w:p>
        </w:tc>
      </w:tr>
      <w:tr w:rsidR="001D0AB7" w:rsidRPr="00D004EA">
        <w:trPr>
          <w:trHeight w:val="157"/>
        </w:trPr>
        <w:tc>
          <w:tcPr>
            <w:tcW w:w="264" w:type="pct"/>
            <w:gridSpan w:val="2"/>
          </w:tcPr>
          <w:p w:rsidR="001D0AB7" w:rsidRPr="00D004EA" w:rsidRDefault="001D0AB7" w:rsidP="00D806A7">
            <w:pPr>
              <w:jc w:val="both"/>
            </w:pPr>
          </w:p>
        </w:tc>
        <w:tc>
          <w:tcPr>
            <w:tcW w:w="129" w:type="pct"/>
          </w:tcPr>
          <w:p w:rsidR="001D0AB7" w:rsidRPr="00D004EA" w:rsidRDefault="001D0AB7" w:rsidP="00D806A7">
            <w:pPr>
              <w:jc w:val="both"/>
            </w:pPr>
          </w:p>
        </w:tc>
        <w:tc>
          <w:tcPr>
            <w:tcW w:w="1284" w:type="pct"/>
            <w:gridSpan w:val="3"/>
          </w:tcPr>
          <w:p w:rsidR="001D0AB7" w:rsidRPr="00D004EA" w:rsidRDefault="001D0AB7" w:rsidP="00D806A7">
            <w:pPr>
              <w:jc w:val="both"/>
            </w:pPr>
          </w:p>
        </w:tc>
        <w:tc>
          <w:tcPr>
            <w:tcW w:w="241" w:type="pct"/>
            <w:gridSpan w:val="2"/>
          </w:tcPr>
          <w:p w:rsidR="001D0AB7" w:rsidRPr="00D004EA" w:rsidRDefault="001D0AB7" w:rsidP="00D806A7">
            <w:pPr>
              <w:jc w:val="both"/>
            </w:pPr>
          </w:p>
        </w:tc>
        <w:tc>
          <w:tcPr>
            <w:tcW w:w="482" w:type="pct"/>
            <w:gridSpan w:val="4"/>
          </w:tcPr>
          <w:p w:rsidR="001D0AB7" w:rsidRPr="00D004EA" w:rsidRDefault="001D0AB7" w:rsidP="00D806A7">
            <w:pPr>
              <w:jc w:val="both"/>
            </w:pPr>
          </w:p>
        </w:tc>
        <w:tc>
          <w:tcPr>
            <w:tcW w:w="2600" w:type="pct"/>
            <w:vMerge/>
            <w:vAlign w:val="center"/>
          </w:tcPr>
          <w:p w:rsidR="001D0AB7" w:rsidRPr="00D004EA" w:rsidRDefault="001D0AB7" w:rsidP="00D806A7">
            <w:pPr>
              <w:rPr>
                <w:bCs/>
              </w:rPr>
            </w:pPr>
          </w:p>
        </w:tc>
      </w:tr>
    </w:tbl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rPr>
          <w:sz w:val="28"/>
          <w:szCs w:val="28"/>
        </w:rPr>
      </w:pPr>
      <w:r w:rsidRPr="00D004EA">
        <w:rPr>
          <w:sz w:val="28"/>
          <w:szCs w:val="28"/>
        </w:rPr>
        <w:t>Оборотная сторона карты мастерской содержит следующие данные:</w:t>
      </w:r>
    </w:p>
    <w:p w:rsidR="001D0AB7" w:rsidRPr="00D004EA" w:rsidRDefault="001D0AB7" w:rsidP="00D806A7">
      <w:pPr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10422"/>
      </w:tblGrid>
      <w:tr w:rsidR="001D0AB7" w:rsidRPr="00D004EA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r w:rsidRPr="00D004EA">
              <w:t>1. Наименование мастерской</w:t>
            </w:r>
          </w:p>
          <w:p w:rsidR="001D0AB7" w:rsidRPr="00D004EA" w:rsidRDefault="001D0AB7" w:rsidP="00D806A7">
            <w:r w:rsidRPr="00D004EA">
              <w:t>2. Фамилия руководителя мастерской (или ответственного лица, назначенного приказом мастерской)</w:t>
            </w:r>
          </w:p>
          <w:p w:rsidR="001D0AB7" w:rsidRPr="00D004EA" w:rsidRDefault="001D0AB7" w:rsidP="00D806A7">
            <w:r w:rsidRPr="00D004EA">
              <w:t>3. Имя руководителя мастерской (или ответственного лица, назначенного приказом мастерской)</w:t>
            </w:r>
          </w:p>
          <w:p w:rsidR="001D0AB7" w:rsidRPr="00D004EA" w:rsidRDefault="001D0AB7" w:rsidP="00D806A7">
            <w:r w:rsidRPr="00D004EA">
              <w:t>4а. Дата начала действия карты</w:t>
            </w:r>
          </w:p>
          <w:p w:rsidR="001D0AB7" w:rsidRPr="00D004EA" w:rsidRDefault="001D0AB7" w:rsidP="00D806A7">
            <w:r w:rsidRPr="00D004EA">
              <w:t>4</w:t>
            </w:r>
            <w:r w:rsidRPr="00D004EA">
              <w:rPr>
                <w:lang w:val="en-US"/>
              </w:rPr>
              <w:t>b</w:t>
            </w:r>
            <w:r w:rsidRPr="00D004EA">
              <w:t>. Дата окончания действия карты</w:t>
            </w:r>
          </w:p>
          <w:p w:rsidR="001D0AB7" w:rsidRPr="00D004EA" w:rsidRDefault="001D0AB7" w:rsidP="00D806A7">
            <w:r w:rsidRPr="00D004EA">
              <w:t>4с. Наименование организации, выдавшей карту</w:t>
            </w:r>
          </w:p>
          <w:p w:rsidR="001D0AB7" w:rsidRPr="00D004EA" w:rsidRDefault="001D0AB7" w:rsidP="00D806A7">
            <w:r w:rsidRPr="00D004EA">
              <w:t>5</w:t>
            </w:r>
            <w:r w:rsidRPr="00D004EA">
              <w:rPr>
                <w:lang w:val="en-US"/>
              </w:rPr>
              <w:t>b</w:t>
            </w:r>
            <w:r w:rsidRPr="00D004EA">
              <w:t>. Номер карты</w:t>
            </w:r>
          </w:p>
          <w:p w:rsidR="001D0AB7" w:rsidRPr="00D004EA" w:rsidRDefault="001D0AB7" w:rsidP="00D806A7">
            <w:r w:rsidRPr="00D004EA">
              <w:t>6. Личная подпись руководителя мастерской (или ответственного лица, назначенного приказом мастерской)</w:t>
            </w:r>
          </w:p>
          <w:p w:rsidR="001D0AB7" w:rsidRPr="00D004EA" w:rsidRDefault="001D0AB7" w:rsidP="00D806A7">
            <w:r w:rsidRPr="00D004EA">
              <w:t>7. Почтовый адрес мастерской</w:t>
            </w:r>
          </w:p>
          <w:p w:rsidR="001D0AB7" w:rsidRPr="00D004EA" w:rsidRDefault="001D0AB7" w:rsidP="00D806A7">
            <w:pPr>
              <w:ind w:firstLine="540"/>
            </w:pPr>
          </w:p>
          <w:p w:rsidR="001D0AB7" w:rsidRPr="00D004EA" w:rsidRDefault="001D0AB7" w:rsidP="00F82A5F">
            <w:pPr>
              <w:spacing w:line="233" w:lineRule="auto"/>
              <w:jc w:val="center"/>
            </w:pPr>
            <w:r w:rsidRPr="00F82A5F">
              <w:rPr>
                <w:sz w:val="22"/>
                <w:szCs w:val="22"/>
              </w:rPr>
              <w:t>Просьба вернуть в (наименование организации, отвечающей за выпуск карт) по адресу</w:t>
            </w:r>
            <w:r w:rsidRPr="00F82A5F">
              <w:rPr>
                <w:sz w:val="22"/>
                <w:szCs w:val="22"/>
              </w:rPr>
              <w:br/>
              <w:t>(адрес организации, отвечающей за выпуск карт)</w:t>
            </w:r>
          </w:p>
        </w:tc>
      </w:tr>
    </w:tbl>
    <w:p w:rsidR="001D0AB7" w:rsidRPr="00D004EA" w:rsidRDefault="001D0AB7" w:rsidP="00D806A7">
      <w:pPr>
        <w:ind w:firstLine="567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67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67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4. Карта контролера (лицевая сторона):</w:t>
      </w:r>
    </w:p>
    <w:p w:rsidR="001D0AB7" w:rsidRPr="00D004EA" w:rsidRDefault="001D0AB7" w:rsidP="00D806A7">
      <w:pPr>
        <w:ind w:firstLine="53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в верхний левый угол карты контролера наносится обозначение Российской Федерации в соответствии с Конвенцией о дорожном движении, подписанной</w:t>
      </w:r>
      <w:r>
        <w:rPr>
          <w:bCs/>
          <w:sz w:val="28"/>
          <w:szCs w:val="28"/>
        </w:rPr>
        <w:t xml:space="preserve"> </w:t>
      </w:r>
      <w:r w:rsidRPr="00D004EA">
        <w:rPr>
          <w:bCs/>
          <w:sz w:val="28"/>
          <w:szCs w:val="28"/>
        </w:rPr>
        <w:t>в г.</w:t>
      </w:r>
      <w:r w:rsidRPr="00D004EA">
        <w:rPr>
          <w:sz w:val="28"/>
          <w:szCs w:val="28"/>
        </w:rPr>
        <w:t> </w:t>
      </w:r>
      <w:r w:rsidRPr="00D004EA">
        <w:rPr>
          <w:bCs/>
          <w:sz w:val="28"/>
          <w:szCs w:val="28"/>
        </w:rPr>
        <w:t>Вене 8 ноября 1968 г., белыми буквами на синем фоне.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В верхнюю часть карты контролера крупными четко различимыми буквами наносится надпись на русском языке «Карта контролера. Российская Федерация».</w:t>
      </w:r>
    </w:p>
    <w:p w:rsidR="001D0AB7" w:rsidRPr="00D004EA" w:rsidRDefault="001D0AB7" w:rsidP="00D806A7">
      <w:pPr>
        <w:rPr>
          <w:sz w:val="28"/>
          <w:szCs w:val="28"/>
        </w:rPr>
      </w:pPr>
    </w:p>
    <w:tbl>
      <w:tblPr>
        <w:tblW w:w="10173" w:type="dxa"/>
        <w:tblLayout w:type="fixed"/>
        <w:tblLook w:val="0000"/>
      </w:tblPr>
      <w:tblGrid>
        <w:gridCol w:w="10173"/>
      </w:tblGrid>
      <w:tr w:rsidR="001D0AB7" w:rsidRPr="00D004E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rect id="Прямоугольник 8" o:spid="_x0000_s1030" style="position:absolute;margin-left:9pt;margin-top:13.8pt;width:40.5pt;height:36pt;z-index:251662336;visibility:visible;mso-wrap-style:none" wrapcoords="-400 -450 -400 21150 22000 21150 22000 -450 -400 -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" fillcolor="blue" strokecolor="white">
                  <v:textbox>
                    <w:txbxContent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0"/>
                            <w:szCs w:val="10"/>
                            <w:lang w:val="en-US"/>
                          </w:rPr>
                        </w:pPr>
                      </w:p>
                      <w:p w:rsidR="001D0AB7" w:rsidRDefault="001D0AB7" w:rsidP="00D806A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lang w:val="en-US"/>
                          </w:rPr>
                          <w:t>RUS</w:t>
                        </w:r>
                      </w:p>
                    </w:txbxContent>
                  </v:textbox>
                  <w10:wrap type="tight"/>
                </v:rect>
              </w:pict>
            </w:r>
          </w:p>
          <w:p w:rsidR="001D0AB7" w:rsidRPr="00D004EA" w:rsidRDefault="001D0AB7" w:rsidP="00D806A7">
            <w:pPr>
              <w:tabs>
                <w:tab w:val="left" w:pos="50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Карта контролера</w:t>
            </w:r>
            <w:r w:rsidRPr="00D004EA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ab/>
              <w:t>Российская Федерация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1D0AB7" w:rsidRPr="00D004EA" w:rsidRDefault="001D0AB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1. ……………………………………</w:t>
            </w:r>
          </w:p>
          <w:p w:rsidR="001D0AB7" w:rsidRPr="00D004EA" w:rsidRDefault="001D0AB7" w:rsidP="00D806A7">
            <w:pPr>
              <w:tabs>
                <w:tab w:val="left" w:pos="252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2. 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3. ……………………………………</w:t>
            </w:r>
          </w:p>
          <w:p w:rsidR="001D0AB7" w:rsidRPr="00D004EA" w:rsidRDefault="001D0AB7" w:rsidP="00D806A7">
            <w:pPr>
              <w:tabs>
                <w:tab w:val="left" w:pos="6237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4а. ДД.ММ.ГГГГ</w:t>
            </w:r>
            <w:r w:rsidRPr="00D004EA">
              <w:rPr>
                <w:rFonts w:ascii="Arial" w:hAnsi="Arial" w:cs="Arial"/>
                <w:b/>
                <w:bCs/>
              </w:rPr>
              <w:tab/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ДД.ММ.ГГГГ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4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5</w:t>
            </w:r>
            <w:r w:rsidRPr="00D004EA">
              <w:rPr>
                <w:rFonts w:ascii="Arial" w:hAnsi="Arial" w:cs="Arial"/>
                <w:b/>
                <w:bCs/>
                <w:lang w:val="en-US"/>
              </w:rPr>
              <w:t>b</w:t>
            </w:r>
            <w:r w:rsidRPr="00D004EA">
              <w:rPr>
                <w:rFonts w:ascii="Arial" w:hAnsi="Arial" w:cs="Arial"/>
                <w:b/>
                <w:bCs/>
              </w:rPr>
              <w:t>. 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2520"/>
              <w:rPr>
                <w:rFonts w:ascii="Arial" w:hAnsi="Arial" w:cs="Arial"/>
                <w:b/>
                <w:bCs/>
              </w:rPr>
            </w:pPr>
            <w:r w:rsidRPr="00D004EA">
              <w:rPr>
                <w:rFonts w:ascii="Arial" w:hAnsi="Arial" w:cs="Arial"/>
                <w:b/>
                <w:bCs/>
              </w:rPr>
              <w:t>6. ………………………………………</w:t>
            </w:r>
          </w:p>
          <w:p w:rsidR="001D0AB7" w:rsidRPr="00D004EA" w:rsidRDefault="001D0AB7" w:rsidP="00D806A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D0AB7" w:rsidRPr="00D004EA" w:rsidRDefault="001D0AB7" w:rsidP="00D806A7">
      <w:pPr>
        <w:ind w:firstLine="539"/>
        <w:jc w:val="both"/>
        <w:rPr>
          <w:bCs/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Содержание позиций на карте контролера:</w:t>
      </w:r>
    </w:p>
    <w:p w:rsidR="001D0AB7" w:rsidRPr="00D004EA" w:rsidRDefault="001D0AB7" w:rsidP="00D806A7">
      <w:pPr>
        <w:ind w:firstLine="54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позиция 1 - наименование </w:t>
      </w:r>
      <w:r>
        <w:rPr>
          <w:kern w:val="0"/>
          <w:sz w:val="28"/>
          <w:szCs w:val="28"/>
        </w:rPr>
        <w:t>контрольного</w:t>
      </w:r>
      <w:r w:rsidRPr="00D004EA">
        <w:rPr>
          <w:kern w:val="0"/>
          <w:sz w:val="28"/>
          <w:szCs w:val="28"/>
        </w:rPr>
        <w:t xml:space="preserve"> органа;</w:t>
      </w:r>
    </w:p>
    <w:p w:rsidR="001D0AB7" w:rsidRPr="00D004EA" w:rsidRDefault="001D0AB7" w:rsidP="007F0467">
      <w:pPr>
        <w:ind w:left="54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позиция 2 - контактный телефон </w:t>
      </w:r>
      <w:r>
        <w:rPr>
          <w:kern w:val="0"/>
          <w:sz w:val="28"/>
          <w:szCs w:val="28"/>
        </w:rPr>
        <w:t>контрольного</w:t>
      </w:r>
      <w:r w:rsidRPr="00D004EA">
        <w:rPr>
          <w:kern w:val="0"/>
          <w:sz w:val="28"/>
          <w:szCs w:val="28"/>
        </w:rPr>
        <w:t xml:space="preserve"> органа;</w:t>
      </w:r>
    </w:p>
    <w:p w:rsidR="001D0AB7" w:rsidRPr="00D004EA" w:rsidRDefault="001D0AB7" w:rsidP="007F0467">
      <w:pPr>
        <w:spacing w:line="233" w:lineRule="auto"/>
        <w:ind w:firstLine="54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позиция 3 - электронный адрес </w:t>
      </w:r>
      <w:r>
        <w:rPr>
          <w:kern w:val="0"/>
          <w:sz w:val="28"/>
          <w:szCs w:val="28"/>
        </w:rPr>
        <w:t>контрольного</w:t>
      </w:r>
      <w:r w:rsidRPr="00D004EA">
        <w:rPr>
          <w:kern w:val="0"/>
          <w:sz w:val="28"/>
          <w:szCs w:val="28"/>
        </w:rPr>
        <w:t xml:space="preserve"> органа;</w:t>
      </w:r>
    </w:p>
    <w:p w:rsidR="001D0AB7" w:rsidRPr="00D004EA" w:rsidRDefault="001D0AB7" w:rsidP="00D806A7">
      <w:pPr>
        <w:ind w:firstLine="540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позиция 4а - дата начала действия карты;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>позиция 4</w:t>
      </w:r>
      <w:r w:rsidRPr="00D004EA">
        <w:rPr>
          <w:kern w:val="0"/>
          <w:sz w:val="28"/>
          <w:szCs w:val="28"/>
          <w:lang w:val="en-US"/>
        </w:rPr>
        <w:t>b</w:t>
      </w:r>
      <w:r w:rsidRPr="00D004EA">
        <w:rPr>
          <w:kern w:val="0"/>
          <w:sz w:val="28"/>
          <w:szCs w:val="28"/>
        </w:rPr>
        <w:t xml:space="preserve"> - дата окончания действия карты.</w:t>
      </w:r>
      <w:r w:rsidRPr="00D004EA">
        <w:rPr>
          <w:sz w:val="28"/>
          <w:szCs w:val="28"/>
        </w:rPr>
        <w:t xml:space="preserve"> Срок действия карты - два года;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4с - наименование организации, выдавшей карту;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позиция 5</w:t>
      </w:r>
      <w:r w:rsidRPr="00D004EA">
        <w:rPr>
          <w:sz w:val="28"/>
          <w:szCs w:val="28"/>
          <w:lang w:val="en-US"/>
        </w:rPr>
        <w:t>b</w:t>
      </w:r>
      <w:r w:rsidRPr="00D004EA">
        <w:rPr>
          <w:sz w:val="28"/>
          <w:szCs w:val="28"/>
        </w:rPr>
        <w:t xml:space="preserve"> - номер карты;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 xml:space="preserve">позиция 6 - почтовый адрес </w:t>
      </w:r>
      <w:r>
        <w:rPr>
          <w:kern w:val="0"/>
          <w:sz w:val="28"/>
          <w:szCs w:val="28"/>
        </w:rPr>
        <w:t>контрольного</w:t>
      </w:r>
      <w:r w:rsidRPr="00D004EA">
        <w:rPr>
          <w:sz w:val="28"/>
          <w:szCs w:val="28"/>
        </w:rPr>
        <w:t xml:space="preserve"> органа.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  <w:r w:rsidRPr="00D004EA">
        <w:rPr>
          <w:sz w:val="28"/>
          <w:szCs w:val="28"/>
        </w:rPr>
        <w:t>Номер карты контролера имеет следующую структуру:</w:t>
      </w:r>
    </w:p>
    <w:p w:rsidR="001D0AB7" w:rsidRPr="00D004EA" w:rsidRDefault="001D0AB7" w:rsidP="00D806A7">
      <w:pPr>
        <w:ind w:firstLine="540"/>
        <w:jc w:val="both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264"/>
        <w:gridCol w:w="285"/>
        <w:gridCol w:w="239"/>
        <w:gridCol w:w="240"/>
        <w:gridCol w:w="1257"/>
        <w:gridCol w:w="1080"/>
        <w:gridCol w:w="240"/>
        <w:gridCol w:w="252"/>
        <w:gridCol w:w="240"/>
        <w:gridCol w:w="240"/>
        <w:gridCol w:w="240"/>
        <w:gridCol w:w="244"/>
        <w:gridCol w:w="5601"/>
      </w:tblGrid>
      <w:tr w:rsidR="001D0AB7" w:rsidRPr="00D004EA">
        <w:tc>
          <w:tcPr>
            <w:tcW w:w="264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RU</w:t>
            </w:r>
          </w:p>
        </w:tc>
        <w:tc>
          <w:tcPr>
            <w:tcW w:w="229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1121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  <w:lang w:val="en-US"/>
              </w:rPr>
            </w:pPr>
            <w:r w:rsidRPr="00D004EA">
              <w:rPr>
                <w:sz w:val="22"/>
                <w:szCs w:val="22"/>
                <w:lang w:val="en-US"/>
              </w:rPr>
              <w:t>ХХХХХХХХХХ</w:t>
            </w:r>
          </w:p>
        </w:tc>
        <w:tc>
          <w:tcPr>
            <w:tcW w:w="236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30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31" w:type="pct"/>
            <w:gridSpan w:val="2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Х</w:t>
            </w:r>
          </w:p>
        </w:tc>
        <w:tc>
          <w:tcPr>
            <w:tcW w:w="2688" w:type="pct"/>
          </w:tcPr>
          <w:p w:rsidR="001D0AB7" w:rsidRPr="00D004EA" w:rsidRDefault="001D0AB7" w:rsidP="00D806A7">
            <w:pPr>
              <w:rPr>
                <w:sz w:val="22"/>
                <w:szCs w:val="22"/>
                <w:lang w:val="en-US"/>
              </w:rPr>
            </w:pPr>
          </w:p>
        </w:tc>
      </w:tr>
      <w:tr w:rsidR="001D0AB7" w:rsidRPr="00D004EA">
        <w:trPr>
          <w:trHeight w:val="8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8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обновления карты. Принимает значение</w:t>
            </w:r>
            <w:r w:rsidRPr="00D004EA">
              <w:rPr>
                <w:sz w:val="22"/>
                <w:szCs w:val="22"/>
              </w:rPr>
              <w:br/>
              <w:t>от 0 до 9, далее - от A до Z.</w:t>
            </w: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выдачи карты на новый срок.</w:t>
            </w:r>
          </w:p>
        </w:tc>
      </w:tr>
      <w:tr w:rsidR="001D0AB7" w:rsidRPr="00D004EA">
        <w:trPr>
          <w:trHeight w:val="453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1903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8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" w:type="pct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замены карты. Принимает значение от 0 до 9, далее - от A до Z в рамках срока действия конкретной карты.</w:t>
            </w: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Последовательно увеличивается в случае замены:</w:t>
            </w:r>
          </w:p>
          <w:p w:rsidR="001D0AB7" w:rsidRPr="00D004EA" w:rsidRDefault="001D0AB7" w:rsidP="00D806A7">
            <w:pPr>
              <w:ind w:left="28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дефектной карты, карты работающей со сбоями;</w:t>
            </w:r>
          </w:p>
          <w:p w:rsidR="001D0AB7" w:rsidRPr="00D004EA" w:rsidRDefault="001D0AB7" w:rsidP="00D806A7">
            <w:pPr>
              <w:ind w:left="28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испорченной карты;</w:t>
            </w:r>
          </w:p>
          <w:p w:rsidR="001D0AB7" w:rsidRPr="00D004EA" w:rsidRDefault="001D0AB7" w:rsidP="00D806A7">
            <w:pPr>
              <w:ind w:left="28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украденной или утерянной карты;</w:t>
            </w:r>
          </w:p>
          <w:p w:rsidR="001D0AB7" w:rsidRPr="00D004EA" w:rsidRDefault="001D0AB7" w:rsidP="00D806A7">
            <w:pPr>
              <w:ind w:left="284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действующей карты по причине изменения персональных данных.</w:t>
            </w:r>
          </w:p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При обновлении карты (выдачи на новый срок), данный индекс обнуляется.</w:t>
            </w:r>
          </w:p>
        </w:tc>
      </w:tr>
      <w:tr w:rsidR="001D0AB7" w:rsidRPr="00D004EA">
        <w:trPr>
          <w:trHeight w:val="802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445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8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Индекс карты подразделения контролера. Принимает значение от 0 до 9, далее - от A до Z по порядку выдачи карт.</w:t>
            </w:r>
          </w:p>
        </w:tc>
      </w:tr>
      <w:tr w:rsidR="001D0AB7" w:rsidRPr="00D004EA">
        <w:trPr>
          <w:trHeight w:val="70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1857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3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8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Порядковый номер карты. Состоит из 10 знаков, включающих:</w:t>
            </w:r>
          </w:p>
          <w:p w:rsidR="001D0AB7" w:rsidRPr="00D004EA" w:rsidRDefault="001D0AB7" w:rsidP="00D806A7">
            <w:pPr>
              <w:ind w:left="284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идентификатор </w:t>
            </w:r>
            <w:r>
              <w:rPr>
                <w:sz w:val="22"/>
                <w:szCs w:val="22"/>
              </w:rPr>
              <w:t>контрольного</w:t>
            </w:r>
            <w:r w:rsidRPr="00D004EA">
              <w:rPr>
                <w:sz w:val="22"/>
                <w:szCs w:val="22"/>
              </w:rPr>
              <w:t xml:space="preserve"> органа (от 2-х до 4-х символов в соответствии с порядком ведения реестра карт; принимает значения:</w:t>
            </w:r>
          </w:p>
          <w:p w:rsidR="001D0AB7" w:rsidRPr="00D004EA" w:rsidRDefault="001D0AB7" w:rsidP="00D806A7">
            <w:pPr>
              <w:ind w:left="850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ГИБДД МВД России - </w:t>
            </w:r>
            <w:r w:rsidRPr="00D004EA">
              <w:rPr>
                <w:sz w:val="22"/>
                <w:szCs w:val="22"/>
                <w:lang w:val="en-US"/>
              </w:rPr>
              <w:t>GAI</w:t>
            </w:r>
            <w:r w:rsidRPr="00D004EA">
              <w:rPr>
                <w:sz w:val="22"/>
                <w:szCs w:val="22"/>
              </w:rPr>
              <w:t>;</w:t>
            </w:r>
          </w:p>
          <w:p w:rsidR="001D0AB7" w:rsidRPr="00D004EA" w:rsidRDefault="001D0AB7" w:rsidP="00D806A7">
            <w:pPr>
              <w:ind w:left="850"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Ространснадзор - </w:t>
            </w:r>
            <w:r w:rsidRPr="00D004EA">
              <w:rPr>
                <w:sz w:val="22"/>
                <w:szCs w:val="22"/>
                <w:lang w:val="en-US"/>
              </w:rPr>
              <w:t>FSNT</w:t>
            </w:r>
            <w:r w:rsidRPr="00D004EA">
              <w:rPr>
                <w:sz w:val="22"/>
                <w:szCs w:val="22"/>
              </w:rPr>
              <w:t>;</w:t>
            </w:r>
          </w:p>
          <w:p w:rsidR="001D0AB7" w:rsidRPr="00D004EA" w:rsidRDefault="001D0AB7" w:rsidP="00F82A5F">
            <w:pPr>
              <w:ind w:left="284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порядковый номер карты, выданной соответствующему контролирующему органу. Для каждого </w:t>
            </w:r>
            <w:r>
              <w:rPr>
                <w:sz w:val="22"/>
                <w:szCs w:val="22"/>
              </w:rPr>
              <w:t>контрольного</w:t>
            </w:r>
            <w:r w:rsidRPr="00D004EA">
              <w:rPr>
                <w:sz w:val="22"/>
                <w:szCs w:val="22"/>
              </w:rPr>
              <w:t xml:space="preserve"> органа данный номер карты является единым и постоянным, независимо от ее обновления или замены.</w:t>
            </w:r>
          </w:p>
        </w:tc>
      </w:tr>
      <w:tr w:rsidR="001D0AB7" w:rsidRPr="00D004EA">
        <w:trPr>
          <w:trHeight w:val="1244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219"/>
        </w:trPr>
        <w:tc>
          <w:tcPr>
            <w:tcW w:w="127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vMerge w:val="restart"/>
            <w:tcBorders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vMerge w:val="restar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1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  <w:vAlign w:val="center"/>
          </w:tcPr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Вид карты.</w:t>
            </w:r>
          </w:p>
        </w:tc>
      </w:tr>
      <w:tr w:rsidR="001D0AB7" w:rsidRPr="00D004EA">
        <w:trPr>
          <w:trHeight w:val="234"/>
        </w:trPr>
        <w:tc>
          <w:tcPr>
            <w:tcW w:w="127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15" w:type="pct"/>
            <w:vMerge/>
            <w:tcBorders>
              <w:right w:val="single" w:sz="4" w:space="0" w:color="000000"/>
            </w:tcBorders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  <w:vAlign w:val="center"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  <w:tr w:rsidR="001D0AB7" w:rsidRPr="00D004EA">
        <w:trPr>
          <w:trHeight w:val="158"/>
        </w:trPr>
        <w:tc>
          <w:tcPr>
            <w:tcW w:w="127" w:type="pc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left w:val="single" w:sz="4" w:space="0" w:color="000000"/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bottom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 w:val="restart"/>
            <w:vAlign w:val="center"/>
          </w:tcPr>
          <w:p w:rsidR="001D0AB7" w:rsidRPr="00D004EA" w:rsidRDefault="001D0AB7" w:rsidP="00D806A7">
            <w:pPr>
              <w:ind w:right="113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Российская Федерация.</w:t>
            </w:r>
          </w:p>
        </w:tc>
      </w:tr>
      <w:tr w:rsidR="001D0AB7" w:rsidRPr="00D004EA">
        <w:trPr>
          <w:trHeight w:val="158"/>
        </w:trPr>
        <w:tc>
          <w:tcPr>
            <w:tcW w:w="127" w:type="pct"/>
            <w:tcBorders>
              <w:righ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" w:type="pct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000000"/>
            </w:tcBorders>
          </w:tcPr>
          <w:p w:rsidR="001D0AB7" w:rsidRPr="00D004EA" w:rsidRDefault="001D0AB7" w:rsidP="00D806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pct"/>
            <w:vMerge/>
          </w:tcPr>
          <w:p w:rsidR="001D0AB7" w:rsidRPr="00D004EA" w:rsidRDefault="001D0AB7" w:rsidP="00D806A7">
            <w:pPr>
              <w:rPr>
                <w:sz w:val="22"/>
                <w:szCs w:val="22"/>
              </w:rPr>
            </w:pPr>
          </w:p>
        </w:tc>
      </w:tr>
    </w:tbl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rPr>
          <w:sz w:val="28"/>
          <w:szCs w:val="28"/>
        </w:rPr>
      </w:pPr>
    </w:p>
    <w:p w:rsidR="001D0AB7" w:rsidRPr="00D004EA" w:rsidRDefault="001D0AB7" w:rsidP="00D806A7">
      <w:pPr>
        <w:rPr>
          <w:sz w:val="28"/>
          <w:szCs w:val="28"/>
        </w:rPr>
      </w:pPr>
      <w:r w:rsidRPr="00D004EA">
        <w:rPr>
          <w:sz w:val="28"/>
          <w:szCs w:val="28"/>
        </w:rPr>
        <w:t>Оборотная сторона карты контролера содержит следующие данные:</w:t>
      </w:r>
    </w:p>
    <w:p w:rsidR="001D0AB7" w:rsidRPr="00D004EA" w:rsidRDefault="001D0AB7" w:rsidP="00D806A7">
      <w:pPr>
        <w:rPr>
          <w:sz w:val="28"/>
          <w:szCs w:val="28"/>
        </w:rPr>
      </w:pPr>
    </w:p>
    <w:tbl>
      <w:tblPr>
        <w:tblW w:w="10456" w:type="dxa"/>
        <w:tblLayout w:type="fixed"/>
        <w:tblLook w:val="0000"/>
      </w:tblPr>
      <w:tblGrid>
        <w:gridCol w:w="10456"/>
      </w:tblGrid>
      <w:tr w:rsidR="001D0AB7" w:rsidRPr="00D004EA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AB7" w:rsidRPr="00D004EA" w:rsidRDefault="001D0AB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1. Наименование </w:t>
            </w:r>
            <w:r>
              <w:rPr>
                <w:kern w:val="0"/>
                <w:sz w:val="22"/>
                <w:szCs w:val="22"/>
              </w:rPr>
              <w:t>контрольного</w:t>
            </w:r>
            <w:r w:rsidRPr="00D004EA">
              <w:rPr>
                <w:sz w:val="22"/>
                <w:szCs w:val="22"/>
              </w:rPr>
              <w:t xml:space="preserve"> органа</w:t>
            </w:r>
          </w:p>
          <w:p w:rsidR="001D0AB7" w:rsidRPr="00D004EA" w:rsidRDefault="001D0AB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2. Контактный телефон </w:t>
            </w:r>
            <w:r>
              <w:rPr>
                <w:kern w:val="0"/>
                <w:sz w:val="22"/>
                <w:szCs w:val="22"/>
              </w:rPr>
              <w:t>контрольного</w:t>
            </w:r>
            <w:r w:rsidRPr="00D004EA">
              <w:rPr>
                <w:sz w:val="22"/>
                <w:szCs w:val="22"/>
              </w:rPr>
              <w:t xml:space="preserve"> органа</w:t>
            </w:r>
          </w:p>
          <w:p w:rsidR="001D0AB7" w:rsidRPr="00D004EA" w:rsidRDefault="001D0AB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3. Электронный адрес </w:t>
            </w:r>
            <w:r>
              <w:rPr>
                <w:kern w:val="0"/>
                <w:sz w:val="22"/>
                <w:szCs w:val="22"/>
              </w:rPr>
              <w:t>контрольного</w:t>
            </w:r>
            <w:r w:rsidRPr="00D004EA">
              <w:rPr>
                <w:sz w:val="22"/>
                <w:szCs w:val="22"/>
              </w:rPr>
              <w:t xml:space="preserve"> органа</w:t>
            </w:r>
          </w:p>
          <w:p w:rsidR="001D0AB7" w:rsidRPr="00D004EA" w:rsidRDefault="001D0AB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4а. Дата начала действия карты</w:t>
            </w:r>
          </w:p>
          <w:p w:rsidR="001D0AB7" w:rsidRPr="00D004EA" w:rsidRDefault="001D0AB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4</w:t>
            </w:r>
            <w:r w:rsidRPr="00D004EA">
              <w:rPr>
                <w:sz w:val="22"/>
                <w:szCs w:val="22"/>
                <w:lang w:val="en-US"/>
              </w:rPr>
              <w:t>b</w:t>
            </w:r>
            <w:r w:rsidRPr="00D004EA">
              <w:rPr>
                <w:sz w:val="22"/>
                <w:szCs w:val="22"/>
              </w:rPr>
              <w:t>. Дата окончания действия карты</w:t>
            </w:r>
          </w:p>
          <w:p w:rsidR="001D0AB7" w:rsidRPr="00D004EA" w:rsidRDefault="001D0AB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4с. Наименование организации, выдавшей карту</w:t>
            </w:r>
          </w:p>
          <w:p w:rsidR="001D0AB7" w:rsidRPr="00D004EA" w:rsidRDefault="001D0AB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>5</w:t>
            </w:r>
            <w:r w:rsidRPr="00D004EA">
              <w:rPr>
                <w:sz w:val="22"/>
                <w:szCs w:val="22"/>
                <w:lang w:val="en-US"/>
              </w:rPr>
              <w:t>b</w:t>
            </w:r>
            <w:r w:rsidRPr="00D004EA">
              <w:rPr>
                <w:sz w:val="22"/>
                <w:szCs w:val="22"/>
              </w:rPr>
              <w:t>. Номер карты</w:t>
            </w:r>
          </w:p>
          <w:p w:rsidR="001D0AB7" w:rsidRPr="00D004EA" w:rsidRDefault="001D0AB7" w:rsidP="00D806A7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004EA">
              <w:rPr>
                <w:sz w:val="22"/>
                <w:szCs w:val="22"/>
              </w:rPr>
              <w:t xml:space="preserve">6. Почтовый адрес </w:t>
            </w:r>
            <w:r>
              <w:rPr>
                <w:kern w:val="0"/>
                <w:sz w:val="22"/>
                <w:szCs w:val="22"/>
              </w:rPr>
              <w:t>контрольного</w:t>
            </w:r>
            <w:r w:rsidRPr="00D004EA">
              <w:rPr>
                <w:sz w:val="22"/>
                <w:szCs w:val="22"/>
              </w:rPr>
              <w:t xml:space="preserve"> органа</w:t>
            </w:r>
          </w:p>
          <w:p w:rsidR="001D0AB7" w:rsidRPr="00D004EA" w:rsidRDefault="001D0AB7" w:rsidP="00D806A7">
            <w:pPr>
              <w:spacing w:line="233" w:lineRule="auto"/>
              <w:ind w:firstLine="540"/>
              <w:jc w:val="both"/>
              <w:rPr>
                <w:sz w:val="22"/>
                <w:szCs w:val="22"/>
              </w:rPr>
            </w:pPr>
          </w:p>
          <w:p w:rsidR="001D0AB7" w:rsidRPr="00D004EA" w:rsidRDefault="001D0AB7" w:rsidP="00512681">
            <w:pPr>
              <w:spacing w:line="233" w:lineRule="auto"/>
              <w:jc w:val="center"/>
            </w:pPr>
            <w:r w:rsidRPr="00D004EA">
              <w:rPr>
                <w:sz w:val="22"/>
                <w:szCs w:val="22"/>
              </w:rPr>
              <w:t>Просьба вернуть в (наименование организации, отвечающей за выпуск карт) по адресу</w:t>
            </w:r>
            <w:r w:rsidRPr="00D004EA">
              <w:rPr>
                <w:sz w:val="22"/>
                <w:szCs w:val="22"/>
              </w:rPr>
              <w:br/>
              <w:t>(адрес организации, отвечающей за выпуск карт)</w:t>
            </w:r>
          </w:p>
        </w:tc>
      </w:tr>
    </w:tbl>
    <w:p w:rsidR="001D0AB7" w:rsidRPr="00D004EA" w:rsidRDefault="001D0AB7" w:rsidP="008421D7">
      <w:pPr>
        <w:tabs>
          <w:tab w:val="left" w:pos="1560"/>
        </w:tabs>
        <w:ind w:left="6663"/>
        <w:jc w:val="center"/>
        <w:rPr>
          <w:bCs/>
          <w:kern w:val="0"/>
          <w:sz w:val="28"/>
          <w:szCs w:val="28"/>
        </w:rPr>
      </w:pPr>
    </w:p>
    <w:p w:rsidR="001D0AB7" w:rsidRPr="00D004EA" w:rsidRDefault="001D0AB7" w:rsidP="008421D7">
      <w:pPr>
        <w:tabs>
          <w:tab w:val="left" w:pos="1560"/>
        </w:tabs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ПРИЛОЖЕНИЕ № 2</w:t>
      </w:r>
    </w:p>
    <w:p w:rsidR="001D0AB7" w:rsidRPr="00D004EA" w:rsidRDefault="001D0AB7" w:rsidP="00A11E5C">
      <w:pPr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УТВЕРЖДЕНЫ</w:t>
      </w:r>
    </w:p>
    <w:p w:rsidR="001D0AB7" w:rsidRPr="00D004EA" w:rsidRDefault="001D0AB7" w:rsidP="00A11E5C">
      <w:pPr>
        <w:ind w:left="6663"/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приказом Минтранса России</w:t>
      </w:r>
    </w:p>
    <w:p w:rsidR="001D0AB7" w:rsidRPr="00D004EA" w:rsidRDefault="001D0AB7" w:rsidP="00A11E5C">
      <w:pPr>
        <w:ind w:left="6663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13 февраля 2013 г. № 36</w:t>
      </w:r>
    </w:p>
    <w:p w:rsidR="001D0AB7" w:rsidRPr="00D004EA" w:rsidRDefault="001D0AB7">
      <w:pPr>
        <w:jc w:val="center"/>
        <w:rPr>
          <w:bCs/>
          <w:kern w:val="0"/>
          <w:sz w:val="28"/>
          <w:szCs w:val="28"/>
        </w:rPr>
      </w:pPr>
    </w:p>
    <w:p w:rsidR="001D0AB7" w:rsidRPr="00D004EA" w:rsidRDefault="001D0AB7">
      <w:pPr>
        <w:jc w:val="center"/>
        <w:rPr>
          <w:bCs/>
          <w:kern w:val="0"/>
          <w:sz w:val="28"/>
          <w:szCs w:val="28"/>
        </w:rPr>
      </w:pPr>
    </w:p>
    <w:p w:rsidR="001D0AB7" w:rsidRPr="00D004EA" w:rsidRDefault="001D0AB7">
      <w:pPr>
        <w:pStyle w:val="punkt"/>
        <w:spacing w:line="100" w:lineRule="atLeast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</w:rPr>
        <w:t>КАТЕГОРИИ И ВИДЫ</w:t>
      </w:r>
      <w:r w:rsidRPr="00D004EA">
        <w:rPr>
          <w:b/>
          <w:kern w:val="0"/>
          <w:sz w:val="28"/>
          <w:szCs w:val="28"/>
        </w:rPr>
        <w:br/>
        <w:t>транспортных средств, оснащаемых тахографами</w:t>
      </w:r>
    </w:p>
    <w:p w:rsidR="001D0AB7" w:rsidRPr="00D004EA" w:rsidRDefault="001D0AB7">
      <w:pPr>
        <w:pStyle w:val="BodyText"/>
        <w:jc w:val="center"/>
        <w:rPr>
          <w:kern w:val="0"/>
          <w:szCs w:val="28"/>
        </w:rPr>
      </w:pPr>
    </w:p>
    <w:p w:rsidR="001D0AB7" w:rsidRDefault="001D0AB7">
      <w:pPr>
        <w:pStyle w:val="BodyText"/>
        <w:ind w:firstLine="708"/>
        <w:rPr>
          <w:kern w:val="0"/>
          <w:szCs w:val="28"/>
        </w:rPr>
      </w:pPr>
      <w:r>
        <w:rPr>
          <w:kern w:val="0"/>
          <w:szCs w:val="28"/>
        </w:rPr>
        <w:t>Т</w:t>
      </w:r>
      <w:r w:rsidRPr="00D004EA">
        <w:rPr>
          <w:kern w:val="0"/>
          <w:szCs w:val="28"/>
        </w:rPr>
        <w:t xml:space="preserve">ахографами </w:t>
      </w:r>
      <w:r>
        <w:rPr>
          <w:kern w:val="0"/>
          <w:szCs w:val="28"/>
        </w:rPr>
        <w:t xml:space="preserve">оснащаются следующие категории и виды </w:t>
      </w:r>
      <w:r w:rsidRPr="00D004EA">
        <w:rPr>
          <w:kern w:val="0"/>
          <w:szCs w:val="28"/>
        </w:rPr>
        <w:t>транспортны</w:t>
      </w:r>
      <w:r>
        <w:rPr>
          <w:kern w:val="0"/>
          <w:szCs w:val="28"/>
        </w:rPr>
        <w:t>х</w:t>
      </w:r>
      <w:r w:rsidRPr="00D004EA">
        <w:rPr>
          <w:kern w:val="0"/>
          <w:szCs w:val="28"/>
        </w:rPr>
        <w:t xml:space="preserve"> средств</w:t>
      </w:r>
      <w:r>
        <w:rPr>
          <w:kern w:val="0"/>
          <w:szCs w:val="28"/>
        </w:rPr>
        <w:t>,</w:t>
      </w:r>
      <w:r w:rsidRPr="00D004EA">
        <w:rPr>
          <w:kern w:val="0"/>
          <w:szCs w:val="28"/>
        </w:rPr>
        <w:t xml:space="preserve"> выпускаемые в обращение и находящиеся в эксплуатации на территории Российской Федерации</w:t>
      </w:r>
      <w:r>
        <w:rPr>
          <w:kern w:val="0"/>
          <w:szCs w:val="28"/>
        </w:rPr>
        <w:t>:</w:t>
      </w:r>
    </w:p>
    <w:p w:rsidR="001D0AB7" w:rsidRPr="002F729A" w:rsidRDefault="001D0AB7" w:rsidP="002F729A">
      <w:pPr>
        <w:pStyle w:val="BodyText"/>
        <w:ind w:firstLine="708"/>
        <w:rPr>
          <w:kern w:val="0"/>
          <w:szCs w:val="28"/>
        </w:rPr>
      </w:pPr>
      <w:r>
        <w:rPr>
          <w:kern w:val="0"/>
          <w:szCs w:val="28"/>
        </w:rPr>
        <w:t>т</w:t>
      </w:r>
      <w:r w:rsidRPr="002F729A">
        <w:rPr>
          <w:kern w:val="0"/>
          <w:szCs w:val="28"/>
        </w:rPr>
        <w:t>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не превышает 5 т</w:t>
      </w:r>
      <w:r>
        <w:rPr>
          <w:kern w:val="0"/>
          <w:szCs w:val="28"/>
        </w:rPr>
        <w:t>онн</w:t>
      </w:r>
      <w:r w:rsidRPr="002F729A">
        <w:rPr>
          <w:kern w:val="0"/>
          <w:szCs w:val="28"/>
        </w:rPr>
        <w:t xml:space="preserve"> </w:t>
      </w:r>
      <w:r>
        <w:rPr>
          <w:kern w:val="0"/>
          <w:szCs w:val="28"/>
        </w:rPr>
        <w:t>(к</w:t>
      </w:r>
      <w:r w:rsidRPr="002F729A">
        <w:rPr>
          <w:kern w:val="0"/>
          <w:szCs w:val="28"/>
        </w:rPr>
        <w:t xml:space="preserve">атегория </w:t>
      </w:r>
      <w:r w:rsidRPr="00D004EA">
        <w:rPr>
          <w:kern w:val="0"/>
          <w:szCs w:val="28"/>
        </w:rPr>
        <w:t>М</w:t>
      </w:r>
      <w:r w:rsidRPr="00D004EA">
        <w:rPr>
          <w:kern w:val="0"/>
          <w:szCs w:val="28"/>
          <w:vertAlign w:val="subscript"/>
        </w:rPr>
        <w:t>2</w:t>
      </w:r>
      <w:r>
        <w:rPr>
          <w:kern w:val="0"/>
          <w:szCs w:val="28"/>
        </w:rPr>
        <w:t>);</w:t>
      </w:r>
    </w:p>
    <w:p w:rsidR="001D0AB7" w:rsidRDefault="001D0AB7" w:rsidP="002F729A">
      <w:pPr>
        <w:pStyle w:val="BodyText"/>
        <w:ind w:firstLine="708"/>
        <w:rPr>
          <w:kern w:val="0"/>
          <w:szCs w:val="28"/>
        </w:rPr>
      </w:pPr>
      <w:r>
        <w:rPr>
          <w:kern w:val="0"/>
          <w:szCs w:val="28"/>
        </w:rPr>
        <w:t>т</w:t>
      </w:r>
      <w:r w:rsidRPr="002F729A">
        <w:rPr>
          <w:kern w:val="0"/>
          <w:szCs w:val="28"/>
        </w:rPr>
        <w:t>ранспортные средства, используемые для перевозки пассажиров, имеющие, помимо места водителя, более восьми мест для сидения, максимальная масса которых превышает 5 т</w:t>
      </w:r>
      <w:r>
        <w:rPr>
          <w:kern w:val="0"/>
          <w:szCs w:val="28"/>
        </w:rPr>
        <w:t>онн</w:t>
      </w:r>
      <w:r w:rsidRPr="002F729A">
        <w:rPr>
          <w:kern w:val="0"/>
          <w:szCs w:val="28"/>
        </w:rPr>
        <w:t xml:space="preserve"> </w:t>
      </w:r>
      <w:r>
        <w:rPr>
          <w:kern w:val="0"/>
          <w:szCs w:val="28"/>
        </w:rPr>
        <w:t>(к</w:t>
      </w:r>
      <w:r w:rsidRPr="002F729A">
        <w:rPr>
          <w:kern w:val="0"/>
          <w:szCs w:val="28"/>
        </w:rPr>
        <w:t xml:space="preserve">атегория </w:t>
      </w:r>
      <w:r w:rsidRPr="00D004EA">
        <w:rPr>
          <w:kern w:val="0"/>
          <w:szCs w:val="28"/>
        </w:rPr>
        <w:t>М</w:t>
      </w:r>
      <w:r w:rsidRPr="00D004EA">
        <w:rPr>
          <w:kern w:val="0"/>
          <w:szCs w:val="28"/>
          <w:vertAlign w:val="subscript"/>
        </w:rPr>
        <w:t>3</w:t>
      </w:r>
      <w:r>
        <w:rPr>
          <w:kern w:val="0"/>
          <w:szCs w:val="28"/>
        </w:rPr>
        <w:t>);</w:t>
      </w:r>
    </w:p>
    <w:p w:rsidR="001D0AB7" w:rsidRPr="002F729A" w:rsidRDefault="001D0AB7" w:rsidP="002F729A">
      <w:pPr>
        <w:pStyle w:val="BodyText"/>
        <w:ind w:firstLine="708"/>
        <w:rPr>
          <w:kern w:val="0"/>
          <w:szCs w:val="28"/>
        </w:rPr>
      </w:pPr>
      <w:r w:rsidRPr="002F729A">
        <w:rPr>
          <w:kern w:val="0"/>
          <w:szCs w:val="28"/>
        </w:rPr>
        <w:t>транспортные средства, предназначенные для перевозки грузов, имеющие максимальную массу свыше 3,5 т</w:t>
      </w:r>
      <w:r>
        <w:rPr>
          <w:kern w:val="0"/>
          <w:szCs w:val="28"/>
        </w:rPr>
        <w:t>онн</w:t>
      </w:r>
      <w:r w:rsidRPr="002F729A">
        <w:rPr>
          <w:kern w:val="0"/>
          <w:szCs w:val="28"/>
        </w:rPr>
        <w:t>, но не более 12 т</w:t>
      </w:r>
      <w:r>
        <w:rPr>
          <w:kern w:val="0"/>
          <w:szCs w:val="28"/>
        </w:rPr>
        <w:t>онн (к</w:t>
      </w:r>
      <w:r w:rsidRPr="002F729A">
        <w:rPr>
          <w:kern w:val="0"/>
          <w:szCs w:val="28"/>
        </w:rPr>
        <w:t xml:space="preserve">атегория </w:t>
      </w:r>
      <w:r w:rsidRPr="00D004EA">
        <w:rPr>
          <w:kern w:val="0"/>
          <w:szCs w:val="28"/>
        </w:rPr>
        <w:t>N</w:t>
      </w:r>
      <w:r w:rsidRPr="00D004EA">
        <w:rPr>
          <w:kern w:val="0"/>
          <w:szCs w:val="28"/>
          <w:vertAlign w:val="subscript"/>
        </w:rPr>
        <w:t>2</w:t>
      </w:r>
      <w:r>
        <w:rPr>
          <w:kern w:val="0"/>
          <w:szCs w:val="28"/>
        </w:rPr>
        <w:t>);</w:t>
      </w:r>
      <w:r w:rsidRPr="002F729A">
        <w:rPr>
          <w:kern w:val="0"/>
          <w:szCs w:val="28"/>
        </w:rPr>
        <w:t xml:space="preserve"> </w:t>
      </w:r>
    </w:p>
    <w:p w:rsidR="001D0AB7" w:rsidRPr="002F729A" w:rsidRDefault="001D0AB7" w:rsidP="002F729A">
      <w:pPr>
        <w:pStyle w:val="BodyText"/>
        <w:ind w:firstLine="708"/>
        <w:rPr>
          <w:kern w:val="0"/>
          <w:szCs w:val="28"/>
        </w:rPr>
      </w:pPr>
      <w:r>
        <w:rPr>
          <w:kern w:val="0"/>
          <w:szCs w:val="28"/>
        </w:rPr>
        <w:t>т</w:t>
      </w:r>
      <w:r w:rsidRPr="002F729A">
        <w:rPr>
          <w:kern w:val="0"/>
          <w:szCs w:val="28"/>
        </w:rPr>
        <w:t>ранспортные средства, предназначенные для перевозки грузов, имеющ</w:t>
      </w:r>
      <w:r>
        <w:rPr>
          <w:kern w:val="0"/>
          <w:szCs w:val="28"/>
        </w:rPr>
        <w:t>ие максимальную массу более 12 тонн (к</w:t>
      </w:r>
      <w:r w:rsidRPr="002F729A">
        <w:rPr>
          <w:kern w:val="0"/>
          <w:szCs w:val="28"/>
        </w:rPr>
        <w:t xml:space="preserve">атегория </w:t>
      </w:r>
      <w:r w:rsidRPr="00D004EA">
        <w:rPr>
          <w:kern w:val="0"/>
          <w:szCs w:val="28"/>
        </w:rPr>
        <w:t>N</w:t>
      </w:r>
      <w:r w:rsidRPr="00D004EA">
        <w:rPr>
          <w:kern w:val="0"/>
          <w:szCs w:val="28"/>
          <w:vertAlign w:val="subscript"/>
        </w:rPr>
        <w:t>3</w:t>
      </w:r>
      <w:r>
        <w:rPr>
          <w:kern w:val="0"/>
          <w:szCs w:val="28"/>
        </w:rPr>
        <w:t>);</w:t>
      </w:r>
    </w:p>
    <w:p w:rsidR="001D0AB7" w:rsidRPr="00D004EA" w:rsidRDefault="001D0AB7">
      <w:pPr>
        <w:pStyle w:val="BodyText"/>
        <w:ind w:firstLine="708"/>
        <w:rPr>
          <w:kern w:val="0"/>
          <w:szCs w:val="28"/>
        </w:rPr>
      </w:pPr>
      <w:r w:rsidRPr="00D004EA">
        <w:rPr>
          <w:kern w:val="0"/>
          <w:szCs w:val="28"/>
        </w:rPr>
        <w:t>за исключением:</w:t>
      </w:r>
    </w:p>
    <w:p w:rsidR="001D0AB7" w:rsidRPr="00D004EA" w:rsidRDefault="001D0AB7">
      <w:pPr>
        <w:pStyle w:val="BodyText"/>
        <w:ind w:firstLine="708"/>
        <w:rPr>
          <w:kern w:val="0"/>
          <w:szCs w:val="28"/>
        </w:rPr>
      </w:pPr>
      <w:r w:rsidRPr="00D004EA">
        <w:rPr>
          <w:iCs/>
          <w:kern w:val="0"/>
          <w:szCs w:val="28"/>
        </w:rPr>
        <w:t>транспортных средств категории</w:t>
      </w:r>
      <w:r w:rsidRPr="002F729A">
        <w:rPr>
          <w:kern w:val="0"/>
          <w:szCs w:val="28"/>
        </w:rPr>
        <w:t xml:space="preserve"> </w:t>
      </w:r>
      <w:r w:rsidRPr="00D004EA">
        <w:rPr>
          <w:kern w:val="0"/>
          <w:szCs w:val="28"/>
        </w:rPr>
        <w:t>М</w:t>
      </w:r>
      <w:r w:rsidRPr="00D004EA">
        <w:rPr>
          <w:kern w:val="0"/>
          <w:szCs w:val="28"/>
          <w:vertAlign w:val="subscript"/>
        </w:rPr>
        <w:t>2</w:t>
      </w:r>
      <w:r w:rsidRPr="00D004EA">
        <w:rPr>
          <w:kern w:val="0"/>
          <w:szCs w:val="28"/>
        </w:rPr>
        <w:t>, М</w:t>
      </w:r>
      <w:r w:rsidRPr="00D004EA">
        <w:rPr>
          <w:kern w:val="0"/>
          <w:szCs w:val="28"/>
          <w:vertAlign w:val="subscript"/>
        </w:rPr>
        <w:t>3</w:t>
      </w:r>
      <w:r w:rsidRPr="00D004EA">
        <w:rPr>
          <w:iCs/>
          <w:kern w:val="0"/>
          <w:szCs w:val="28"/>
        </w:rPr>
        <w:t>, осуществляющих городские</w:t>
      </w:r>
      <w:r>
        <w:rPr>
          <w:iCs/>
          <w:kern w:val="0"/>
          <w:szCs w:val="28"/>
        </w:rPr>
        <w:t xml:space="preserve"> </w:t>
      </w:r>
      <w:r w:rsidRPr="00D004EA">
        <w:rPr>
          <w:iCs/>
          <w:kern w:val="0"/>
          <w:szCs w:val="28"/>
        </w:rPr>
        <w:t>и пригородные регулярные перевозки в соответствии Правилами перевозок пассажиров и багажа автомобильным транспортом и городским наземным электрическим транспортом, утвержденными постановлением Правительства Российской Федерации от 14 февраля 2009</w:t>
      </w:r>
      <w:r w:rsidRPr="00D004EA">
        <w:rPr>
          <w:kern w:val="0"/>
          <w:szCs w:val="28"/>
        </w:rPr>
        <w:t> г.</w:t>
      </w:r>
      <w:r w:rsidRPr="00D004EA">
        <w:rPr>
          <w:iCs/>
          <w:kern w:val="0"/>
          <w:szCs w:val="28"/>
        </w:rPr>
        <w:t xml:space="preserve"> № 112</w:t>
      </w:r>
      <w:r>
        <w:rPr>
          <w:rStyle w:val="FootnoteReference"/>
          <w:iCs/>
          <w:kern w:val="0"/>
          <w:szCs w:val="28"/>
        </w:rPr>
        <w:footnoteReference w:id="6"/>
      </w:r>
      <w:r w:rsidRPr="00D004EA">
        <w:rPr>
          <w:kern w:val="0"/>
          <w:szCs w:val="28"/>
        </w:rPr>
        <w:t>;</w:t>
      </w:r>
    </w:p>
    <w:p w:rsidR="001D0AB7" w:rsidRPr="00D004EA" w:rsidRDefault="001D0AB7">
      <w:pPr>
        <w:pStyle w:val="BodyText"/>
        <w:ind w:firstLine="708"/>
        <w:rPr>
          <w:kern w:val="0"/>
          <w:szCs w:val="28"/>
        </w:rPr>
      </w:pPr>
      <w:r w:rsidRPr="00D004EA">
        <w:rPr>
          <w:kern w:val="0"/>
          <w:szCs w:val="28"/>
        </w:rPr>
        <w:t>транспортных средств, допущенных к осуществлению международных автомобильных перевозок в соответствии с карточкой допуска на автотранспортное средство для осуществления международных автомобильных перевозок грузов и пассажиров (</w:t>
      </w:r>
      <w:r w:rsidRPr="00D004EA">
        <w:rPr>
          <w:iCs/>
          <w:kern w:val="0"/>
          <w:szCs w:val="28"/>
        </w:rPr>
        <w:t>приказ Минтранса России от 22 ноября 2004</w:t>
      </w:r>
      <w:r w:rsidRPr="00D004EA">
        <w:rPr>
          <w:kern w:val="0"/>
          <w:szCs w:val="28"/>
        </w:rPr>
        <w:t> г.</w:t>
      </w:r>
      <w:r w:rsidRPr="00D004EA">
        <w:rPr>
          <w:iCs/>
          <w:kern w:val="0"/>
          <w:szCs w:val="28"/>
        </w:rPr>
        <w:t xml:space="preserve"> № 36 «</w:t>
      </w:r>
      <w:r w:rsidRPr="00D004EA">
        <w:rPr>
          <w:kern w:val="0"/>
          <w:szCs w:val="28"/>
        </w:rPr>
        <w:t>Об утверждении форм бланков лицензий, лицензионных карточек, удостоверений допуска и карточек допуска» (зарегистрирован Минюстом России 17 декабря 2004 г., регистрационный № 6204), оснащаемых контрольными устройствами в соответствии с требованиями Европейского соглашения, касающегося работы экипажей транспортных средств, производящих международные автомобильные перевозки (ЕСТР, Женева,</w:t>
      </w:r>
      <w:r>
        <w:rPr>
          <w:kern w:val="0"/>
          <w:szCs w:val="28"/>
        </w:rPr>
        <w:t xml:space="preserve"> </w:t>
      </w:r>
      <w:r w:rsidRPr="00D004EA">
        <w:rPr>
          <w:kern w:val="0"/>
          <w:szCs w:val="28"/>
        </w:rPr>
        <w:t xml:space="preserve">1 июля </w:t>
      </w:r>
      <w:r w:rsidRPr="00BF4B14">
        <w:rPr>
          <w:kern w:val="0"/>
          <w:szCs w:val="28"/>
        </w:rPr>
        <w:t>1970 г.).</w:t>
      </w:r>
    </w:p>
    <w:p w:rsidR="001D0AB7" w:rsidRDefault="001D0AB7" w:rsidP="00B02719">
      <w:pPr>
        <w:ind w:left="6663"/>
        <w:jc w:val="center"/>
        <w:rPr>
          <w:bCs/>
          <w:kern w:val="0"/>
          <w:sz w:val="28"/>
          <w:szCs w:val="28"/>
        </w:rPr>
      </w:pPr>
    </w:p>
    <w:p w:rsidR="001D0AB7" w:rsidRPr="00D004EA" w:rsidRDefault="001D0AB7" w:rsidP="00B02719">
      <w:pPr>
        <w:ind w:left="6663"/>
        <w:jc w:val="center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br w:type="page"/>
      </w:r>
      <w:r w:rsidRPr="00D004EA">
        <w:rPr>
          <w:bCs/>
          <w:kern w:val="0"/>
          <w:sz w:val="28"/>
          <w:szCs w:val="28"/>
        </w:rPr>
        <w:t>ПРИЛОЖЕНИЕ № 3</w:t>
      </w:r>
    </w:p>
    <w:p w:rsidR="001D0AB7" w:rsidRPr="00D004EA" w:rsidRDefault="001D0AB7" w:rsidP="00B02719">
      <w:pPr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УТВЕРЖДЕНЫ</w:t>
      </w:r>
    </w:p>
    <w:p w:rsidR="001D0AB7" w:rsidRPr="00D004EA" w:rsidRDefault="001D0AB7" w:rsidP="00B02719">
      <w:pPr>
        <w:ind w:left="6663"/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приказом Минтранса России</w:t>
      </w:r>
    </w:p>
    <w:p w:rsidR="001D0AB7" w:rsidRPr="00D004EA" w:rsidRDefault="001D0AB7" w:rsidP="00B02719">
      <w:pPr>
        <w:ind w:left="6663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13 февраля 2013 г. № 36</w:t>
      </w:r>
    </w:p>
    <w:p w:rsidR="001D0AB7" w:rsidRPr="00D004EA" w:rsidRDefault="001D0AB7">
      <w:pPr>
        <w:jc w:val="center"/>
        <w:rPr>
          <w:bCs/>
          <w:kern w:val="0"/>
          <w:sz w:val="28"/>
          <w:szCs w:val="28"/>
        </w:rPr>
      </w:pPr>
    </w:p>
    <w:p w:rsidR="001D0AB7" w:rsidRPr="00D004EA" w:rsidRDefault="001D0AB7">
      <w:pPr>
        <w:jc w:val="center"/>
        <w:rPr>
          <w:bCs/>
          <w:kern w:val="0"/>
          <w:sz w:val="28"/>
          <w:szCs w:val="28"/>
        </w:rPr>
      </w:pPr>
    </w:p>
    <w:p w:rsidR="001D0AB7" w:rsidRPr="00D004EA" w:rsidRDefault="001D0AB7">
      <w:pPr>
        <w:pStyle w:val="punkt"/>
        <w:spacing w:line="100" w:lineRule="atLeast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</w:rPr>
        <w:t>ПРАВИЛА</w:t>
      </w:r>
      <w:r w:rsidRPr="00D004EA">
        <w:rPr>
          <w:b/>
          <w:kern w:val="0"/>
          <w:sz w:val="28"/>
          <w:szCs w:val="28"/>
        </w:rPr>
        <w:br/>
        <w:t>использования тахографов, установленных на транспортные средства</w:t>
      </w:r>
    </w:p>
    <w:p w:rsidR="001D0AB7" w:rsidRDefault="001D0AB7">
      <w:pPr>
        <w:pStyle w:val="punkt"/>
        <w:spacing w:line="100" w:lineRule="atLeast"/>
        <w:jc w:val="center"/>
        <w:rPr>
          <w:kern w:val="0"/>
          <w:sz w:val="28"/>
          <w:szCs w:val="28"/>
        </w:rPr>
      </w:pPr>
    </w:p>
    <w:p w:rsidR="001D0AB7" w:rsidRPr="00D004EA" w:rsidRDefault="001D0AB7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1. Использование тахографов осуществляется:</w:t>
      </w:r>
    </w:p>
    <w:p w:rsidR="001D0AB7" w:rsidRPr="00D004EA" w:rsidRDefault="001D0AB7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водителями - в целях регистрации и учета режимов труда и отдыха;</w:t>
      </w:r>
    </w:p>
    <w:p w:rsidR="001D0AB7" w:rsidRPr="00D004EA" w:rsidRDefault="001D0AB7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транспортными предприятиями - в целях контроля за соблюдением водителями режимов труда и отдыха;</w:t>
      </w:r>
    </w:p>
    <w:p w:rsidR="001D0AB7" w:rsidRPr="00D004EA" w:rsidRDefault="001D0AB7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контролерами - в целях контроля за соблюдением водителями режимов движения, труда и отдыха.</w:t>
      </w:r>
    </w:p>
    <w:p w:rsidR="001D0AB7" w:rsidRPr="00D004EA" w:rsidRDefault="001D0AB7" w:rsidP="00ED2580">
      <w:pPr>
        <w:pStyle w:val="Style10"/>
        <w:suppressAutoHyphens w:val="0"/>
        <w:ind w:firstLine="708"/>
        <w:jc w:val="both"/>
        <w:rPr>
          <w:rStyle w:val="FontStyle20"/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2. На</w:t>
      </w:r>
      <w:r w:rsidRPr="00D004EA">
        <w:rPr>
          <w:rStyle w:val="FontStyle20"/>
          <w:kern w:val="0"/>
          <w:sz w:val="28"/>
          <w:szCs w:val="28"/>
        </w:rPr>
        <w:t xml:space="preserve"> транспортном средстве устанавливается, активизируется и используется один тахограф, соответствующий </w:t>
      </w:r>
      <w:r w:rsidRPr="00BF4B14">
        <w:rPr>
          <w:rStyle w:val="FontStyle20"/>
          <w:kern w:val="0"/>
          <w:sz w:val="28"/>
          <w:szCs w:val="28"/>
        </w:rPr>
        <w:t>Требова</w:t>
      </w:r>
      <w:r w:rsidRPr="00D004EA">
        <w:rPr>
          <w:rStyle w:val="FontStyle20"/>
          <w:kern w:val="0"/>
          <w:sz w:val="28"/>
          <w:szCs w:val="28"/>
        </w:rPr>
        <w:t>ниям</w:t>
      </w:r>
      <w:r>
        <w:rPr>
          <w:rStyle w:val="FontStyle20"/>
          <w:kern w:val="0"/>
          <w:sz w:val="28"/>
          <w:szCs w:val="28"/>
        </w:rPr>
        <w:t xml:space="preserve"> к тахографам, устанавливаемым на транспортное средство (приложение № 1 к настоящему Приказу), сведения о котором включены </w:t>
      </w:r>
      <w:r>
        <w:rPr>
          <w:sz w:val="28"/>
          <w:szCs w:val="28"/>
        </w:rPr>
        <w:t>Федеральным</w:t>
      </w:r>
      <w:r w:rsidRPr="00D004EA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D004EA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D004EA">
        <w:rPr>
          <w:sz w:val="28"/>
          <w:szCs w:val="28"/>
        </w:rPr>
        <w:t xml:space="preserve"> «Агентство автомобильного транспорта» (далее - ФБУ «Росавтотранс»)</w:t>
      </w:r>
      <w:r>
        <w:rPr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>в перечне сведений о моделях тахографов</w:t>
      </w:r>
      <w:r w:rsidRPr="00D004EA">
        <w:rPr>
          <w:rStyle w:val="FontStyle20"/>
          <w:kern w:val="0"/>
          <w:sz w:val="28"/>
          <w:szCs w:val="28"/>
        </w:rPr>
        <w:t>.</w:t>
      </w:r>
    </w:p>
    <w:p w:rsidR="001D0AB7" w:rsidRPr="00D004EA" w:rsidRDefault="001D0AB7" w:rsidP="00ED2580">
      <w:pPr>
        <w:pStyle w:val="Style10"/>
        <w:suppressAutoHyphens w:val="0"/>
        <w:ind w:firstLine="708"/>
        <w:jc w:val="both"/>
        <w:rPr>
          <w:rStyle w:val="FontStyle20"/>
          <w:kern w:val="0"/>
          <w:sz w:val="28"/>
          <w:szCs w:val="28"/>
        </w:rPr>
      </w:pPr>
      <w:r w:rsidRPr="00D004EA">
        <w:rPr>
          <w:rStyle w:val="FontStyle20"/>
          <w:kern w:val="0"/>
          <w:sz w:val="28"/>
          <w:szCs w:val="28"/>
        </w:rPr>
        <w:t>3. В тахографе активизируется и используется один блок СКЗИ тахографа</w:t>
      </w:r>
      <w:r>
        <w:rPr>
          <w:rStyle w:val="FontStyle20"/>
          <w:kern w:val="0"/>
          <w:sz w:val="28"/>
          <w:szCs w:val="28"/>
        </w:rPr>
        <w:t>,</w:t>
      </w:r>
      <w:r w:rsidRPr="00D004EA">
        <w:rPr>
          <w:rStyle w:val="FontStyle20"/>
          <w:kern w:val="0"/>
          <w:sz w:val="28"/>
          <w:szCs w:val="28"/>
        </w:rPr>
        <w:t xml:space="preserve"> соответствующий Требованиям</w:t>
      </w:r>
      <w:r w:rsidRPr="00ED2580">
        <w:rPr>
          <w:rStyle w:val="FontStyle20"/>
          <w:kern w:val="0"/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>к тахографам, устанавливаемым на транспортное средство (приложение № 1 к настоящему Приказу),</w:t>
      </w:r>
      <w:r w:rsidRPr="006434BD">
        <w:rPr>
          <w:rStyle w:val="FontStyle20"/>
          <w:kern w:val="0"/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 xml:space="preserve">сведения о котором включены </w:t>
      </w:r>
      <w:r w:rsidRPr="00D004EA">
        <w:rPr>
          <w:sz w:val="28"/>
          <w:szCs w:val="28"/>
        </w:rPr>
        <w:t>ФБУ «Росавтотранс»</w:t>
      </w:r>
      <w:r>
        <w:rPr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>в перечне сведений о моделях блоках СКЗИ тахографа</w:t>
      </w:r>
      <w:r w:rsidRPr="00D004EA">
        <w:rPr>
          <w:rStyle w:val="FontStyle20"/>
          <w:kern w:val="0"/>
          <w:sz w:val="28"/>
          <w:szCs w:val="28"/>
        </w:rPr>
        <w:t>.</w:t>
      </w:r>
    </w:p>
    <w:p w:rsidR="001D0AB7" w:rsidRDefault="001D0AB7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4. В тахографе используются карты водителя, мастерской, предприятия, контролеров соответствующие</w:t>
      </w:r>
      <w:r w:rsidRPr="006434BD">
        <w:rPr>
          <w:rStyle w:val="FontStyle20"/>
          <w:kern w:val="0"/>
          <w:sz w:val="28"/>
          <w:szCs w:val="28"/>
        </w:rPr>
        <w:t xml:space="preserve"> </w:t>
      </w:r>
      <w:r w:rsidRPr="00BF4B14">
        <w:rPr>
          <w:rStyle w:val="FontStyle20"/>
          <w:kern w:val="0"/>
          <w:sz w:val="28"/>
          <w:szCs w:val="28"/>
        </w:rPr>
        <w:t>Требов</w:t>
      </w:r>
      <w:r w:rsidRPr="00D004EA">
        <w:rPr>
          <w:rStyle w:val="FontStyle20"/>
          <w:kern w:val="0"/>
          <w:sz w:val="28"/>
          <w:szCs w:val="28"/>
        </w:rPr>
        <w:t>аниям</w:t>
      </w:r>
      <w:r w:rsidRPr="00ED2580">
        <w:rPr>
          <w:rStyle w:val="FontStyle20"/>
          <w:kern w:val="0"/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>к тахографам, устанавливаемым на транспортное средство (приложение № 1 к настоящему Приказу),</w:t>
      </w:r>
      <w:r w:rsidRPr="006434BD">
        <w:rPr>
          <w:rStyle w:val="FontStyle20"/>
          <w:kern w:val="0"/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 xml:space="preserve">сведения о которых включены </w:t>
      </w:r>
      <w:r w:rsidRPr="00D004EA">
        <w:rPr>
          <w:sz w:val="28"/>
          <w:szCs w:val="28"/>
        </w:rPr>
        <w:t>ФБУ «Росавтотранс»</w:t>
      </w:r>
      <w:r>
        <w:rPr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>в перечне сведений о моделях карт.</w:t>
      </w:r>
    </w:p>
    <w:p w:rsidR="001D0AB7" w:rsidRDefault="001D0AB7" w:rsidP="006434BD">
      <w:pPr>
        <w:pStyle w:val="Style10"/>
        <w:suppressAutoHyphens w:val="0"/>
        <w:ind w:firstLine="708"/>
        <w:jc w:val="both"/>
        <w:rPr>
          <w:rStyle w:val="FontStyle20"/>
          <w:kern w:val="0"/>
          <w:sz w:val="28"/>
          <w:szCs w:val="28"/>
        </w:rPr>
      </w:pPr>
      <w:r>
        <w:rPr>
          <w:rStyle w:val="FontStyle20"/>
          <w:kern w:val="0"/>
          <w:sz w:val="28"/>
          <w:szCs w:val="28"/>
        </w:rPr>
        <w:t>5</w:t>
      </w:r>
      <w:r w:rsidRPr="00D004EA">
        <w:rPr>
          <w:rStyle w:val="FontStyle20"/>
          <w:kern w:val="0"/>
          <w:sz w:val="28"/>
          <w:szCs w:val="28"/>
        </w:rPr>
        <w:t>. Водителю</w:t>
      </w:r>
      <w:r>
        <w:rPr>
          <w:rStyle w:val="FontStyle20"/>
          <w:kern w:val="0"/>
          <w:sz w:val="28"/>
          <w:szCs w:val="28"/>
        </w:rPr>
        <w:t xml:space="preserve"> передается одна карта водителя</w:t>
      </w:r>
      <w:r w:rsidRPr="00D004EA">
        <w:rPr>
          <w:rStyle w:val="FontStyle20"/>
          <w:kern w:val="0"/>
          <w:sz w:val="28"/>
          <w:szCs w:val="28"/>
        </w:rPr>
        <w:t>.</w:t>
      </w:r>
    </w:p>
    <w:p w:rsidR="001D0AB7" w:rsidRPr="00D9077D" w:rsidRDefault="001D0AB7" w:rsidP="00D9077D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>
        <w:rPr>
          <w:rStyle w:val="FontStyle20"/>
          <w:kern w:val="0"/>
          <w:sz w:val="28"/>
          <w:szCs w:val="28"/>
        </w:rPr>
        <w:t xml:space="preserve">6. При использовании тахографов </w:t>
      </w:r>
      <w:r w:rsidRPr="00D004EA">
        <w:rPr>
          <w:sz w:val="28"/>
          <w:szCs w:val="28"/>
        </w:rPr>
        <w:t>ФБУ «Росавтотранс» осуществляет</w:t>
      </w:r>
      <w:r>
        <w:rPr>
          <w:sz w:val="28"/>
          <w:szCs w:val="28"/>
        </w:rPr>
        <w:t>ся</w:t>
      </w:r>
      <w:r w:rsidRPr="00D004EA">
        <w:rPr>
          <w:sz w:val="28"/>
          <w:szCs w:val="28"/>
        </w:rPr>
        <w:t>:</w:t>
      </w:r>
    </w:p>
    <w:p w:rsidR="001D0AB7" w:rsidRPr="00D004EA" w:rsidRDefault="001D0AB7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sz w:val="28"/>
          <w:szCs w:val="28"/>
        </w:rPr>
        <w:t>1)</w:t>
      </w:r>
      <w:r>
        <w:rPr>
          <w:sz w:val="28"/>
          <w:szCs w:val="28"/>
        </w:rPr>
        <w:t> учет в</w:t>
      </w:r>
      <w:r w:rsidRPr="00D004EA">
        <w:rPr>
          <w:kern w:val="0"/>
          <w:sz w:val="28"/>
          <w:szCs w:val="28"/>
        </w:rPr>
        <w:t xml:space="preserve"> соответствующих перечнях сведений:</w:t>
      </w:r>
    </w:p>
    <w:p w:rsidR="001D0AB7" w:rsidRPr="00D004EA" w:rsidRDefault="001D0AB7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о разработанных моделях </w:t>
      </w:r>
      <w:r>
        <w:rPr>
          <w:kern w:val="0"/>
          <w:sz w:val="28"/>
          <w:szCs w:val="28"/>
        </w:rPr>
        <w:t>тахографов, блока СКЗИ тахографа, карт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о каждом экземпляре </w:t>
      </w:r>
      <w:r>
        <w:rPr>
          <w:kern w:val="0"/>
          <w:sz w:val="28"/>
          <w:szCs w:val="28"/>
        </w:rPr>
        <w:t>тахографа, блока СКЗИ тахографа, карты,</w:t>
      </w:r>
      <w:r w:rsidRPr="00D004EA">
        <w:rPr>
          <w:kern w:val="0"/>
          <w:sz w:val="28"/>
          <w:szCs w:val="28"/>
        </w:rPr>
        <w:t xml:space="preserve"> </w:t>
      </w:r>
      <w:r w:rsidRPr="00D004EA">
        <w:rPr>
          <w:sz w:val="28"/>
          <w:szCs w:val="28"/>
        </w:rPr>
        <w:t>переданно</w:t>
      </w:r>
      <w:r>
        <w:rPr>
          <w:sz w:val="28"/>
          <w:szCs w:val="28"/>
        </w:rPr>
        <w:t>м, активизированном,</w:t>
      </w:r>
      <w:r w:rsidRPr="00D004EA">
        <w:rPr>
          <w:kern w:val="0"/>
          <w:sz w:val="28"/>
          <w:szCs w:val="28"/>
        </w:rPr>
        <w:t xml:space="preserve"> утилизированно</w:t>
      </w:r>
      <w:r>
        <w:rPr>
          <w:kern w:val="0"/>
          <w:sz w:val="28"/>
          <w:szCs w:val="28"/>
        </w:rPr>
        <w:t>м</w:t>
      </w:r>
      <w:r w:rsidRPr="00D004EA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организациями</w:t>
      </w:r>
      <w:r w:rsidRPr="00D004EA">
        <w:rPr>
          <w:kern w:val="0"/>
          <w:sz w:val="28"/>
          <w:szCs w:val="28"/>
        </w:rPr>
        <w:t>-изготовителями</w:t>
      </w:r>
      <w:r w:rsidRPr="0096195E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тахографов, блоков СКЗИ тахографа, карты, а также</w:t>
      </w:r>
      <w:r w:rsidRPr="00D004EA">
        <w:rPr>
          <w:kern w:val="0"/>
          <w:sz w:val="28"/>
          <w:szCs w:val="28"/>
        </w:rPr>
        <w:t xml:space="preserve"> мастерскими;</w:t>
      </w:r>
    </w:p>
    <w:p w:rsidR="001D0AB7" w:rsidRPr="00D004EA" w:rsidRDefault="001D0AB7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о мастерских</w:t>
      </w:r>
      <w:r>
        <w:rPr>
          <w:kern w:val="0"/>
          <w:sz w:val="28"/>
          <w:szCs w:val="28"/>
        </w:rPr>
        <w:t xml:space="preserve">, </w:t>
      </w:r>
      <w:r w:rsidRPr="00D004EA">
        <w:rPr>
          <w:bCs/>
          <w:sz w:val="28"/>
          <w:szCs w:val="28"/>
        </w:rPr>
        <w:t>осуществляющи</w:t>
      </w:r>
      <w:r>
        <w:rPr>
          <w:bCs/>
          <w:sz w:val="28"/>
          <w:szCs w:val="28"/>
        </w:rPr>
        <w:t>х</w:t>
      </w:r>
      <w:r w:rsidRPr="00D004EA">
        <w:rPr>
          <w:bCs/>
          <w:sz w:val="28"/>
          <w:szCs w:val="28"/>
        </w:rPr>
        <w:t xml:space="preserve"> деятельность по установке, проверке, техническому обслуживанию и ремонту</w:t>
      </w:r>
      <w:r>
        <w:rPr>
          <w:bCs/>
          <w:sz w:val="28"/>
          <w:szCs w:val="28"/>
        </w:rPr>
        <w:t xml:space="preserve"> тахографов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о</w:t>
      </w:r>
      <w:r w:rsidRPr="00D004EA">
        <w:rPr>
          <w:rStyle w:val="FontStyle17"/>
          <w:kern w:val="0"/>
          <w:sz w:val="28"/>
          <w:szCs w:val="28"/>
        </w:rPr>
        <w:t>рганизаци</w:t>
      </w:r>
      <w:r>
        <w:rPr>
          <w:rStyle w:val="FontStyle17"/>
          <w:kern w:val="0"/>
          <w:sz w:val="28"/>
          <w:szCs w:val="28"/>
        </w:rPr>
        <w:t>я</w:t>
      </w:r>
      <w:r w:rsidRPr="00D004EA">
        <w:rPr>
          <w:rStyle w:val="FontStyle17"/>
          <w:kern w:val="0"/>
          <w:sz w:val="28"/>
          <w:szCs w:val="28"/>
        </w:rPr>
        <w:t xml:space="preserve"> приема, учета и регистрации заявлений о выдаче, замене, обновлении карт, передаче карт </w:t>
      </w:r>
      <w:r w:rsidRPr="00D004EA">
        <w:rPr>
          <w:rStyle w:val="FontStyle20"/>
          <w:kern w:val="0"/>
          <w:sz w:val="28"/>
          <w:szCs w:val="28"/>
        </w:rPr>
        <w:t>(за исключением карт контролеров)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327E8C">
      <w:pPr>
        <w:pStyle w:val="Style10"/>
        <w:suppressAutoHyphens w:val="0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организаци</w:t>
      </w:r>
      <w:r>
        <w:rPr>
          <w:kern w:val="0"/>
          <w:sz w:val="28"/>
          <w:szCs w:val="28"/>
        </w:rPr>
        <w:t>я</w:t>
      </w:r>
      <w:r w:rsidRPr="00D004EA">
        <w:rPr>
          <w:kern w:val="0"/>
          <w:sz w:val="28"/>
          <w:szCs w:val="28"/>
        </w:rPr>
        <w:t xml:space="preserve"> информационного обмена при выпуске, передаче и активизации блоков СКЗИ тахографа, выпуске и передаче карт.</w:t>
      </w:r>
    </w:p>
    <w:p w:rsidR="001D0AB7" w:rsidRPr="00D004EA" w:rsidRDefault="001D0AB7" w:rsidP="00327E8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rStyle w:val="FontStyle20"/>
          <w:kern w:val="0"/>
          <w:sz w:val="28"/>
          <w:szCs w:val="28"/>
        </w:rPr>
        <w:t>7. Учет</w:t>
      </w:r>
      <w:r w:rsidRPr="00D004EA">
        <w:rPr>
          <w:rStyle w:val="FontStyle20"/>
          <w:kern w:val="0"/>
          <w:sz w:val="28"/>
          <w:szCs w:val="28"/>
        </w:rPr>
        <w:t xml:space="preserve"> сведений </w:t>
      </w:r>
      <w:r>
        <w:rPr>
          <w:rStyle w:val="FontStyle20"/>
          <w:kern w:val="0"/>
          <w:sz w:val="28"/>
          <w:szCs w:val="28"/>
        </w:rPr>
        <w:t xml:space="preserve">в соответствующих перечнях о </w:t>
      </w:r>
      <w:r>
        <w:rPr>
          <w:kern w:val="0"/>
          <w:sz w:val="28"/>
          <w:szCs w:val="28"/>
        </w:rPr>
        <w:t>тахографах, блоках СКЗИ тахографа, картах</w:t>
      </w:r>
      <w:r w:rsidRPr="00D004EA">
        <w:rPr>
          <w:rStyle w:val="FontStyle20"/>
          <w:kern w:val="0"/>
          <w:sz w:val="28"/>
          <w:szCs w:val="28"/>
        </w:rPr>
        <w:t xml:space="preserve"> и мастерских </w:t>
      </w:r>
      <w:r w:rsidRPr="00D004EA">
        <w:rPr>
          <w:sz w:val="28"/>
          <w:szCs w:val="28"/>
        </w:rPr>
        <w:t xml:space="preserve">ФБУ «Росавтотранс» </w:t>
      </w:r>
      <w:r w:rsidRPr="00D004EA">
        <w:rPr>
          <w:rStyle w:val="FontStyle20"/>
          <w:kern w:val="0"/>
          <w:sz w:val="28"/>
          <w:szCs w:val="28"/>
        </w:rPr>
        <w:t xml:space="preserve">осуществляет на основании заявления </w:t>
      </w:r>
      <w:r>
        <w:rPr>
          <w:kern w:val="0"/>
          <w:sz w:val="28"/>
          <w:szCs w:val="28"/>
        </w:rPr>
        <w:t>организации</w:t>
      </w:r>
      <w:r>
        <w:rPr>
          <w:rStyle w:val="FontStyle20"/>
          <w:kern w:val="0"/>
          <w:sz w:val="28"/>
          <w:szCs w:val="28"/>
        </w:rPr>
        <w:t>-изготовителя</w:t>
      </w:r>
      <w:r w:rsidRPr="00D004EA">
        <w:rPr>
          <w:rStyle w:val="FontStyle20"/>
          <w:kern w:val="0"/>
          <w:sz w:val="28"/>
          <w:szCs w:val="28"/>
        </w:rPr>
        <w:t xml:space="preserve"> и мастерской, </w:t>
      </w:r>
      <w:r w:rsidRPr="00D004EA">
        <w:rPr>
          <w:bCs/>
          <w:sz w:val="28"/>
          <w:szCs w:val="28"/>
        </w:rPr>
        <w:t xml:space="preserve">раздельно </w:t>
      </w:r>
      <w:r>
        <w:rPr>
          <w:bCs/>
          <w:sz w:val="28"/>
          <w:szCs w:val="28"/>
        </w:rPr>
        <w:t>по</w:t>
      </w:r>
      <w:r w:rsidRPr="00D004EA">
        <w:rPr>
          <w:bCs/>
          <w:sz w:val="28"/>
          <w:szCs w:val="28"/>
        </w:rPr>
        <w:t>:</w:t>
      </w:r>
    </w:p>
    <w:p w:rsidR="001D0AB7" w:rsidRPr="00D004EA" w:rsidRDefault="001D0AB7" w:rsidP="00BE364C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1) модел</w:t>
      </w:r>
      <w:r>
        <w:rPr>
          <w:bCs/>
          <w:sz w:val="28"/>
          <w:szCs w:val="28"/>
        </w:rPr>
        <w:t>ям</w:t>
      </w:r>
      <w:r w:rsidRPr="00D004EA">
        <w:rPr>
          <w:bCs/>
          <w:sz w:val="28"/>
          <w:szCs w:val="28"/>
        </w:rPr>
        <w:t xml:space="preserve"> тахографа;</w:t>
      </w:r>
    </w:p>
    <w:p w:rsidR="001D0AB7" w:rsidRPr="00D004EA" w:rsidRDefault="001D0AB7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2) модел</w:t>
      </w:r>
      <w:r>
        <w:rPr>
          <w:bCs/>
          <w:sz w:val="28"/>
          <w:szCs w:val="28"/>
        </w:rPr>
        <w:t>ям</w:t>
      </w:r>
      <w:r w:rsidRPr="00D004EA">
        <w:rPr>
          <w:bCs/>
          <w:sz w:val="28"/>
          <w:szCs w:val="28"/>
        </w:rPr>
        <w:t xml:space="preserve"> блока СКЗИ тахографа;</w:t>
      </w:r>
    </w:p>
    <w:p w:rsidR="001D0AB7" w:rsidRPr="00D004EA" w:rsidRDefault="001D0AB7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3) модел</w:t>
      </w:r>
      <w:r>
        <w:rPr>
          <w:bCs/>
          <w:sz w:val="28"/>
          <w:szCs w:val="28"/>
        </w:rPr>
        <w:t>ям</w:t>
      </w:r>
      <w:r w:rsidRPr="00D004EA">
        <w:rPr>
          <w:bCs/>
          <w:sz w:val="28"/>
          <w:szCs w:val="28"/>
        </w:rPr>
        <w:t xml:space="preserve"> карты тахографа;</w:t>
      </w:r>
    </w:p>
    <w:p w:rsidR="001D0AB7" w:rsidRPr="00D004EA" w:rsidRDefault="001D0AB7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4) мастерск</w:t>
      </w:r>
      <w:r>
        <w:rPr>
          <w:bCs/>
          <w:sz w:val="28"/>
          <w:szCs w:val="28"/>
        </w:rPr>
        <w:t>им</w:t>
      </w:r>
      <w:r w:rsidRPr="00D004EA">
        <w:rPr>
          <w:bCs/>
          <w:sz w:val="28"/>
          <w:szCs w:val="28"/>
        </w:rPr>
        <w:t>.</w:t>
      </w:r>
    </w:p>
    <w:p w:rsidR="001D0AB7" w:rsidRPr="00D004EA" w:rsidRDefault="001D0AB7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D004EA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>Для</w:t>
      </w:r>
      <w:r w:rsidRPr="00D004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учета</w:t>
      </w:r>
      <w:r w:rsidRPr="00D004EA">
        <w:rPr>
          <w:bCs/>
          <w:sz w:val="28"/>
          <w:szCs w:val="28"/>
        </w:rPr>
        <w:t xml:space="preserve"> сведений </w:t>
      </w:r>
      <w:r>
        <w:rPr>
          <w:rStyle w:val="FontStyle20"/>
          <w:kern w:val="0"/>
          <w:sz w:val="28"/>
          <w:szCs w:val="28"/>
        </w:rPr>
        <w:t xml:space="preserve">в соответствующих перечнях о </w:t>
      </w:r>
      <w:r>
        <w:rPr>
          <w:kern w:val="0"/>
          <w:sz w:val="28"/>
          <w:szCs w:val="28"/>
        </w:rPr>
        <w:t>тахографах, блоках СКЗИ тахографа, картах</w:t>
      </w:r>
      <w:r w:rsidRPr="00D004EA">
        <w:rPr>
          <w:rStyle w:val="FontStyle20"/>
          <w:kern w:val="0"/>
          <w:sz w:val="28"/>
          <w:szCs w:val="28"/>
        </w:rPr>
        <w:t xml:space="preserve"> и мастерских </w:t>
      </w:r>
      <w:r w:rsidRPr="00D004EA">
        <w:rPr>
          <w:bCs/>
          <w:sz w:val="28"/>
          <w:szCs w:val="28"/>
        </w:rPr>
        <w:t>указываются следующие данные:</w:t>
      </w:r>
    </w:p>
    <w:p w:rsidR="001D0AB7" w:rsidRPr="00D004EA" w:rsidRDefault="001D0AB7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 xml:space="preserve">1) наименование и адрес </w:t>
      </w:r>
      <w:r>
        <w:rPr>
          <w:kern w:val="0"/>
          <w:sz w:val="28"/>
          <w:szCs w:val="28"/>
        </w:rPr>
        <w:t>организации</w:t>
      </w:r>
      <w:r w:rsidRPr="00D004EA">
        <w:rPr>
          <w:rStyle w:val="FontStyle20"/>
          <w:kern w:val="0"/>
          <w:sz w:val="28"/>
          <w:szCs w:val="28"/>
        </w:rPr>
        <w:t>-изготовителя и мастерской</w:t>
      </w:r>
      <w:r w:rsidRPr="00D004EA">
        <w:rPr>
          <w:bCs/>
          <w:sz w:val="28"/>
          <w:szCs w:val="28"/>
        </w:rPr>
        <w:t>;</w:t>
      </w:r>
    </w:p>
    <w:p w:rsidR="001D0AB7" w:rsidRPr="00D004EA" w:rsidRDefault="001D0AB7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2) фамилия, имя, отчество руководителя или уполномоченного им лица;</w:t>
      </w:r>
    </w:p>
    <w:p w:rsidR="001D0AB7" w:rsidRPr="00D004EA" w:rsidRDefault="001D0AB7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D004EA">
        <w:rPr>
          <w:bCs/>
          <w:sz w:val="28"/>
          <w:szCs w:val="28"/>
        </w:rPr>
        <w:t xml:space="preserve">3) сведения </w:t>
      </w:r>
      <w:r>
        <w:rPr>
          <w:bCs/>
          <w:sz w:val="28"/>
          <w:szCs w:val="28"/>
        </w:rPr>
        <w:t xml:space="preserve">о </w:t>
      </w:r>
      <w:r>
        <w:rPr>
          <w:kern w:val="0"/>
          <w:sz w:val="28"/>
          <w:szCs w:val="28"/>
        </w:rPr>
        <w:t>тахографе, блоке СКЗИ тахографа, картах</w:t>
      </w:r>
      <w:r>
        <w:rPr>
          <w:bCs/>
          <w:sz w:val="28"/>
          <w:szCs w:val="28"/>
        </w:rPr>
        <w:t xml:space="preserve"> </w:t>
      </w:r>
      <w:r w:rsidRPr="00D004EA">
        <w:rPr>
          <w:bCs/>
          <w:sz w:val="28"/>
          <w:szCs w:val="28"/>
        </w:rPr>
        <w:t xml:space="preserve">и мастерских, подлежащих </w:t>
      </w:r>
      <w:r>
        <w:rPr>
          <w:bCs/>
          <w:sz w:val="28"/>
          <w:szCs w:val="28"/>
        </w:rPr>
        <w:t>учету</w:t>
      </w:r>
      <w:r w:rsidRPr="00D004EA">
        <w:rPr>
          <w:bCs/>
          <w:sz w:val="28"/>
          <w:szCs w:val="28"/>
        </w:rPr>
        <w:t xml:space="preserve"> в соответствующем перечне, в том числе:</w:t>
      </w:r>
    </w:p>
    <w:p w:rsidR="001D0AB7" w:rsidRPr="00D004EA" w:rsidRDefault="001D0AB7" w:rsidP="00327E8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х</w:t>
      </w:r>
      <w:r w:rsidRPr="00D004EA">
        <w:rPr>
          <w:bCs/>
          <w:sz w:val="28"/>
          <w:szCs w:val="28"/>
        </w:rPr>
        <w:t>арактеристики</w:t>
      </w:r>
      <w:r>
        <w:rPr>
          <w:bCs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тахографа, блока СКЗИ тахографа, карт</w:t>
      </w:r>
      <w:r w:rsidRPr="00D004EA">
        <w:rPr>
          <w:bCs/>
          <w:sz w:val="28"/>
          <w:szCs w:val="28"/>
        </w:rPr>
        <w:t>;</w:t>
      </w:r>
    </w:p>
    <w:p w:rsidR="001D0AB7" w:rsidRPr="00D004EA" w:rsidRDefault="001D0AB7" w:rsidP="00327E8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 xml:space="preserve">проведенные испытания, экспертизы и иные процедуры, подтверждающие соответствие </w:t>
      </w:r>
      <w:r>
        <w:rPr>
          <w:kern w:val="0"/>
          <w:sz w:val="28"/>
          <w:szCs w:val="28"/>
        </w:rPr>
        <w:t>тахографа, блока СКЗИ тахографа, карт</w:t>
      </w:r>
      <w:r w:rsidRPr="00D004EA">
        <w:rPr>
          <w:rStyle w:val="FontStyle20"/>
          <w:kern w:val="0"/>
          <w:sz w:val="28"/>
          <w:szCs w:val="28"/>
        </w:rPr>
        <w:t xml:space="preserve"> Требованиям</w:t>
      </w:r>
      <w:r w:rsidRPr="00ED2580">
        <w:rPr>
          <w:rStyle w:val="FontStyle20"/>
          <w:kern w:val="0"/>
          <w:sz w:val="28"/>
          <w:szCs w:val="28"/>
        </w:rPr>
        <w:t xml:space="preserve"> </w:t>
      </w:r>
      <w:r>
        <w:rPr>
          <w:rStyle w:val="FontStyle20"/>
          <w:kern w:val="0"/>
          <w:sz w:val="28"/>
          <w:szCs w:val="28"/>
        </w:rPr>
        <w:t>к тахографам, устанавливаемым на транспортное средство (приложение № 1 к настоящему Приказу)</w:t>
      </w:r>
      <w:r w:rsidRPr="00D004EA">
        <w:rPr>
          <w:bCs/>
          <w:sz w:val="28"/>
          <w:szCs w:val="28"/>
        </w:rPr>
        <w:t>;</w:t>
      </w:r>
    </w:p>
    <w:p w:rsidR="001D0AB7" w:rsidRDefault="001D0AB7" w:rsidP="00BE364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004EA">
        <w:rPr>
          <w:bCs/>
          <w:sz w:val="28"/>
          <w:szCs w:val="28"/>
        </w:rPr>
        <w:t>4) документы (их копии), подтверждающие указанные сведения.</w:t>
      </w:r>
    </w:p>
    <w:p w:rsidR="001D0AB7" w:rsidRPr="00D004EA" w:rsidRDefault="001D0AB7">
      <w:pPr>
        <w:ind w:left="720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9</w:t>
      </w:r>
      <w:r w:rsidRPr="00D004EA">
        <w:rPr>
          <w:kern w:val="0"/>
          <w:sz w:val="28"/>
          <w:szCs w:val="28"/>
        </w:rPr>
        <w:t>. Водители транспортных средств обязаны:</w:t>
      </w:r>
    </w:p>
    <w:p w:rsidR="001D0AB7" w:rsidRPr="00D004EA" w:rsidRDefault="001D0AB7">
      <w:pPr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1) перед началом движения транспортного средства (в начале смены, рабочего дня) вставить карту водителя в левый слот тахографа и ввести </w:t>
      </w:r>
      <w:r w:rsidRPr="00D004EA">
        <w:rPr>
          <w:kern w:val="0"/>
          <w:sz w:val="28"/>
          <w:szCs w:val="28"/>
          <w:lang w:val="en-US"/>
        </w:rPr>
        <w:t>PIN</w:t>
      </w:r>
      <w:r w:rsidRPr="00D004EA">
        <w:rPr>
          <w:kern w:val="0"/>
          <w:sz w:val="28"/>
          <w:szCs w:val="28"/>
        </w:rPr>
        <w:t xml:space="preserve">-код карты (при экипаже второй водитель вставляет карту водителя в правый слот тахографа и вводит </w:t>
      </w:r>
      <w:r w:rsidRPr="00D004EA">
        <w:rPr>
          <w:kern w:val="0"/>
          <w:sz w:val="28"/>
          <w:szCs w:val="28"/>
          <w:lang w:val="en-US"/>
        </w:rPr>
        <w:t>PIN</w:t>
      </w:r>
      <w:r w:rsidRPr="00D004EA">
        <w:rPr>
          <w:kern w:val="0"/>
          <w:sz w:val="28"/>
          <w:szCs w:val="28"/>
        </w:rPr>
        <w:t>-код своей карты после идентификации карты первого водителя);</w:t>
      </w:r>
    </w:p>
    <w:p w:rsidR="001D0AB7" w:rsidRPr="00D004EA" w:rsidRDefault="001D0AB7">
      <w:pPr>
        <w:ind w:firstLine="708"/>
        <w:jc w:val="both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2) </w:t>
      </w:r>
      <w:r w:rsidRPr="00D004EA">
        <w:rPr>
          <w:kern w:val="0"/>
          <w:sz w:val="28"/>
          <w:szCs w:val="28"/>
        </w:rPr>
        <w:t xml:space="preserve">осуществить </w:t>
      </w:r>
      <w:r w:rsidRPr="00D004EA">
        <w:rPr>
          <w:bCs/>
          <w:kern w:val="0"/>
          <w:sz w:val="28"/>
          <w:szCs w:val="28"/>
        </w:rPr>
        <w:t>по запросу тахографа</w:t>
      </w:r>
      <w:r w:rsidRPr="00D004EA">
        <w:rPr>
          <w:kern w:val="0"/>
          <w:sz w:val="28"/>
          <w:szCs w:val="28"/>
        </w:rPr>
        <w:t xml:space="preserve"> ручной ввод данных о своей деятельности</w:t>
      </w:r>
      <w:r w:rsidRPr="00D004EA">
        <w:rPr>
          <w:bCs/>
          <w:kern w:val="0"/>
          <w:sz w:val="28"/>
          <w:szCs w:val="28"/>
        </w:rPr>
        <w:t xml:space="preserve"> с указанием названия места, в котором начинается ежедневный период работы, или проигнорировать данный запрос тахографа (при игнорировании указанного запроса тахографа вид деятельности водителя (второго водителя - в случае экипажа) и место, в котором начинается ежедневный период работы, определяются и регистрируются автоматически);</w:t>
      </w:r>
    </w:p>
    <w:p w:rsidR="001D0AB7" w:rsidRPr="00D004EA" w:rsidRDefault="001D0AB7">
      <w:pPr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изъять карту водителя из слота тахографа при завершении ежедневного периода работы (окончание смены, рабочего дня) после запроса тахографа о завершении соответствующего периода работы и о подтверждении или вводе названия места, в котором завершился ежедневный период работы;</w:t>
      </w:r>
    </w:p>
    <w:p w:rsidR="001D0AB7" w:rsidRPr="00D004EA" w:rsidRDefault="001D0AB7">
      <w:pPr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4) по требованию представителей </w:t>
      </w:r>
      <w:r>
        <w:rPr>
          <w:kern w:val="0"/>
          <w:sz w:val="28"/>
          <w:szCs w:val="28"/>
        </w:rPr>
        <w:t>контрольных</w:t>
      </w:r>
      <w:r w:rsidRPr="00D004EA">
        <w:rPr>
          <w:kern w:val="0"/>
          <w:sz w:val="28"/>
          <w:szCs w:val="28"/>
        </w:rPr>
        <w:t xml:space="preserve"> органов предоставлять доступ к тахографу и карте водителя, а также осуществлять по их требованию вывод на печать информации в виде соответствующих распечаток;</w:t>
      </w:r>
    </w:p>
    <w:p w:rsidR="001D0AB7" w:rsidRPr="00D004EA" w:rsidRDefault="001D0AB7">
      <w:pPr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осуществлять вывод на печать информации</w:t>
      </w:r>
      <w:r>
        <w:rPr>
          <w:kern w:val="0"/>
          <w:sz w:val="28"/>
          <w:szCs w:val="28"/>
        </w:rPr>
        <w:t>;</w:t>
      </w:r>
      <w:r w:rsidRPr="00D004EA">
        <w:rPr>
          <w:kern w:val="0"/>
          <w:sz w:val="28"/>
          <w:szCs w:val="28"/>
        </w:rPr>
        <w:t xml:space="preserve"> </w:t>
      </w:r>
    </w:p>
    <w:p w:rsidR="001D0AB7" w:rsidRPr="00D004EA" w:rsidRDefault="001D0AB7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не использовать загрязненную либо поврежденную карту водителя;</w:t>
      </w:r>
    </w:p>
    <w:p w:rsidR="001D0AB7" w:rsidRPr="00D004EA" w:rsidRDefault="001D0AB7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не извлекать карту во время движения транспортного средства;</w:t>
      </w:r>
    </w:p>
    <w:p w:rsidR="001D0AB7" w:rsidRPr="00D004EA" w:rsidRDefault="001D0AB7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8) не использовать карту водителя по истечении срока ее действия;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9) обеспечить эксплуатацию тахографа в соответствии с </w:t>
      </w:r>
      <w:r>
        <w:rPr>
          <w:kern w:val="0"/>
          <w:sz w:val="28"/>
          <w:szCs w:val="28"/>
        </w:rPr>
        <w:t xml:space="preserve">настоящими </w:t>
      </w:r>
      <w:r w:rsidRPr="00D004EA">
        <w:rPr>
          <w:kern w:val="0"/>
          <w:sz w:val="28"/>
          <w:szCs w:val="28"/>
        </w:rPr>
        <w:t xml:space="preserve">Правилами использования тахографов, установленных на транспортных средствах, и руководством по эксплуатации </w:t>
      </w:r>
      <w:r>
        <w:rPr>
          <w:kern w:val="0"/>
          <w:sz w:val="28"/>
          <w:szCs w:val="28"/>
        </w:rPr>
        <w:t>организации</w:t>
      </w:r>
      <w:r w:rsidRPr="00D004EA">
        <w:rPr>
          <w:kern w:val="0"/>
          <w:sz w:val="28"/>
          <w:szCs w:val="28"/>
        </w:rPr>
        <w:t>-изготовителя тахографа.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10</w:t>
      </w:r>
      <w:r w:rsidRPr="00D004EA">
        <w:rPr>
          <w:kern w:val="0"/>
          <w:sz w:val="28"/>
          <w:szCs w:val="28"/>
        </w:rPr>
        <w:t>. Водителям запрещается: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осуществление перевозки с неработающим (блокированным, подвергшимся модификации или неисправным) или с не соответствующим установленным требованиям тахографом в случае, если его установка на транспортном средстве предусмотрена законодательством Российской Федерации;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использование тахографа, срок эксплуатации которого закончился;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использование тахографа с блоком СКЗИ тахографа, у которого закончился срок эксплуатации;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</w:t>
      </w:r>
      <w:r>
        <w:rPr>
          <w:kern w:val="0"/>
          <w:sz w:val="28"/>
          <w:szCs w:val="28"/>
        </w:rPr>
        <w:t>использование тахографа, не включенного</w:t>
      </w:r>
      <w:r w:rsidRPr="00D004EA">
        <w:rPr>
          <w:kern w:val="0"/>
          <w:sz w:val="28"/>
          <w:szCs w:val="28"/>
        </w:rPr>
        <w:t xml:space="preserve"> в переч</w:t>
      </w:r>
      <w:r>
        <w:rPr>
          <w:kern w:val="0"/>
          <w:sz w:val="28"/>
          <w:szCs w:val="28"/>
        </w:rPr>
        <w:t>е</w:t>
      </w:r>
      <w:r w:rsidRPr="00D004EA">
        <w:rPr>
          <w:kern w:val="0"/>
          <w:sz w:val="28"/>
          <w:szCs w:val="28"/>
        </w:rPr>
        <w:t>н</w:t>
      </w:r>
      <w:r>
        <w:rPr>
          <w:kern w:val="0"/>
          <w:sz w:val="28"/>
          <w:szCs w:val="28"/>
        </w:rPr>
        <w:t>ь</w:t>
      </w:r>
      <w:r w:rsidRPr="00D004EA">
        <w:rPr>
          <w:kern w:val="0"/>
          <w:sz w:val="28"/>
          <w:szCs w:val="28"/>
        </w:rPr>
        <w:t xml:space="preserve"> моделей</w:t>
      </w:r>
      <w:r>
        <w:rPr>
          <w:kern w:val="0"/>
          <w:sz w:val="28"/>
          <w:szCs w:val="28"/>
        </w:rPr>
        <w:t xml:space="preserve"> тахографов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блокирование, корректировка, модификация или фальсификация регистрируемой тахографом информации;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уничтожение данных, хранящихся в тахографе и на карте водител</w:t>
      </w:r>
      <w:r>
        <w:rPr>
          <w:kern w:val="0"/>
          <w:sz w:val="28"/>
          <w:szCs w:val="28"/>
        </w:rPr>
        <w:t>я, а также распечаток тахографа.</w:t>
      </w:r>
    </w:p>
    <w:p w:rsidR="001D0AB7" w:rsidRPr="00D004EA" w:rsidRDefault="001D0AB7" w:rsidP="00E87CFC">
      <w:pPr>
        <w:ind w:firstLine="709"/>
        <w:jc w:val="both"/>
        <w:rPr>
          <w:kern w:val="0"/>
          <w:sz w:val="28"/>
          <w:szCs w:val="28"/>
        </w:rPr>
      </w:pPr>
      <w:r w:rsidRPr="003A6147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1</w:t>
      </w:r>
      <w:r w:rsidRPr="003A6147">
        <w:rPr>
          <w:kern w:val="0"/>
          <w:sz w:val="28"/>
          <w:szCs w:val="28"/>
        </w:rPr>
        <w:t>. В</w:t>
      </w:r>
      <w:r w:rsidRPr="00D004EA">
        <w:rPr>
          <w:kern w:val="0"/>
          <w:sz w:val="28"/>
          <w:szCs w:val="28"/>
        </w:rPr>
        <w:t xml:space="preserve"> случае повреждения карты водителя, неправильного ее функционирования, а также в случае ее потери или кражи водитель должен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обратиться в течение семи календарных дней к организации, выдающей карты, с заявлением о выдаче новой карты.</w:t>
      </w:r>
    </w:p>
    <w:p w:rsidR="001D0AB7" w:rsidRDefault="001D0AB7" w:rsidP="00EF0546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12.</w:t>
      </w:r>
      <w:r w:rsidRPr="00D004EA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В</w:t>
      </w:r>
      <w:r w:rsidRPr="00D004EA">
        <w:rPr>
          <w:kern w:val="0"/>
          <w:sz w:val="28"/>
          <w:szCs w:val="28"/>
        </w:rPr>
        <w:t xml:space="preserve"> распечатку тахографа водитель </w:t>
      </w:r>
      <w:r>
        <w:rPr>
          <w:kern w:val="0"/>
          <w:sz w:val="28"/>
          <w:szCs w:val="28"/>
        </w:rPr>
        <w:t>может</w:t>
      </w:r>
      <w:r w:rsidRPr="00D004EA">
        <w:rPr>
          <w:kern w:val="0"/>
          <w:sz w:val="28"/>
          <w:szCs w:val="28"/>
        </w:rPr>
        <w:t xml:space="preserve"> вносить </w:t>
      </w:r>
      <w:r>
        <w:rPr>
          <w:kern w:val="0"/>
          <w:sz w:val="28"/>
          <w:szCs w:val="28"/>
        </w:rPr>
        <w:t>сведения, заверенные подписью</w:t>
      </w:r>
      <w:r w:rsidRPr="00D004EA">
        <w:rPr>
          <w:kern w:val="0"/>
          <w:sz w:val="28"/>
          <w:szCs w:val="28"/>
        </w:rPr>
        <w:t>.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13</w:t>
      </w:r>
      <w:r w:rsidRPr="00D004EA">
        <w:rPr>
          <w:kern w:val="0"/>
          <w:sz w:val="28"/>
          <w:szCs w:val="28"/>
        </w:rPr>
        <w:t>. </w:t>
      </w:r>
      <w:r>
        <w:rPr>
          <w:kern w:val="0"/>
          <w:sz w:val="28"/>
          <w:szCs w:val="28"/>
        </w:rPr>
        <w:t>Транспортные предприятия</w:t>
      </w:r>
      <w:r w:rsidRPr="00D004EA">
        <w:rPr>
          <w:kern w:val="0"/>
          <w:sz w:val="28"/>
          <w:szCs w:val="28"/>
        </w:rPr>
        <w:t>: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осуществл</w:t>
      </w:r>
      <w:r>
        <w:rPr>
          <w:kern w:val="0"/>
          <w:sz w:val="28"/>
          <w:szCs w:val="28"/>
        </w:rPr>
        <w:t>яют</w:t>
      </w:r>
      <w:r w:rsidRPr="00D004EA">
        <w:rPr>
          <w:kern w:val="0"/>
          <w:sz w:val="28"/>
          <w:szCs w:val="28"/>
        </w:rPr>
        <w:t xml:space="preserve"> работ</w:t>
      </w:r>
      <w:r>
        <w:rPr>
          <w:kern w:val="0"/>
          <w:sz w:val="28"/>
          <w:szCs w:val="28"/>
        </w:rPr>
        <w:t>ы</w:t>
      </w:r>
      <w:r w:rsidRPr="00D004EA">
        <w:rPr>
          <w:kern w:val="0"/>
          <w:sz w:val="28"/>
          <w:szCs w:val="28"/>
        </w:rPr>
        <w:t xml:space="preserve"> по установке, проверке, техническому обслуживанию и ремонту устанавливаемых на транспортные средства тахографов в мастерских, </w:t>
      </w:r>
      <w:r>
        <w:rPr>
          <w:kern w:val="0"/>
          <w:sz w:val="28"/>
          <w:szCs w:val="28"/>
        </w:rPr>
        <w:t xml:space="preserve">сведения о которых </w:t>
      </w:r>
      <w:r w:rsidRPr="003A6147">
        <w:rPr>
          <w:kern w:val="0"/>
          <w:sz w:val="28"/>
          <w:szCs w:val="28"/>
        </w:rPr>
        <w:t>учтены ФБУ</w:t>
      </w:r>
      <w:r w:rsidRPr="00D004EA">
        <w:rPr>
          <w:kern w:val="0"/>
          <w:sz w:val="28"/>
          <w:szCs w:val="28"/>
        </w:rPr>
        <w:t xml:space="preserve"> «Росавтотранс» в перечне мастерских;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обеспечи</w:t>
      </w:r>
      <w:r>
        <w:rPr>
          <w:kern w:val="0"/>
          <w:sz w:val="28"/>
          <w:szCs w:val="28"/>
        </w:rPr>
        <w:t>вают</w:t>
      </w:r>
      <w:r w:rsidRPr="00D004EA">
        <w:rPr>
          <w:kern w:val="0"/>
          <w:sz w:val="28"/>
          <w:szCs w:val="28"/>
        </w:rPr>
        <w:t xml:space="preserve"> эксплуатацию тахографа в соответствии с требованиями руководства по эксплуатации тахографа, утвержденного </w:t>
      </w:r>
      <w:r>
        <w:rPr>
          <w:kern w:val="0"/>
          <w:sz w:val="28"/>
          <w:szCs w:val="28"/>
        </w:rPr>
        <w:t>организацией</w:t>
      </w:r>
      <w:r w:rsidRPr="00D004EA">
        <w:rPr>
          <w:kern w:val="0"/>
          <w:sz w:val="28"/>
          <w:szCs w:val="28"/>
        </w:rPr>
        <w:t>-изготовителем тахографа;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 w:rsidRPr="00D004EA">
        <w:rPr>
          <w:kern w:val="0"/>
          <w:sz w:val="28"/>
          <w:szCs w:val="28"/>
        </w:rPr>
        <w:t>) обеспеч</w:t>
      </w:r>
      <w:r>
        <w:rPr>
          <w:kern w:val="0"/>
          <w:sz w:val="28"/>
          <w:szCs w:val="28"/>
        </w:rPr>
        <w:t>ивают</w:t>
      </w:r>
      <w:r w:rsidRPr="00D004EA">
        <w:rPr>
          <w:kern w:val="0"/>
          <w:sz w:val="28"/>
          <w:szCs w:val="28"/>
        </w:rPr>
        <w:t xml:space="preserve"> своевременно</w:t>
      </w:r>
      <w:r>
        <w:rPr>
          <w:kern w:val="0"/>
          <w:sz w:val="28"/>
          <w:szCs w:val="28"/>
        </w:rPr>
        <w:t>е</w:t>
      </w:r>
      <w:r w:rsidRPr="00D004EA">
        <w:rPr>
          <w:kern w:val="0"/>
          <w:sz w:val="28"/>
          <w:szCs w:val="28"/>
        </w:rPr>
        <w:t xml:space="preserve"> техническо</w:t>
      </w:r>
      <w:r>
        <w:rPr>
          <w:kern w:val="0"/>
          <w:sz w:val="28"/>
          <w:szCs w:val="28"/>
        </w:rPr>
        <w:t>е</w:t>
      </w:r>
      <w:r w:rsidRPr="00D004EA">
        <w:rPr>
          <w:kern w:val="0"/>
          <w:sz w:val="28"/>
          <w:szCs w:val="28"/>
        </w:rPr>
        <w:t xml:space="preserve"> обслуживани</w:t>
      </w:r>
      <w:r>
        <w:rPr>
          <w:kern w:val="0"/>
          <w:sz w:val="28"/>
          <w:szCs w:val="28"/>
        </w:rPr>
        <w:t>е тахографа</w:t>
      </w:r>
      <w:r w:rsidRPr="00D004EA">
        <w:rPr>
          <w:kern w:val="0"/>
          <w:sz w:val="28"/>
          <w:szCs w:val="28"/>
        </w:rPr>
        <w:t xml:space="preserve"> и проверк</w:t>
      </w:r>
      <w:r>
        <w:rPr>
          <w:kern w:val="0"/>
          <w:sz w:val="28"/>
          <w:szCs w:val="28"/>
        </w:rPr>
        <w:t>у его</w:t>
      </w:r>
      <w:r w:rsidRPr="00D004EA">
        <w:rPr>
          <w:kern w:val="0"/>
          <w:sz w:val="28"/>
          <w:szCs w:val="28"/>
        </w:rPr>
        <w:t xml:space="preserve"> функционирования;</w:t>
      </w:r>
    </w:p>
    <w:p w:rsidR="001D0AB7" w:rsidRPr="00D004EA" w:rsidRDefault="001D0AB7" w:rsidP="00EF0546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Pr="00D004EA">
        <w:rPr>
          <w:kern w:val="0"/>
          <w:sz w:val="28"/>
          <w:szCs w:val="28"/>
        </w:rPr>
        <w:t>) обеспечива</w:t>
      </w:r>
      <w:r>
        <w:rPr>
          <w:kern w:val="0"/>
          <w:sz w:val="28"/>
          <w:szCs w:val="28"/>
        </w:rPr>
        <w:t>ют</w:t>
      </w:r>
      <w:r w:rsidRPr="00D004EA">
        <w:rPr>
          <w:kern w:val="0"/>
          <w:sz w:val="28"/>
          <w:szCs w:val="28"/>
        </w:rPr>
        <w:t xml:space="preserve"> водителя необходимыми расходными материалами (бумага для принтера);</w:t>
      </w:r>
    </w:p>
    <w:p w:rsidR="001D0AB7" w:rsidRPr="00D004EA" w:rsidRDefault="001D0AB7">
      <w:pPr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 w:rsidRPr="00D004EA">
        <w:rPr>
          <w:kern w:val="0"/>
          <w:sz w:val="28"/>
          <w:szCs w:val="28"/>
        </w:rPr>
        <w:t>) выгружа</w:t>
      </w:r>
      <w:r>
        <w:rPr>
          <w:kern w:val="0"/>
          <w:sz w:val="28"/>
          <w:szCs w:val="28"/>
        </w:rPr>
        <w:t>ю</w:t>
      </w:r>
      <w:r w:rsidRPr="00D004EA">
        <w:rPr>
          <w:kern w:val="0"/>
          <w:sz w:val="28"/>
          <w:szCs w:val="28"/>
        </w:rPr>
        <w:t>т данные с карты водителя каждые 28 дней;</w:t>
      </w:r>
    </w:p>
    <w:p w:rsidR="001D0AB7" w:rsidRPr="00D004EA" w:rsidRDefault="001D0AB7">
      <w:pPr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6</w:t>
      </w:r>
      <w:r w:rsidRPr="00D004EA">
        <w:rPr>
          <w:kern w:val="0"/>
          <w:sz w:val="28"/>
          <w:szCs w:val="28"/>
        </w:rPr>
        <w:t>) хран</w:t>
      </w:r>
      <w:r>
        <w:rPr>
          <w:kern w:val="0"/>
          <w:sz w:val="28"/>
          <w:szCs w:val="28"/>
        </w:rPr>
        <w:t>ят</w:t>
      </w:r>
      <w:r w:rsidRPr="00D004EA">
        <w:rPr>
          <w:kern w:val="0"/>
          <w:sz w:val="28"/>
          <w:szCs w:val="28"/>
        </w:rPr>
        <w:t xml:space="preserve"> данные, выгруженные с карты водителя, в базах данных предприятия в течение одного года и обеспечивать их доступность для проверки;</w:t>
      </w:r>
    </w:p>
    <w:p w:rsidR="001D0AB7" w:rsidRPr="00D004EA" w:rsidRDefault="001D0AB7">
      <w:pPr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 w:rsidRPr="00D004EA">
        <w:rPr>
          <w:kern w:val="0"/>
          <w:sz w:val="28"/>
          <w:szCs w:val="28"/>
        </w:rPr>
        <w:t>) при выводе тахографа из эксплуатации обеспечи</w:t>
      </w:r>
      <w:r>
        <w:rPr>
          <w:kern w:val="0"/>
          <w:sz w:val="28"/>
          <w:szCs w:val="28"/>
        </w:rPr>
        <w:t>вают</w:t>
      </w:r>
      <w:r w:rsidRPr="00D004EA">
        <w:rPr>
          <w:kern w:val="0"/>
          <w:sz w:val="28"/>
          <w:szCs w:val="28"/>
        </w:rPr>
        <w:t xml:space="preserve"> хранение снятого блока СКЗИ тахографа в течение года;</w:t>
      </w:r>
    </w:p>
    <w:p w:rsidR="001D0AB7" w:rsidRDefault="001D0AB7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8</w:t>
      </w:r>
      <w:r w:rsidRPr="00D004EA">
        <w:rPr>
          <w:kern w:val="0"/>
          <w:sz w:val="28"/>
          <w:szCs w:val="28"/>
        </w:rPr>
        <w:t>) направл</w:t>
      </w:r>
      <w:r>
        <w:rPr>
          <w:kern w:val="0"/>
          <w:sz w:val="28"/>
          <w:szCs w:val="28"/>
        </w:rPr>
        <w:t>яют</w:t>
      </w:r>
      <w:r w:rsidRPr="00D004EA">
        <w:rPr>
          <w:kern w:val="0"/>
          <w:sz w:val="28"/>
          <w:szCs w:val="28"/>
        </w:rPr>
        <w:t xml:space="preserve"> неисправный или функционирующий со сбоями тахограф на ремонт в мастерскую, </w:t>
      </w:r>
      <w:r>
        <w:rPr>
          <w:kern w:val="0"/>
          <w:sz w:val="28"/>
          <w:szCs w:val="28"/>
        </w:rPr>
        <w:t>сведения о которой учтены</w:t>
      </w:r>
      <w:r w:rsidRPr="00D004EA">
        <w:rPr>
          <w:kern w:val="0"/>
          <w:sz w:val="28"/>
          <w:szCs w:val="28"/>
        </w:rPr>
        <w:t xml:space="preserve"> ФБУ «Росавтотранс» в перечне мастерских</w:t>
      </w:r>
      <w:r>
        <w:rPr>
          <w:kern w:val="0"/>
          <w:sz w:val="28"/>
          <w:szCs w:val="28"/>
        </w:rPr>
        <w:t>;</w:t>
      </w:r>
    </w:p>
    <w:p w:rsidR="001D0AB7" w:rsidRPr="00D004EA" w:rsidRDefault="001D0AB7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9) направляют в </w:t>
      </w:r>
      <w:r w:rsidRPr="00D004EA">
        <w:rPr>
          <w:kern w:val="0"/>
          <w:sz w:val="28"/>
          <w:szCs w:val="28"/>
        </w:rPr>
        <w:t>ФБУ «Росавтотранс»</w:t>
      </w:r>
      <w:r>
        <w:rPr>
          <w:kern w:val="0"/>
          <w:sz w:val="28"/>
          <w:szCs w:val="28"/>
        </w:rPr>
        <w:t xml:space="preserve"> данные об утилизированных тахографах и блоках СКЗИ тахографов;</w:t>
      </w:r>
    </w:p>
    <w:p w:rsidR="001D0AB7" w:rsidRPr="00D004EA" w:rsidRDefault="001D0AB7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10) обеспечи</w:t>
      </w:r>
      <w:r>
        <w:rPr>
          <w:kern w:val="0"/>
          <w:sz w:val="28"/>
          <w:szCs w:val="28"/>
        </w:rPr>
        <w:t>вают</w:t>
      </w:r>
      <w:r w:rsidRPr="00D004EA">
        <w:rPr>
          <w:kern w:val="0"/>
          <w:sz w:val="28"/>
          <w:szCs w:val="28"/>
        </w:rPr>
        <w:t xml:space="preserve"> перед </w:t>
      </w:r>
      <w:r>
        <w:rPr>
          <w:kern w:val="0"/>
          <w:sz w:val="28"/>
          <w:szCs w:val="28"/>
        </w:rPr>
        <w:t>утилизацией</w:t>
      </w:r>
      <w:r w:rsidRPr="00D004EA">
        <w:rPr>
          <w:kern w:val="0"/>
          <w:sz w:val="28"/>
          <w:szCs w:val="28"/>
        </w:rPr>
        <w:t xml:space="preserve"> тахографа </w:t>
      </w:r>
      <w:r>
        <w:rPr>
          <w:kern w:val="0"/>
          <w:sz w:val="28"/>
          <w:szCs w:val="28"/>
        </w:rPr>
        <w:t>запись в базу данных транспортного предприятия</w:t>
      </w:r>
      <w:r w:rsidRPr="00D004EA">
        <w:rPr>
          <w:kern w:val="0"/>
          <w:sz w:val="28"/>
          <w:szCs w:val="28"/>
        </w:rPr>
        <w:t xml:space="preserve"> сохраненной в тахографе информации и ее хранение в течение одного года;</w:t>
      </w:r>
    </w:p>
    <w:p w:rsidR="001D0AB7" w:rsidRPr="00D004EA" w:rsidRDefault="001D0AB7" w:rsidP="00172BA2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11) обеспечи</w:t>
      </w:r>
      <w:r>
        <w:rPr>
          <w:kern w:val="0"/>
          <w:sz w:val="28"/>
          <w:szCs w:val="28"/>
        </w:rPr>
        <w:t>вают</w:t>
      </w:r>
      <w:r w:rsidRPr="00D004EA">
        <w:rPr>
          <w:kern w:val="0"/>
          <w:sz w:val="28"/>
          <w:szCs w:val="28"/>
        </w:rPr>
        <w:t xml:space="preserve"> наличие в транспортном средстве руководства по эксплуатации тахографа.</w:t>
      </w:r>
    </w:p>
    <w:p w:rsidR="001D0AB7" w:rsidRPr="00D004EA" w:rsidRDefault="001D0AB7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</w:p>
    <w:p w:rsidR="001D0AB7" w:rsidRPr="00D004EA" w:rsidRDefault="001D0AB7">
      <w:pPr>
        <w:pStyle w:val="punkt"/>
        <w:spacing w:line="235" w:lineRule="auto"/>
        <w:ind w:firstLine="708"/>
        <w:jc w:val="both"/>
        <w:rPr>
          <w:kern w:val="0"/>
          <w:sz w:val="28"/>
          <w:szCs w:val="28"/>
        </w:rPr>
      </w:pPr>
    </w:p>
    <w:p w:rsidR="001D0AB7" w:rsidRPr="00D004EA" w:rsidRDefault="001D0AB7" w:rsidP="00E45510">
      <w:pPr>
        <w:ind w:left="6663"/>
        <w:jc w:val="center"/>
        <w:rPr>
          <w:bCs/>
          <w:kern w:val="0"/>
          <w:sz w:val="28"/>
          <w:szCs w:val="28"/>
        </w:rPr>
      </w:pPr>
      <w:r>
        <w:rPr>
          <w:kern w:val="0"/>
          <w:sz w:val="28"/>
          <w:szCs w:val="28"/>
        </w:rPr>
        <w:br w:type="page"/>
      </w:r>
      <w:r w:rsidRPr="00D004EA">
        <w:rPr>
          <w:bCs/>
          <w:kern w:val="0"/>
          <w:sz w:val="28"/>
          <w:szCs w:val="28"/>
        </w:rPr>
        <w:t>ПРИЛОЖЕНИЕ № 4</w:t>
      </w:r>
    </w:p>
    <w:p w:rsidR="001D0AB7" w:rsidRPr="00D004EA" w:rsidRDefault="001D0AB7" w:rsidP="00E45510">
      <w:pPr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УТВЕРЖДЕНЫ</w:t>
      </w:r>
    </w:p>
    <w:p w:rsidR="001D0AB7" w:rsidRPr="00D004EA" w:rsidRDefault="001D0AB7" w:rsidP="00E45510">
      <w:pPr>
        <w:ind w:left="6663"/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приказом Минтранса России</w:t>
      </w:r>
    </w:p>
    <w:p w:rsidR="001D0AB7" w:rsidRPr="00D004EA" w:rsidRDefault="001D0AB7" w:rsidP="00E45510">
      <w:pPr>
        <w:ind w:left="6663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13 февраля 2013 г. № 36</w:t>
      </w:r>
    </w:p>
    <w:p w:rsidR="001D0AB7" w:rsidRPr="00D004EA" w:rsidRDefault="001D0AB7" w:rsidP="00E45510">
      <w:pPr>
        <w:jc w:val="center"/>
        <w:rPr>
          <w:bCs/>
          <w:kern w:val="0"/>
          <w:sz w:val="28"/>
          <w:szCs w:val="28"/>
        </w:rPr>
      </w:pPr>
    </w:p>
    <w:p w:rsidR="001D0AB7" w:rsidRPr="00D004EA" w:rsidRDefault="001D0AB7" w:rsidP="00E45510">
      <w:pPr>
        <w:jc w:val="center"/>
        <w:rPr>
          <w:bCs/>
          <w:kern w:val="0"/>
          <w:sz w:val="28"/>
          <w:szCs w:val="28"/>
        </w:rPr>
      </w:pPr>
    </w:p>
    <w:p w:rsidR="001D0AB7" w:rsidRPr="00D004EA" w:rsidRDefault="001D0AB7" w:rsidP="00E45510">
      <w:pPr>
        <w:pStyle w:val="punkt"/>
        <w:spacing w:line="235" w:lineRule="auto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</w:rPr>
        <w:t>ПРАВИЛА</w:t>
      </w:r>
      <w:r w:rsidRPr="00D004EA">
        <w:rPr>
          <w:b/>
          <w:kern w:val="0"/>
          <w:sz w:val="28"/>
          <w:szCs w:val="28"/>
        </w:rPr>
        <w:br/>
        <w:t>обслуживания тахографов, установленных на транспортные средства</w:t>
      </w:r>
    </w:p>
    <w:p w:rsidR="001D0AB7" w:rsidRPr="00D004EA" w:rsidRDefault="001D0AB7" w:rsidP="00E45510">
      <w:pPr>
        <w:pStyle w:val="punkt"/>
        <w:spacing w:line="100" w:lineRule="atLeast"/>
        <w:jc w:val="center"/>
        <w:rPr>
          <w:kern w:val="0"/>
          <w:sz w:val="28"/>
          <w:szCs w:val="28"/>
        </w:rPr>
      </w:pP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1. Настоящие правила </w:t>
      </w:r>
      <w:r>
        <w:rPr>
          <w:kern w:val="0"/>
          <w:sz w:val="28"/>
          <w:szCs w:val="28"/>
        </w:rPr>
        <w:t xml:space="preserve">регулируют порядок </w:t>
      </w:r>
      <w:r w:rsidRPr="00D004EA">
        <w:rPr>
          <w:kern w:val="0"/>
          <w:sz w:val="28"/>
          <w:szCs w:val="28"/>
        </w:rPr>
        <w:t>выполн</w:t>
      </w:r>
      <w:r>
        <w:rPr>
          <w:kern w:val="0"/>
          <w:sz w:val="28"/>
          <w:szCs w:val="28"/>
        </w:rPr>
        <w:t>ения</w:t>
      </w:r>
      <w:r w:rsidRPr="00D004EA">
        <w:rPr>
          <w:kern w:val="0"/>
          <w:sz w:val="28"/>
          <w:szCs w:val="28"/>
        </w:rPr>
        <w:t xml:space="preserve"> мастерскими следующи</w:t>
      </w:r>
      <w:r>
        <w:rPr>
          <w:kern w:val="0"/>
          <w:sz w:val="28"/>
          <w:szCs w:val="28"/>
        </w:rPr>
        <w:t>х</w:t>
      </w:r>
      <w:r w:rsidRPr="00D004EA">
        <w:rPr>
          <w:kern w:val="0"/>
          <w:sz w:val="28"/>
          <w:szCs w:val="28"/>
        </w:rPr>
        <w:t xml:space="preserve"> процедур: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активизация тахографа;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активизация блока СКЗИ тахографа;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настройка (корректировка) установочных данных тахографа и его проверка;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техническое обслуживание тахографа;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периодические проверки тахографа;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замена блока СКЗИ тахографа;</w:t>
      </w:r>
    </w:p>
    <w:p w:rsidR="001D0AB7" w:rsidRPr="00D004EA" w:rsidRDefault="001D0AB7" w:rsidP="00C60004">
      <w:pPr>
        <w:pStyle w:val="tekstob"/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ремонт тахографа;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8) замена тахографа в связи с его поломкой или окончанием срока его эксплуатации;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9) </w:t>
      </w:r>
      <w:r>
        <w:rPr>
          <w:kern w:val="0"/>
          <w:sz w:val="28"/>
          <w:szCs w:val="28"/>
        </w:rPr>
        <w:t>направления</w:t>
      </w:r>
      <w:r w:rsidRPr="00D004EA">
        <w:rPr>
          <w:kern w:val="0"/>
          <w:sz w:val="28"/>
          <w:szCs w:val="28"/>
        </w:rPr>
        <w:t xml:space="preserve"> в ФБУ «Росавтотранс» сведений о переданном тахографе и сведений об утилизированном тахографе.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2. Деятельность по установке, проверке, техническому обслуживанию и ремонту устанавливаемых на транспортные средства тахографов должна осуществляться мастерскими, </w:t>
      </w:r>
      <w:r>
        <w:rPr>
          <w:kern w:val="0"/>
          <w:sz w:val="28"/>
          <w:szCs w:val="28"/>
        </w:rPr>
        <w:t xml:space="preserve">сведения о </w:t>
      </w:r>
      <w:r w:rsidRPr="003A6147">
        <w:rPr>
          <w:kern w:val="0"/>
          <w:sz w:val="28"/>
          <w:szCs w:val="28"/>
        </w:rPr>
        <w:t>которых учтены</w:t>
      </w:r>
      <w:r w:rsidRPr="00D004EA">
        <w:rPr>
          <w:kern w:val="0"/>
          <w:sz w:val="28"/>
          <w:szCs w:val="28"/>
        </w:rPr>
        <w:t xml:space="preserve"> ФБУ «Росавтотранс» в перечне мастерских.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>
        <w:rPr>
          <w:spacing w:val="-2"/>
          <w:kern w:val="0"/>
          <w:sz w:val="28"/>
          <w:szCs w:val="28"/>
        </w:rPr>
        <w:t>3</w:t>
      </w:r>
      <w:r w:rsidRPr="00D004EA">
        <w:rPr>
          <w:spacing w:val="-2"/>
          <w:kern w:val="0"/>
          <w:sz w:val="28"/>
          <w:szCs w:val="28"/>
        </w:rPr>
        <w:t>. Обслуживание установленного на транспортное средство неактивизированного</w:t>
      </w:r>
      <w:r w:rsidRPr="00D004EA">
        <w:rPr>
          <w:kern w:val="0"/>
          <w:sz w:val="28"/>
          <w:szCs w:val="28"/>
        </w:rPr>
        <w:t xml:space="preserve"> тахографа включает: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spacing w:val="-8"/>
          <w:kern w:val="0"/>
          <w:sz w:val="28"/>
          <w:szCs w:val="28"/>
        </w:rPr>
        <w:t xml:space="preserve">1) ввод с использованием специализированного оборудования идентификационных </w:t>
      </w:r>
      <w:r w:rsidRPr="00D004EA">
        <w:rPr>
          <w:kern w:val="0"/>
          <w:sz w:val="28"/>
          <w:szCs w:val="28"/>
        </w:rPr>
        <w:t>данных транспортного средства и установочных параметров в тахограф;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аутентификацию тахографом карты мастерской и карты предприятия и его автоматическую активизацию;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передачу тахографом в автоматическом режиме в блок СКЗИ тахографа идентификационных данных транспортного средства;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сохранение блоком СКЗИ тахографа идентификационных данных транспортного средства в энергонезависимой памяти;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запись на карту мастерской данных для создания квалифицированного сертификата ключа блока СКЗИ тахографа;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направление запроса в аккредитованный удостоверяющий центр и ФБУ «Росавтотранс» на выпуск квалифицированного сертификата ключа блока СКЗИ тахографа;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7) запись на карту мастерской квалифицированного сертификата ключа блока СКЗИ тахографа;</w:t>
      </w:r>
    </w:p>
    <w:p w:rsidR="001D0AB7" w:rsidRPr="00D004EA" w:rsidRDefault="001D0AB7" w:rsidP="00C60004">
      <w:pPr>
        <w:suppressAutoHyphens w:val="0"/>
        <w:spacing w:line="235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8) ввод через тахограф с карты мастерской в блок СКЗИ тахографа квалифицированного сертификата ключа блока СКЗИ тахографа после ввода PIN-кода и аутентификации карты мастерской;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9) проверку функционирования тахографа, включая выполнение им функции разграничения доступа к данным;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10) направление в </w:t>
      </w:r>
      <w:r w:rsidRPr="00D004EA">
        <w:rPr>
          <w:rStyle w:val="FontStyle20"/>
          <w:kern w:val="0"/>
          <w:sz w:val="28"/>
          <w:szCs w:val="28"/>
        </w:rPr>
        <w:t xml:space="preserve">ФБУ «Росавтотранс» </w:t>
      </w:r>
      <w:r>
        <w:rPr>
          <w:rStyle w:val="FontStyle20"/>
          <w:kern w:val="0"/>
          <w:sz w:val="28"/>
          <w:szCs w:val="28"/>
        </w:rPr>
        <w:t xml:space="preserve">сведений </w:t>
      </w:r>
      <w:r w:rsidRPr="00D004EA">
        <w:rPr>
          <w:kern w:val="0"/>
          <w:sz w:val="28"/>
          <w:szCs w:val="28"/>
        </w:rPr>
        <w:t>о тахографе и блоке СКЗИ тахографа</w:t>
      </w:r>
      <w:r>
        <w:rPr>
          <w:kern w:val="0"/>
          <w:sz w:val="28"/>
          <w:szCs w:val="28"/>
        </w:rPr>
        <w:t xml:space="preserve"> для учета </w:t>
      </w:r>
      <w:r w:rsidRPr="00D004EA">
        <w:rPr>
          <w:kern w:val="0"/>
          <w:sz w:val="28"/>
          <w:szCs w:val="28"/>
        </w:rPr>
        <w:t>в соответствующих перечнях.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Pr="00D004EA">
        <w:rPr>
          <w:kern w:val="0"/>
          <w:sz w:val="28"/>
          <w:szCs w:val="28"/>
        </w:rPr>
        <w:t>. Техническое о</w:t>
      </w:r>
      <w:r w:rsidRPr="00D004EA">
        <w:rPr>
          <w:bCs/>
          <w:kern w:val="0"/>
          <w:sz w:val="28"/>
          <w:szCs w:val="28"/>
        </w:rPr>
        <w:t>бслуживание т</w:t>
      </w:r>
      <w:r w:rsidRPr="00D004EA">
        <w:rPr>
          <w:kern w:val="0"/>
          <w:sz w:val="28"/>
          <w:szCs w:val="28"/>
        </w:rPr>
        <w:t>ахографа</w:t>
      </w:r>
      <w:r w:rsidRPr="00D004EA">
        <w:rPr>
          <w:bCs/>
          <w:kern w:val="0"/>
          <w:sz w:val="28"/>
          <w:szCs w:val="28"/>
        </w:rPr>
        <w:t xml:space="preserve"> в</w:t>
      </w:r>
      <w:r w:rsidRPr="00D004EA">
        <w:rPr>
          <w:kern w:val="0"/>
          <w:sz w:val="28"/>
          <w:szCs w:val="28"/>
        </w:rPr>
        <w:t>ключает: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проверку правильности функционирования тахографа и точности его показаний;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корректировку показаний времени с учетом часовых поясов;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корректировку текущего показания счетчика пробега;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регулировку устройства ограничения скорости;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обновление или подтверждение других параметров, в том числе постоянной тахографа (k), характеристического коэффициента транспортного средства (w), эффективной окружности шин колес (l), размера шин, регистрационного номера транспортного средства (</w:t>
      </w:r>
      <w:r w:rsidRPr="00D004EA">
        <w:rPr>
          <w:kern w:val="0"/>
          <w:sz w:val="28"/>
          <w:szCs w:val="28"/>
          <w:lang w:val="en-US"/>
        </w:rPr>
        <w:t>VRN</w:t>
      </w:r>
      <w:r w:rsidRPr="00D004EA">
        <w:rPr>
          <w:kern w:val="0"/>
          <w:sz w:val="28"/>
          <w:szCs w:val="28"/>
        </w:rPr>
        <w:t>).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 w:rsidRPr="00D004EA">
        <w:rPr>
          <w:kern w:val="0"/>
          <w:sz w:val="28"/>
          <w:szCs w:val="28"/>
        </w:rPr>
        <w:t>. Периодические проверки тахографа, установленного на транспортные средства, должны проводиться не реже одного раза в два года и предусматривают: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проверку правильности работы тахографа;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проверку наличия сведений о тахографе в </w:t>
      </w:r>
      <w:r>
        <w:rPr>
          <w:kern w:val="0"/>
          <w:sz w:val="28"/>
          <w:szCs w:val="28"/>
        </w:rPr>
        <w:t xml:space="preserve">перечне </w:t>
      </w:r>
      <w:r w:rsidRPr="00D004EA">
        <w:rPr>
          <w:kern w:val="0"/>
          <w:sz w:val="28"/>
          <w:szCs w:val="28"/>
        </w:rPr>
        <w:t xml:space="preserve"> моделей оборудования и в </w:t>
      </w:r>
      <w:r>
        <w:rPr>
          <w:kern w:val="0"/>
          <w:sz w:val="28"/>
          <w:szCs w:val="28"/>
        </w:rPr>
        <w:t>перечне</w:t>
      </w:r>
      <w:r w:rsidRPr="00D004EA">
        <w:rPr>
          <w:kern w:val="0"/>
          <w:sz w:val="28"/>
          <w:szCs w:val="28"/>
        </w:rPr>
        <w:t xml:space="preserve"> используемого оборудования;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наличие таблички с данными;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целостность пломб на тахографе.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6</w:t>
      </w:r>
      <w:r w:rsidRPr="00D004EA">
        <w:rPr>
          <w:kern w:val="0"/>
          <w:sz w:val="28"/>
          <w:szCs w:val="28"/>
        </w:rPr>
        <w:t>. Измерение погрешностей при установке или в ходе эксплуатации тахографа должно проводиться при следующих стандартных условиях испытаний: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транспортное средство в снаряженном состоянии без груза;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давление в шинах соответствует инструкциям </w:t>
      </w:r>
      <w:r>
        <w:rPr>
          <w:kern w:val="0"/>
          <w:sz w:val="28"/>
          <w:szCs w:val="28"/>
        </w:rPr>
        <w:t>организации</w:t>
      </w:r>
      <w:r w:rsidRPr="00D004EA">
        <w:rPr>
          <w:kern w:val="0"/>
          <w:sz w:val="28"/>
          <w:szCs w:val="28"/>
        </w:rPr>
        <w:t>-изготовителя;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износ шин в пределах, разрешенных законодательством Российской Федерации;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движение транспортного средства: транспортное средство, приводимое в движение собственным двигателем, должно двигаться прямолинейно по ровной поверхности со скоростью 50 ± 5 км/ч; испытание может также проводиться на соответствующем испытательном стенде при условии обеспечения аналогичной точности.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 w:rsidRPr="00D004EA">
        <w:rPr>
          <w:kern w:val="0"/>
          <w:sz w:val="28"/>
          <w:szCs w:val="28"/>
        </w:rPr>
        <w:t>. Проверки тахографов, установленных на транспортные средства, должны производиться: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после ремонта тахографа;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>) после замены шин (изменение эффективной окружности шин);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 w:rsidRPr="00D004EA">
        <w:rPr>
          <w:kern w:val="0"/>
          <w:sz w:val="28"/>
          <w:szCs w:val="28"/>
        </w:rPr>
        <w:t>) изменения характеристического коэффициента транспортного средства;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Pr="00D004EA">
        <w:rPr>
          <w:kern w:val="0"/>
          <w:sz w:val="28"/>
          <w:szCs w:val="28"/>
        </w:rPr>
        <w:t>) изменения регистрационного номера транспортного средства;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 w:rsidRPr="00D004EA">
        <w:rPr>
          <w:kern w:val="0"/>
          <w:sz w:val="28"/>
          <w:szCs w:val="28"/>
        </w:rPr>
        <w:t>) замены в тахографе блока СКЗИ тахографа.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8</w:t>
      </w:r>
      <w:r w:rsidRPr="003A6147">
        <w:rPr>
          <w:kern w:val="0"/>
          <w:sz w:val="28"/>
          <w:szCs w:val="28"/>
        </w:rPr>
        <w:t xml:space="preserve">. Периодические проверки проводятся </w:t>
      </w:r>
      <w:r>
        <w:rPr>
          <w:kern w:val="0"/>
          <w:sz w:val="28"/>
          <w:szCs w:val="28"/>
        </w:rPr>
        <w:t>с целью установления</w:t>
      </w:r>
      <w:r w:rsidRPr="003A6147">
        <w:rPr>
          <w:kern w:val="0"/>
          <w:sz w:val="28"/>
          <w:szCs w:val="28"/>
        </w:rPr>
        <w:t>, что: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тахограф работает в соответстви</w:t>
      </w:r>
      <w:r>
        <w:rPr>
          <w:kern w:val="0"/>
          <w:sz w:val="28"/>
          <w:szCs w:val="28"/>
        </w:rPr>
        <w:t>и с установленными требованиями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положения о максимальных допусках при установке настроечных данных соблюд</w:t>
      </w:r>
      <w:r>
        <w:rPr>
          <w:kern w:val="0"/>
          <w:sz w:val="28"/>
          <w:szCs w:val="28"/>
        </w:rPr>
        <w:t>ены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3) сведения о тахографе внесены ФБУ «Росавтотранс» в </w:t>
      </w:r>
      <w:r w:rsidRPr="00D004EA">
        <w:rPr>
          <w:rStyle w:val="FontStyle20"/>
          <w:kern w:val="0"/>
          <w:sz w:val="28"/>
          <w:szCs w:val="28"/>
        </w:rPr>
        <w:t>перечень сведений об используемом оборудовании</w:t>
      </w:r>
      <w:r w:rsidRPr="00D004EA">
        <w:rPr>
          <w:kern w:val="0"/>
          <w:sz w:val="28"/>
          <w:szCs w:val="28"/>
        </w:rPr>
        <w:t>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имеется установочная табличка;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пломбы на тахографе не нарушены;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6) размер шин соответствует нормам.</w:t>
      </w:r>
    </w:p>
    <w:p w:rsidR="001D0AB7" w:rsidRPr="00D004EA" w:rsidRDefault="001D0AB7" w:rsidP="00C60004">
      <w:pPr>
        <w:ind w:firstLine="709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9</w:t>
      </w:r>
      <w:r w:rsidRPr="00D004EA">
        <w:rPr>
          <w:bCs/>
          <w:kern w:val="0"/>
          <w:sz w:val="28"/>
          <w:szCs w:val="28"/>
        </w:rPr>
        <w:t xml:space="preserve">. После замены блока СКЗИ тахографа должны осуществляться процедуры, предусмотренные пунктом </w:t>
      </w:r>
      <w:r>
        <w:rPr>
          <w:bCs/>
          <w:kern w:val="0"/>
          <w:sz w:val="28"/>
          <w:szCs w:val="28"/>
        </w:rPr>
        <w:t>3</w:t>
      </w:r>
      <w:r w:rsidRPr="00D004EA">
        <w:rPr>
          <w:bCs/>
          <w:kern w:val="0"/>
          <w:sz w:val="28"/>
          <w:szCs w:val="28"/>
        </w:rPr>
        <w:t xml:space="preserve"> настоящих Правил.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1</w:t>
      </w:r>
      <w:r>
        <w:rPr>
          <w:bCs/>
          <w:kern w:val="0"/>
          <w:sz w:val="28"/>
          <w:szCs w:val="28"/>
        </w:rPr>
        <w:t>0</w:t>
      </w:r>
      <w:r w:rsidRPr="00D004EA">
        <w:rPr>
          <w:bCs/>
          <w:kern w:val="0"/>
          <w:sz w:val="28"/>
          <w:szCs w:val="28"/>
        </w:rPr>
        <w:t>. При использовании, обслуживании, ремонте и выводе из эксплуатации тахографа пользователи должны обеспечить сохранность информации, хранящейся в тахографе, с учетом требований</w:t>
      </w:r>
      <w:r w:rsidRPr="00D004EA">
        <w:rPr>
          <w:kern w:val="0"/>
          <w:sz w:val="28"/>
          <w:szCs w:val="28"/>
        </w:rPr>
        <w:t>, установленных Федеральным законом от 27 июля 2006 г. № 149-ФЗ «Об информации, информационных технологиях и о защите информации»</w:t>
      </w:r>
      <w:r>
        <w:rPr>
          <w:rStyle w:val="FootnoteReference"/>
          <w:kern w:val="0"/>
          <w:sz w:val="28"/>
          <w:szCs w:val="28"/>
        </w:rPr>
        <w:footnoteReference w:id="7"/>
      </w:r>
      <w:r w:rsidRPr="00D004EA">
        <w:rPr>
          <w:kern w:val="0"/>
          <w:sz w:val="28"/>
          <w:szCs w:val="28"/>
        </w:rPr>
        <w:t>, Федеральным законом от 27 июля 2006 г. № 152-ФЗ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«О персональных данных»</w:t>
      </w:r>
      <w:r>
        <w:rPr>
          <w:rStyle w:val="FootnoteReference"/>
          <w:kern w:val="0"/>
          <w:sz w:val="28"/>
          <w:szCs w:val="28"/>
        </w:rPr>
        <w:footnoteReference w:id="8"/>
      </w:r>
      <w:r w:rsidRPr="00D004EA">
        <w:rPr>
          <w:kern w:val="0"/>
          <w:sz w:val="28"/>
          <w:szCs w:val="28"/>
        </w:rPr>
        <w:t xml:space="preserve"> и принятыми в соответствии с ними нормативными правовыми актами Российской Федерации.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1</w:t>
      </w:r>
      <w:r w:rsidRPr="00D004EA">
        <w:rPr>
          <w:kern w:val="0"/>
          <w:sz w:val="28"/>
          <w:szCs w:val="28"/>
        </w:rPr>
        <w:t>. После вывода тахографа из эксплуатации в связи с его неисправностью или окончанием срока эксплуатации: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 мастерские должны выгрузить на внешние носители данные из тахографа и передать их предприятию;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демонтировать из тахографа блок СКЗИ тахографа и передать его на хранение предприятию</w:t>
      </w:r>
      <w:r>
        <w:rPr>
          <w:kern w:val="0"/>
          <w:sz w:val="28"/>
          <w:szCs w:val="28"/>
        </w:rPr>
        <w:t xml:space="preserve">. Работы </w:t>
      </w:r>
      <w:r w:rsidRPr="00D004EA">
        <w:rPr>
          <w:kern w:val="0"/>
          <w:sz w:val="28"/>
          <w:szCs w:val="28"/>
        </w:rPr>
        <w:t>осуществляются в соответствии с Положением о разработке, производстве, реализации и эксплуатации шифровальных (криптографических) средств защиты информации (Положение ПКЗ-2005), утвержденным приказом ФСБ России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от 9 февраля 2005 г. № 66 (зарегистрирован Минюстом России 3 марта 2005 г., регистрационный № 6382);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3) направить информацию в </w:t>
      </w:r>
      <w:r w:rsidRPr="00D004EA">
        <w:rPr>
          <w:rStyle w:val="FontStyle20"/>
          <w:kern w:val="0"/>
          <w:sz w:val="28"/>
          <w:szCs w:val="28"/>
        </w:rPr>
        <w:t xml:space="preserve">ФБУ «Росавтотранс» </w:t>
      </w:r>
      <w:r w:rsidRPr="00D004EA">
        <w:rPr>
          <w:kern w:val="0"/>
          <w:sz w:val="28"/>
          <w:szCs w:val="28"/>
        </w:rPr>
        <w:t xml:space="preserve">для учета </w:t>
      </w:r>
      <w:r>
        <w:rPr>
          <w:kern w:val="0"/>
          <w:sz w:val="28"/>
          <w:szCs w:val="28"/>
        </w:rPr>
        <w:t>сведений</w:t>
      </w:r>
      <w:r w:rsidRPr="00D004EA">
        <w:rPr>
          <w:kern w:val="0"/>
          <w:sz w:val="28"/>
          <w:szCs w:val="28"/>
        </w:rPr>
        <w:t xml:space="preserve"> о выводе тахографа и блока СКЗИ тахографа из эксплуатации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в соответствующем перечне.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2</w:t>
      </w:r>
      <w:r w:rsidRPr="00D004EA">
        <w:rPr>
          <w:kern w:val="0"/>
          <w:sz w:val="28"/>
          <w:szCs w:val="28"/>
        </w:rPr>
        <w:t>. </w:t>
      </w:r>
      <w:r>
        <w:rPr>
          <w:kern w:val="0"/>
          <w:sz w:val="28"/>
          <w:szCs w:val="28"/>
        </w:rPr>
        <w:t>Транспортное п</w:t>
      </w:r>
      <w:r w:rsidRPr="00D004EA">
        <w:rPr>
          <w:kern w:val="0"/>
          <w:sz w:val="28"/>
          <w:szCs w:val="28"/>
        </w:rPr>
        <w:t xml:space="preserve">редприятие по окончании срока хранения выведенного из эксплуатации блока СКЗИ тахографа: 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1) осуществляет его утилизацию;</w:t>
      </w:r>
    </w:p>
    <w:p w:rsidR="001D0AB7" w:rsidRPr="00D004EA" w:rsidRDefault="001D0AB7" w:rsidP="00C60004">
      <w:pPr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2) обеспечивает направление информации в </w:t>
      </w:r>
      <w:r w:rsidRPr="00D004EA">
        <w:rPr>
          <w:rStyle w:val="FontStyle20"/>
          <w:kern w:val="0"/>
          <w:sz w:val="28"/>
          <w:szCs w:val="28"/>
        </w:rPr>
        <w:t xml:space="preserve">ФБУ «Росавтотранс» </w:t>
      </w:r>
      <w:r w:rsidRPr="00D004EA">
        <w:rPr>
          <w:kern w:val="0"/>
          <w:sz w:val="28"/>
          <w:szCs w:val="28"/>
        </w:rPr>
        <w:t xml:space="preserve">для включения </w:t>
      </w:r>
      <w:r>
        <w:rPr>
          <w:kern w:val="0"/>
          <w:sz w:val="28"/>
          <w:szCs w:val="28"/>
        </w:rPr>
        <w:t>сведений</w:t>
      </w:r>
      <w:r w:rsidRPr="00D004EA">
        <w:rPr>
          <w:kern w:val="0"/>
          <w:sz w:val="28"/>
          <w:szCs w:val="28"/>
        </w:rPr>
        <w:t xml:space="preserve"> об утилизации блока СКЗИ тахографа в соответствующий перечень.</w:t>
      </w:r>
    </w:p>
    <w:p w:rsidR="001D0AB7" w:rsidRPr="00D004EA" w:rsidRDefault="001D0AB7" w:rsidP="00E45510">
      <w:pPr>
        <w:ind w:left="6663"/>
        <w:jc w:val="center"/>
        <w:rPr>
          <w:kern w:val="0"/>
          <w:sz w:val="28"/>
          <w:szCs w:val="28"/>
        </w:rPr>
      </w:pPr>
    </w:p>
    <w:p w:rsidR="001D0AB7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1D0AB7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1D0AB7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1D0AB7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1D0AB7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1D0AB7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1D0AB7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1D0AB7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1D0AB7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</w:p>
    <w:p w:rsidR="001D0AB7" w:rsidRPr="00D004EA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ПРИЛОЖЕНИЕ № 5</w:t>
      </w:r>
    </w:p>
    <w:p w:rsidR="001D0AB7" w:rsidRPr="00D004EA" w:rsidRDefault="001D0AB7" w:rsidP="00514661">
      <w:pPr>
        <w:suppressAutoHyphens w:val="0"/>
        <w:ind w:left="6663"/>
        <w:jc w:val="center"/>
        <w:rPr>
          <w:bCs/>
          <w:kern w:val="0"/>
          <w:sz w:val="28"/>
          <w:szCs w:val="28"/>
        </w:rPr>
      </w:pPr>
      <w:r w:rsidRPr="00D004EA">
        <w:rPr>
          <w:bCs/>
          <w:kern w:val="0"/>
          <w:sz w:val="28"/>
          <w:szCs w:val="28"/>
        </w:rPr>
        <w:t>УТВЕРЖДЕНЫ</w:t>
      </w:r>
    </w:p>
    <w:p w:rsidR="001D0AB7" w:rsidRPr="00D004EA" w:rsidRDefault="001D0AB7" w:rsidP="00514661">
      <w:pPr>
        <w:suppressAutoHyphens w:val="0"/>
        <w:ind w:left="6663"/>
        <w:jc w:val="center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приказом Минтранса России</w:t>
      </w:r>
    </w:p>
    <w:p w:rsidR="001D0AB7" w:rsidRPr="00D004EA" w:rsidRDefault="001D0AB7" w:rsidP="00514661">
      <w:pPr>
        <w:suppressAutoHyphens w:val="0"/>
        <w:ind w:left="6663"/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от 13 февраля 2013 г. № 36</w:t>
      </w:r>
    </w:p>
    <w:p w:rsidR="001D0AB7" w:rsidRPr="00D004EA" w:rsidRDefault="001D0AB7" w:rsidP="00514661">
      <w:pPr>
        <w:suppressAutoHyphens w:val="0"/>
        <w:jc w:val="center"/>
        <w:rPr>
          <w:bCs/>
          <w:kern w:val="0"/>
          <w:sz w:val="28"/>
          <w:szCs w:val="28"/>
        </w:rPr>
      </w:pPr>
    </w:p>
    <w:p w:rsidR="001D0AB7" w:rsidRPr="00D004EA" w:rsidRDefault="001D0AB7" w:rsidP="00514661">
      <w:pPr>
        <w:suppressAutoHyphens w:val="0"/>
        <w:jc w:val="center"/>
        <w:rPr>
          <w:bCs/>
          <w:kern w:val="0"/>
          <w:sz w:val="28"/>
          <w:szCs w:val="28"/>
        </w:rPr>
      </w:pPr>
    </w:p>
    <w:p w:rsidR="001D0AB7" w:rsidRPr="00D004EA" w:rsidRDefault="001D0AB7" w:rsidP="00514661">
      <w:pPr>
        <w:pStyle w:val="punkt"/>
        <w:suppressAutoHyphens w:val="0"/>
        <w:jc w:val="center"/>
        <w:rPr>
          <w:b/>
          <w:kern w:val="0"/>
          <w:sz w:val="28"/>
          <w:szCs w:val="28"/>
        </w:rPr>
      </w:pPr>
      <w:r w:rsidRPr="00D004EA">
        <w:rPr>
          <w:b/>
          <w:kern w:val="0"/>
          <w:sz w:val="28"/>
          <w:szCs w:val="28"/>
        </w:rPr>
        <w:t>ПРАВИЛА</w:t>
      </w:r>
      <w:r w:rsidRPr="00D004EA">
        <w:rPr>
          <w:b/>
          <w:kern w:val="0"/>
          <w:sz w:val="28"/>
          <w:szCs w:val="28"/>
        </w:rPr>
        <w:br/>
        <w:t>контроля работы тахографов, установленных на транспортные средства</w:t>
      </w:r>
    </w:p>
    <w:p w:rsidR="001D0AB7" w:rsidRPr="00D004EA" w:rsidRDefault="001D0AB7" w:rsidP="00514661">
      <w:pPr>
        <w:pStyle w:val="punkt"/>
        <w:suppressAutoHyphens w:val="0"/>
        <w:jc w:val="center"/>
        <w:rPr>
          <w:kern w:val="0"/>
          <w:sz w:val="28"/>
          <w:szCs w:val="28"/>
        </w:rPr>
      </w:pPr>
    </w:p>
    <w:p w:rsidR="001D0AB7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1. Контроль работы тахографов, установленных на транспортные средства, осуществляется </w:t>
      </w:r>
      <w:r>
        <w:rPr>
          <w:kern w:val="0"/>
          <w:sz w:val="28"/>
          <w:szCs w:val="28"/>
        </w:rPr>
        <w:t xml:space="preserve">мастерскими, транспортными предприятиями в целях исключения </w:t>
      </w:r>
      <w:r w:rsidRPr="00D004EA">
        <w:rPr>
          <w:kern w:val="0"/>
          <w:sz w:val="28"/>
          <w:szCs w:val="28"/>
        </w:rPr>
        <w:t xml:space="preserve">нарушения </w:t>
      </w:r>
      <w:r>
        <w:rPr>
          <w:kern w:val="0"/>
          <w:sz w:val="28"/>
          <w:szCs w:val="28"/>
        </w:rPr>
        <w:t>водителем</w:t>
      </w:r>
      <w:r w:rsidRPr="00D004EA">
        <w:rPr>
          <w:kern w:val="0"/>
          <w:sz w:val="28"/>
          <w:szCs w:val="28"/>
        </w:rPr>
        <w:t>, управляющим транспортным средством для перевозки грузов</w:t>
      </w:r>
      <w:r>
        <w:rPr>
          <w:kern w:val="0"/>
          <w:sz w:val="28"/>
          <w:szCs w:val="28"/>
        </w:rPr>
        <w:t xml:space="preserve"> </w:t>
      </w:r>
      <w:r w:rsidRPr="00D004EA">
        <w:rPr>
          <w:kern w:val="0"/>
          <w:sz w:val="28"/>
          <w:szCs w:val="28"/>
        </w:rPr>
        <w:t>или пассажиров, установленного режима труда и отдыха</w:t>
      </w:r>
      <w:r>
        <w:rPr>
          <w:kern w:val="0"/>
          <w:sz w:val="28"/>
          <w:szCs w:val="28"/>
        </w:rPr>
        <w:t>.</w:t>
      </w:r>
    </w:p>
    <w:p w:rsidR="001D0AB7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817FF8">
        <w:rPr>
          <w:kern w:val="0"/>
          <w:sz w:val="28"/>
          <w:szCs w:val="28"/>
        </w:rPr>
        <w:t>2. </w:t>
      </w:r>
      <w:r>
        <w:rPr>
          <w:kern w:val="0"/>
          <w:sz w:val="28"/>
          <w:szCs w:val="28"/>
        </w:rPr>
        <w:t>При к</w:t>
      </w:r>
      <w:r w:rsidRPr="00817FF8">
        <w:rPr>
          <w:kern w:val="0"/>
          <w:sz w:val="28"/>
          <w:szCs w:val="28"/>
        </w:rPr>
        <w:t>онтрол</w:t>
      </w:r>
      <w:r>
        <w:rPr>
          <w:kern w:val="0"/>
          <w:sz w:val="28"/>
          <w:szCs w:val="28"/>
        </w:rPr>
        <w:t>е осуществляется проверка соблюдения следующих требований:</w:t>
      </w:r>
    </w:p>
    <w:p w:rsidR="001D0AB7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1) на </w:t>
      </w:r>
      <w:r w:rsidRPr="00D004EA">
        <w:rPr>
          <w:kern w:val="0"/>
          <w:sz w:val="28"/>
          <w:szCs w:val="28"/>
        </w:rPr>
        <w:t>транспортн</w:t>
      </w:r>
      <w:r>
        <w:rPr>
          <w:kern w:val="0"/>
          <w:sz w:val="28"/>
          <w:szCs w:val="28"/>
        </w:rPr>
        <w:t>ое</w:t>
      </w:r>
      <w:r w:rsidRPr="00D004EA">
        <w:rPr>
          <w:kern w:val="0"/>
          <w:sz w:val="28"/>
          <w:szCs w:val="28"/>
        </w:rPr>
        <w:t xml:space="preserve"> средств</w:t>
      </w:r>
      <w:r>
        <w:rPr>
          <w:kern w:val="0"/>
          <w:sz w:val="28"/>
          <w:szCs w:val="28"/>
        </w:rPr>
        <w:t>о</w:t>
      </w:r>
      <w:r w:rsidRPr="00D004EA">
        <w:rPr>
          <w:kern w:val="0"/>
          <w:sz w:val="28"/>
          <w:szCs w:val="28"/>
        </w:rPr>
        <w:t xml:space="preserve"> для перевозки грузов и/или пассажиров</w:t>
      </w:r>
      <w:r>
        <w:rPr>
          <w:kern w:val="0"/>
          <w:sz w:val="28"/>
          <w:szCs w:val="28"/>
        </w:rPr>
        <w:t xml:space="preserve"> установлен тахограф </w:t>
      </w:r>
      <w:r w:rsidRPr="00D004EA">
        <w:rPr>
          <w:kern w:val="0"/>
          <w:sz w:val="28"/>
          <w:szCs w:val="28"/>
        </w:rPr>
        <w:t>в случае, если его установка предусмотрена законодательством Российской Федерации;</w:t>
      </w:r>
    </w:p>
    <w:p w:rsidR="001D0AB7" w:rsidRDefault="001D0AB7" w:rsidP="00A03817">
      <w:pPr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2) у</w:t>
      </w:r>
      <w:r w:rsidRPr="00D004EA">
        <w:rPr>
          <w:kern w:val="0"/>
          <w:sz w:val="28"/>
          <w:szCs w:val="28"/>
        </w:rPr>
        <w:t>становленный на транспортное средство</w:t>
      </w:r>
      <w:r w:rsidRPr="00E0618C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т</w:t>
      </w:r>
      <w:r w:rsidRPr="00D004EA">
        <w:rPr>
          <w:kern w:val="0"/>
          <w:sz w:val="28"/>
          <w:szCs w:val="28"/>
        </w:rPr>
        <w:t>ахограф име</w:t>
      </w:r>
      <w:r>
        <w:rPr>
          <w:kern w:val="0"/>
          <w:sz w:val="28"/>
          <w:szCs w:val="28"/>
        </w:rPr>
        <w:t>е</w:t>
      </w:r>
      <w:r w:rsidRPr="00D004EA">
        <w:rPr>
          <w:kern w:val="0"/>
          <w:sz w:val="28"/>
          <w:szCs w:val="28"/>
        </w:rPr>
        <w:t xml:space="preserve">т документы, подтверждающие, что сведения о нем </w:t>
      </w:r>
      <w:r>
        <w:rPr>
          <w:kern w:val="0"/>
          <w:sz w:val="28"/>
          <w:szCs w:val="28"/>
        </w:rPr>
        <w:t>внесены</w:t>
      </w:r>
      <w:r w:rsidRPr="00D004EA">
        <w:rPr>
          <w:kern w:val="0"/>
          <w:sz w:val="28"/>
          <w:szCs w:val="28"/>
        </w:rPr>
        <w:t xml:space="preserve"> в перече</w:t>
      </w:r>
      <w:r>
        <w:rPr>
          <w:kern w:val="0"/>
          <w:sz w:val="28"/>
          <w:szCs w:val="28"/>
        </w:rPr>
        <w:t>нь</w:t>
      </w:r>
      <w:r w:rsidRPr="00D004EA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моделей тахографов;</w:t>
      </w:r>
    </w:p>
    <w:p w:rsidR="001D0AB7" w:rsidRDefault="001D0AB7" w:rsidP="00A03817">
      <w:pPr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3) </w:t>
      </w:r>
      <w:r w:rsidRPr="00D004EA">
        <w:rPr>
          <w:kern w:val="0"/>
          <w:sz w:val="28"/>
          <w:szCs w:val="28"/>
        </w:rPr>
        <w:t xml:space="preserve"> установлен</w:t>
      </w:r>
      <w:r>
        <w:rPr>
          <w:kern w:val="0"/>
          <w:sz w:val="28"/>
          <w:szCs w:val="28"/>
        </w:rPr>
        <w:t>ный</w:t>
      </w:r>
      <w:r w:rsidRPr="00D004EA">
        <w:rPr>
          <w:kern w:val="0"/>
          <w:sz w:val="28"/>
          <w:szCs w:val="28"/>
        </w:rPr>
        <w:t xml:space="preserve"> на транспортное средство</w:t>
      </w:r>
      <w:r>
        <w:rPr>
          <w:kern w:val="0"/>
          <w:sz w:val="28"/>
          <w:szCs w:val="28"/>
        </w:rPr>
        <w:t xml:space="preserve"> тахограф</w:t>
      </w:r>
      <w:r w:rsidRPr="00D004EA">
        <w:rPr>
          <w:kern w:val="0"/>
          <w:sz w:val="28"/>
          <w:szCs w:val="28"/>
        </w:rPr>
        <w:t xml:space="preserve"> активи</w:t>
      </w:r>
      <w:r>
        <w:rPr>
          <w:kern w:val="0"/>
          <w:sz w:val="28"/>
          <w:szCs w:val="28"/>
        </w:rPr>
        <w:t>зирован</w:t>
      </w:r>
      <w:r w:rsidRPr="00D004EA">
        <w:rPr>
          <w:kern w:val="0"/>
          <w:sz w:val="28"/>
          <w:szCs w:val="28"/>
        </w:rPr>
        <w:t xml:space="preserve"> в установленном порядке</w:t>
      </w:r>
      <w:r>
        <w:rPr>
          <w:kern w:val="0"/>
          <w:sz w:val="28"/>
          <w:szCs w:val="28"/>
        </w:rPr>
        <w:t xml:space="preserve"> (осуществляется взаимная аутентификация карт и блока СКЗИ тахографа);</w:t>
      </w:r>
    </w:p>
    <w:p w:rsidR="001D0AB7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Pr="00D004EA">
        <w:rPr>
          <w:kern w:val="0"/>
          <w:sz w:val="28"/>
          <w:szCs w:val="28"/>
        </w:rPr>
        <w:t>) </w:t>
      </w:r>
      <w:r>
        <w:rPr>
          <w:kern w:val="0"/>
          <w:sz w:val="28"/>
          <w:szCs w:val="28"/>
        </w:rPr>
        <w:t>тахограф</w:t>
      </w:r>
      <w:r w:rsidRPr="00D004EA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работает исправно, не блокирован и не</w:t>
      </w:r>
      <w:r w:rsidRPr="00D004EA">
        <w:rPr>
          <w:kern w:val="0"/>
          <w:sz w:val="28"/>
          <w:szCs w:val="28"/>
        </w:rPr>
        <w:t xml:space="preserve"> подверг</w:t>
      </w:r>
      <w:r>
        <w:rPr>
          <w:kern w:val="0"/>
          <w:sz w:val="28"/>
          <w:szCs w:val="28"/>
        </w:rPr>
        <w:t>нут</w:t>
      </w:r>
      <w:r w:rsidRPr="00D004EA">
        <w:rPr>
          <w:kern w:val="0"/>
          <w:sz w:val="28"/>
          <w:szCs w:val="28"/>
        </w:rPr>
        <w:t xml:space="preserve"> модификации</w:t>
      </w:r>
      <w:r>
        <w:rPr>
          <w:kern w:val="0"/>
          <w:sz w:val="28"/>
          <w:szCs w:val="28"/>
        </w:rPr>
        <w:t>;</w:t>
      </w:r>
    </w:p>
    <w:p w:rsidR="001D0AB7" w:rsidRPr="00D004EA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5) </w:t>
      </w:r>
      <w:r w:rsidRPr="00D004EA">
        <w:rPr>
          <w:kern w:val="0"/>
          <w:sz w:val="28"/>
          <w:szCs w:val="28"/>
        </w:rPr>
        <w:t>регистрируем</w:t>
      </w:r>
      <w:r>
        <w:rPr>
          <w:kern w:val="0"/>
          <w:sz w:val="28"/>
          <w:szCs w:val="28"/>
        </w:rPr>
        <w:t>ая</w:t>
      </w:r>
      <w:r w:rsidRPr="00D004EA">
        <w:rPr>
          <w:kern w:val="0"/>
          <w:sz w:val="28"/>
          <w:szCs w:val="28"/>
        </w:rPr>
        <w:t xml:space="preserve"> тахографом</w:t>
      </w:r>
      <w:r>
        <w:rPr>
          <w:kern w:val="0"/>
          <w:sz w:val="28"/>
          <w:szCs w:val="28"/>
        </w:rPr>
        <w:t xml:space="preserve"> информация не </w:t>
      </w:r>
      <w:r w:rsidRPr="00D004EA">
        <w:rPr>
          <w:kern w:val="0"/>
          <w:sz w:val="28"/>
          <w:szCs w:val="28"/>
        </w:rPr>
        <w:t>блокир</w:t>
      </w:r>
      <w:r>
        <w:rPr>
          <w:kern w:val="0"/>
          <w:sz w:val="28"/>
          <w:szCs w:val="28"/>
        </w:rPr>
        <w:t>уется и</w:t>
      </w:r>
      <w:r w:rsidRPr="00D004EA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не </w:t>
      </w:r>
      <w:r w:rsidRPr="00D004EA">
        <w:rPr>
          <w:kern w:val="0"/>
          <w:sz w:val="28"/>
          <w:szCs w:val="28"/>
        </w:rPr>
        <w:t>корректир</w:t>
      </w:r>
      <w:r>
        <w:rPr>
          <w:kern w:val="0"/>
          <w:sz w:val="28"/>
          <w:szCs w:val="28"/>
        </w:rPr>
        <w:t>уется.</w:t>
      </w:r>
    </w:p>
    <w:p w:rsidR="001D0AB7" w:rsidRPr="00D004EA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3. П</w:t>
      </w:r>
      <w:r w:rsidRPr="00D004EA">
        <w:rPr>
          <w:kern w:val="0"/>
          <w:sz w:val="28"/>
          <w:szCs w:val="28"/>
        </w:rPr>
        <w:t>осле выпуска транспортного средства на линию</w:t>
      </w:r>
      <w:r>
        <w:rPr>
          <w:kern w:val="0"/>
          <w:sz w:val="28"/>
          <w:szCs w:val="28"/>
        </w:rPr>
        <w:t xml:space="preserve"> водитель контролирует работоспособность тахографа в соответствии с руководством по эксплуатации.</w:t>
      </w:r>
    </w:p>
    <w:p w:rsidR="001D0AB7" w:rsidRPr="00D004EA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 w:rsidRPr="00D004EA">
        <w:rPr>
          <w:kern w:val="0"/>
          <w:sz w:val="28"/>
          <w:szCs w:val="28"/>
        </w:rPr>
        <w:t xml:space="preserve">. При </w:t>
      </w:r>
      <w:r>
        <w:rPr>
          <w:kern w:val="0"/>
          <w:sz w:val="28"/>
          <w:szCs w:val="28"/>
        </w:rPr>
        <w:t xml:space="preserve">осуществлении контроля </w:t>
      </w:r>
      <w:r w:rsidRPr="00D004EA">
        <w:rPr>
          <w:kern w:val="0"/>
          <w:sz w:val="28"/>
          <w:szCs w:val="28"/>
        </w:rPr>
        <w:t>производит</w:t>
      </w:r>
      <w:r>
        <w:rPr>
          <w:kern w:val="0"/>
          <w:sz w:val="28"/>
          <w:szCs w:val="28"/>
        </w:rPr>
        <w:t>ся</w:t>
      </w:r>
      <w:r w:rsidRPr="00D004EA">
        <w:rPr>
          <w:kern w:val="0"/>
          <w:sz w:val="28"/>
          <w:szCs w:val="28"/>
        </w:rPr>
        <w:t>:</w:t>
      </w:r>
    </w:p>
    <w:p w:rsidR="001D0AB7" w:rsidRPr="00D004EA" w:rsidRDefault="001D0AB7" w:rsidP="00A03817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D004EA">
        <w:rPr>
          <w:kern w:val="0"/>
          <w:sz w:val="28"/>
          <w:szCs w:val="28"/>
        </w:rPr>
        <w:t xml:space="preserve">1) визуальное исследование элементов тахографа и мест их установки на транспортном средстве, включая проверку наличия пломб и </w:t>
      </w:r>
      <w:r w:rsidRPr="00D004EA">
        <w:rPr>
          <w:sz w:val="28"/>
          <w:szCs w:val="28"/>
        </w:rPr>
        <w:t xml:space="preserve">установочной таблички с указанием наименования и адреса </w:t>
      </w:r>
      <w:r>
        <w:rPr>
          <w:sz w:val="28"/>
          <w:szCs w:val="28"/>
        </w:rPr>
        <w:t>мастерской,</w:t>
      </w:r>
      <w:r w:rsidRPr="00D004EA">
        <w:rPr>
          <w:sz w:val="28"/>
          <w:szCs w:val="28"/>
        </w:rPr>
        <w:t xml:space="preserve"> производивше</w:t>
      </w:r>
      <w:r>
        <w:rPr>
          <w:sz w:val="28"/>
          <w:szCs w:val="28"/>
        </w:rPr>
        <w:t>й</w:t>
      </w:r>
      <w:r w:rsidRPr="00D004EA">
        <w:rPr>
          <w:sz w:val="28"/>
          <w:szCs w:val="28"/>
        </w:rPr>
        <w:t xml:space="preserve"> установку тахографа, а также параметров транспортного средства и даты их определения;</w:t>
      </w:r>
    </w:p>
    <w:p w:rsidR="001D0AB7" w:rsidRPr="00D004EA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2) </w:t>
      </w:r>
      <w:r>
        <w:rPr>
          <w:kern w:val="0"/>
          <w:sz w:val="28"/>
          <w:szCs w:val="28"/>
        </w:rPr>
        <w:t>проверка</w:t>
      </w:r>
      <w:r w:rsidRPr="00D004EA">
        <w:rPr>
          <w:kern w:val="0"/>
          <w:sz w:val="28"/>
          <w:szCs w:val="28"/>
        </w:rPr>
        <w:t xml:space="preserve"> документов и распечаток тахографа;</w:t>
      </w:r>
    </w:p>
    <w:p w:rsidR="001D0AB7" w:rsidRPr="00D004EA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3) </w:t>
      </w:r>
      <w:r>
        <w:rPr>
          <w:kern w:val="0"/>
          <w:sz w:val="28"/>
          <w:szCs w:val="28"/>
        </w:rPr>
        <w:t xml:space="preserve">проверка </w:t>
      </w:r>
      <w:r w:rsidRPr="00D004EA">
        <w:rPr>
          <w:kern w:val="0"/>
          <w:sz w:val="28"/>
          <w:szCs w:val="28"/>
        </w:rPr>
        <w:t>распечатк</w:t>
      </w:r>
      <w:r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данных из тахографа и с карт водителей;</w:t>
      </w:r>
    </w:p>
    <w:p w:rsidR="001D0AB7" w:rsidRPr="00D004EA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4) </w:t>
      </w:r>
      <w:r>
        <w:rPr>
          <w:kern w:val="0"/>
          <w:sz w:val="28"/>
          <w:szCs w:val="28"/>
        </w:rPr>
        <w:t xml:space="preserve">проверка </w:t>
      </w:r>
      <w:r w:rsidRPr="00D004EA">
        <w:rPr>
          <w:kern w:val="0"/>
          <w:sz w:val="28"/>
          <w:szCs w:val="28"/>
        </w:rPr>
        <w:t>выгрузк</w:t>
      </w:r>
      <w:r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данных из тахографа и с карт водителей;</w:t>
      </w:r>
    </w:p>
    <w:p w:rsidR="001D0AB7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 w:rsidRPr="00D004EA">
        <w:rPr>
          <w:kern w:val="0"/>
          <w:sz w:val="28"/>
          <w:szCs w:val="28"/>
        </w:rPr>
        <w:t>5) сравнение данных из распечаток с данными, зарегистрированными в некорректируемом виде в тахографе и на картах водителей;</w:t>
      </w:r>
    </w:p>
    <w:p w:rsidR="001D0AB7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6) проверка вывода информации на дисплей;</w:t>
      </w:r>
    </w:p>
    <w:p w:rsidR="001D0AB7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7) проверка ручного ввода информации о </w:t>
      </w:r>
      <w:r w:rsidRPr="00D004EA">
        <w:rPr>
          <w:kern w:val="0"/>
          <w:sz w:val="28"/>
          <w:szCs w:val="28"/>
        </w:rPr>
        <w:t>местоположени</w:t>
      </w:r>
      <w:r>
        <w:rPr>
          <w:kern w:val="0"/>
          <w:sz w:val="28"/>
          <w:szCs w:val="28"/>
        </w:rPr>
        <w:t>и</w:t>
      </w:r>
      <w:r w:rsidRPr="00D004EA">
        <w:rPr>
          <w:kern w:val="0"/>
          <w:sz w:val="28"/>
          <w:szCs w:val="28"/>
        </w:rPr>
        <w:t xml:space="preserve"> транспортного средства, в</w:t>
      </w:r>
      <w:r>
        <w:rPr>
          <w:kern w:val="0"/>
          <w:sz w:val="28"/>
          <w:szCs w:val="28"/>
        </w:rPr>
        <w:t xml:space="preserve"> момент начала и окончания ежедневных работ;</w:t>
      </w:r>
    </w:p>
    <w:p w:rsidR="001D0AB7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8) проверка автоматического определения </w:t>
      </w:r>
      <w:r w:rsidRPr="00D004EA">
        <w:rPr>
          <w:kern w:val="0"/>
          <w:sz w:val="28"/>
          <w:szCs w:val="28"/>
        </w:rPr>
        <w:t>местоположени</w:t>
      </w:r>
      <w:r>
        <w:rPr>
          <w:kern w:val="0"/>
          <w:sz w:val="28"/>
          <w:szCs w:val="28"/>
        </w:rPr>
        <w:t>я</w:t>
      </w:r>
      <w:r w:rsidRPr="00D004EA">
        <w:rPr>
          <w:kern w:val="0"/>
          <w:sz w:val="28"/>
          <w:szCs w:val="28"/>
        </w:rPr>
        <w:t xml:space="preserve"> транспортного средства</w:t>
      </w:r>
      <w:r>
        <w:rPr>
          <w:kern w:val="0"/>
          <w:sz w:val="28"/>
          <w:szCs w:val="28"/>
        </w:rPr>
        <w:t>;</w:t>
      </w:r>
    </w:p>
    <w:p w:rsidR="001D0AB7" w:rsidRPr="00D004EA" w:rsidRDefault="001D0AB7" w:rsidP="00A03817">
      <w:pPr>
        <w:suppressAutoHyphens w:val="0"/>
        <w:spacing w:line="223" w:lineRule="auto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9) проверка соответствия фактического местоположения транспортного средства и </w:t>
      </w:r>
      <w:r w:rsidRPr="00D004EA">
        <w:rPr>
          <w:bCs/>
          <w:kern w:val="0"/>
          <w:sz w:val="28"/>
          <w:szCs w:val="28"/>
        </w:rPr>
        <w:t>данных, содержащихся в памяти бортового устройства, в</w:t>
      </w:r>
      <w:r w:rsidRPr="00D004EA">
        <w:rPr>
          <w:kern w:val="0"/>
          <w:sz w:val="28"/>
          <w:szCs w:val="28"/>
        </w:rPr>
        <w:t xml:space="preserve"> состав </w:t>
      </w:r>
      <w:r>
        <w:rPr>
          <w:kern w:val="0"/>
          <w:sz w:val="28"/>
          <w:szCs w:val="28"/>
        </w:rPr>
        <w:t>которых</w:t>
      </w:r>
      <w:r w:rsidRPr="00D004EA">
        <w:rPr>
          <w:kern w:val="0"/>
          <w:sz w:val="28"/>
          <w:szCs w:val="28"/>
        </w:rPr>
        <w:t xml:space="preserve"> блоком СКЗИ тахографа автоматически включается текущее время, дата, координаты местонахождения транспортного средства и заводской номер блока СКЗИ тахографа, подписанные квалифицированной электронной подписью</w:t>
      </w:r>
      <w:r>
        <w:rPr>
          <w:kern w:val="0"/>
          <w:sz w:val="28"/>
          <w:szCs w:val="28"/>
        </w:rPr>
        <w:t>.</w:t>
      </w:r>
    </w:p>
    <w:sectPr w:rsidR="001D0AB7" w:rsidRPr="00D004EA" w:rsidSect="00B02719">
      <w:headerReference w:type="even" r:id="rId7"/>
      <w:headerReference w:type="default" r:id="rId8"/>
      <w:pgSz w:w="11907" w:h="16840" w:code="9"/>
      <w:pgMar w:top="1134" w:right="567" w:bottom="1134" w:left="1134" w:header="720" w:footer="720" w:gutter="0"/>
      <w:cols w:space="720"/>
      <w:titlePg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AB7" w:rsidRDefault="001D0AB7">
      <w:r>
        <w:separator/>
      </w:r>
    </w:p>
  </w:endnote>
  <w:endnote w:type="continuationSeparator" w:id="0">
    <w:p w:rsidR="001D0AB7" w:rsidRDefault="001D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AB7" w:rsidRDefault="001D0AB7">
      <w:r>
        <w:separator/>
      </w:r>
    </w:p>
  </w:footnote>
  <w:footnote w:type="continuationSeparator" w:id="0">
    <w:p w:rsidR="001D0AB7" w:rsidRDefault="001D0AB7">
      <w:r>
        <w:continuationSeparator/>
      </w:r>
    </w:p>
  </w:footnote>
  <w:footnote w:id="1">
    <w:p w:rsidR="001D0AB7" w:rsidRDefault="001D0AB7" w:rsidP="00497AFE">
      <w:pPr>
        <w:pStyle w:val="FootnoteText"/>
        <w:suppressLineNumbers w:val="0"/>
        <w:suppressAutoHyphens w:val="0"/>
        <w:ind w:left="0" w:firstLine="0"/>
        <w:jc w:val="both"/>
      </w:pPr>
      <w:r>
        <w:rPr>
          <w:rStyle w:val="FootnoteReference"/>
        </w:rPr>
        <w:footnoteRef/>
      </w:r>
      <w:r>
        <w:t xml:space="preserve"> </w:t>
      </w:r>
      <w:r w:rsidRPr="00D004EA">
        <w:rPr>
          <w:kern w:val="0"/>
          <w:szCs w:val="28"/>
        </w:rPr>
        <w:t>Европейско</w:t>
      </w:r>
      <w:r>
        <w:rPr>
          <w:kern w:val="0"/>
          <w:szCs w:val="28"/>
        </w:rPr>
        <w:t>е</w:t>
      </w:r>
      <w:r w:rsidRPr="00D004EA">
        <w:rPr>
          <w:kern w:val="0"/>
          <w:szCs w:val="28"/>
        </w:rPr>
        <w:t xml:space="preserve"> соглашени</w:t>
      </w:r>
      <w:r>
        <w:rPr>
          <w:kern w:val="0"/>
          <w:szCs w:val="28"/>
        </w:rPr>
        <w:t>е</w:t>
      </w:r>
      <w:r w:rsidRPr="00D004EA">
        <w:rPr>
          <w:kern w:val="0"/>
          <w:szCs w:val="28"/>
        </w:rPr>
        <w:t>, касающе</w:t>
      </w:r>
      <w:r>
        <w:rPr>
          <w:kern w:val="0"/>
          <w:szCs w:val="28"/>
        </w:rPr>
        <w:t>е</w:t>
      </w:r>
      <w:r w:rsidRPr="00D004EA">
        <w:rPr>
          <w:kern w:val="0"/>
          <w:szCs w:val="28"/>
        </w:rPr>
        <w:t>ся работы экипажей транспортных средств, производящих международные автомобильные перевозки (ЕСТР, Женева,</w:t>
      </w:r>
      <w:r>
        <w:rPr>
          <w:kern w:val="0"/>
          <w:szCs w:val="28"/>
        </w:rPr>
        <w:t xml:space="preserve"> </w:t>
      </w:r>
      <w:r w:rsidRPr="00D004EA">
        <w:rPr>
          <w:kern w:val="0"/>
          <w:szCs w:val="28"/>
        </w:rPr>
        <w:t xml:space="preserve">1 июля </w:t>
      </w:r>
      <w:r w:rsidRPr="00BF4B14">
        <w:rPr>
          <w:kern w:val="0"/>
          <w:szCs w:val="28"/>
        </w:rPr>
        <w:t>1970 г.)</w:t>
      </w:r>
      <w:r>
        <w:t xml:space="preserve">, Добавление 1В к ЕСТР. - </w:t>
      </w:r>
      <w:r w:rsidRPr="00073C72">
        <w:rPr>
          <w:color w:val="000000"/>
        </w:rPr>
        <w:t xml:space="preserve">Бюллетень международных договоров. 2009. </w:t>
      </w:r>
      <w:r>
        <w:rPr>
          <w:color w:val="000000"/>
        </w:rPr>
        <w:t>№ </w:t>
      </w:r>
      <w:r w:rsidRPr="00073C72">
        <w:rPr>
          <w:color w:val="000000"/>
        </w:rPr>
        <w:t>3. С.</w:t>
      </w:r>
      <w:r>
        <w:rPr>
          <w:color w:val="000000"/>
        </w:rPr>
        <w:t> </w:t>
      </w:r>
      <w:r w:rsidRPr="00073C72">
        <w:rPr>
          <w:color w:val="000000"/>
        </w:rPr>
        <w:t>3 - 76</w:t>
      </w:r>
      <w:r>
        <w:rPr>
          <w:color w:val="000000"/>
        </w:rPr>
        <w:t xml:space="preserve"> (</w:t>
      </w:r>
      <w:r w:rsidRPr="00073C72">
        <w:rPr>
          <w:color w:val="000000"/>
        </w:rPr>
        <w:t xml:space="preserve">СССР присоединился к Соглашению 31.07.1978 с </w:t>
      </w:r>
      <w:hyperlink r:id="rId1" w:history="1">
        <w:r w:rsidRPr="00073C72">
          <w:rPr>
            <w:color w:val="000000"/>
          </w:rPr>
          <w:t>оговоркой</w:t>
        </w:r>
      </w:hyperlink>
      <w:r w:rsidRPr="00073C72">
        <w:rPr>
          <w:color w:val="000000"/>
        </w:rPr>
        <w:t xml:space="preserve"> и </w:t>
      </w:r>
      <w:hyperlink r:id="rId2" w:history="1">
        <w:r w:rsidRPr="00073C72">
          <w:rPr>
            <w:color w:val="000000"/>
          </w:rPr>
          <w:t>заявлением</w:t>
        </w:r>
      </w:hyperlink>
      <w:r w:rsidRPr="00073C72">
        <w:rPr>
          <w:color w:val="000000"/>
        </w:rPr>
        <w:t>. Соглашение вступило в силу для СССР 27.01.1979</w:t>
      </w:r>
      <w:r>
        <w:rPr>
          <w:color w:val="000000"/>
        </w:rPr>
        <w:t>).</w:t>
      </w:r>
    </w:p>
  </w:footnote>
  <w:footnote w:id="2">
    <w:p w:rsidR="001D0AB7" w:rsidRDefault="001D0AB7" w:rsidP="00497AFE">
      <w:pPr>
        <w:pStyle w:val="FootnoteText"/>
        <w:suppressLineNumbers w:val="0"/>
        <w:suppressAutoHyphens w:val="0"/>
        <w:ind w:left="0" w:firstLine="0"/>
        <w:jc w:val="both"/>
      </w:pPr>
      <w:r>
        <w:rPr>
          <w:rStyle w:val="FootnoteReference"/>
        </w:rPr>
        <w:footnoteRef/>
      </w:r>
      <w:r>
        <w:t xml:space="preserve"> </w:t>
      </w:r>
      <w:r w:rsidRPr="00355453">
        <w:rPr>
          <w:kern w:val="24"/>
        </w:rPr>
        <w:t xml:space="preserve">ГОСТ Р ИСО/МЭК 7810-2006 </w:t>
      </w:r>
      <w:r>
        <w:rPr>
          <w:kern w:val="24"/>
        </w:rPr>
        <w:t>«</w:t>
      </w:r>
      <w:r w:rsidRPr="00355453">
        <w:rPr>
          <w:kern w:val="24"/>
        </w:rPr>
        <w:t>Карты идентификационные. Физические характеристики</w:t>
      </w:r>
      <w:r>
        <w:rPr>
          <w:kern w:val="24"/>
        </w:rPr>
        <w:t>».</w:t>
      </w:r>
    </w:p>
  </w:footnote>
  <w:footnote w:id="3">
    <w:p w:rsidR="001D0AB7" w:rsidRDefault="001D0AB7" w:rsidP="00497AFE">
      <w:pPr>
        <w:suppressAutoHyphens w:val="0"/>
        <w:jc w:val="both"/>
      </w:pPr>
      <w:r w:rsidRPr="00A91938">
        <w:rPr>
          <w:rStyle w:val="aff"/>
          <w:kern w:val="24"/>
          <w:sz w:val="20"/>
          <w:szCs w:val="20"/>
          <w:vertAlign w:val="superscript"/>
        </w:rPr>
        <w:footnoteRef/>
      </w:r>
      <w:r w:rsidRPr="00D806A7">
        <w:rPr>
          <w:rStyle w:val="FootnoteReference1"/>
          <w:kern w:val="24"/>
          <w:sz w:val="20"/>
          <w:szCs w:val="20"/>
        </w:rPr>
        <w:t xml:space="preserve"> </w:t>
      </w:r>
      <w:r w:rsidRPr="00A91938">
        <w:rPr>
          <w:kern w:val="24"/>
          <w:sz w:val="20"/>
          <w:szCs w:val="20"/>
        </w:rPr>
        <w:t>Собрание законодательства Российской Федерации, 2008, № 28, ст. 3384.</w:t>
      </w:r>
    </w:p>
  </w:footnote>
  <w:footnote w:id="4">
    <w:p w:rsidR="001D0AB7" w:rsidRDefault="001D0AB7" w:rsidP="00497AFE">
      <w:pPr>
        <w:suppressAutoHyphens w:val="0"/>
        <w:jc w:val="both"/>
      </w:pPr>
      <w:r w:rsidRPr="00A91938">
        <w:rPr>
          <w:rStyle w:val="aff"/>
          <w:kern w:val="24"/>
          <w:sz w:val="20"/>
          <w:szCs w:val="20"/>
          <w:vertAlign w:val="superscript"/>
        </w:rPr>
        <w:footnoteRef/>
      </w:r>
      <w:r w:rsidRPr="00D806A7">
        <w:rPr>
          <w:kern w:val="24"/>
          <w:sz w:val="20"/>
          <w:szCs w:val="20"/>
        </w:rPr>
        <w:t xml:space="preserve"> </w:t>
      </w:r>
      <w:r w:rsidRPr="00A91938">
        <w:rPr>
          <w:kern w:val="24"/>
          <w:sz w:val="20"/>
          <w:szCs w:val="20"/>
        </w:rPr>
        <w:t>Собрание законодательства Российской Федерации, 2012, № 5, ст. 6357.</w:t>
      </w:r>
    </w:p>
  </w:footnote>
  <w:footnote w:id="5">
    <w:p w:rsidR="001D0AB7" w:rsidRDefault="001D0AB7" w:rsidP="00497AFE">
      <w:pPr>
        <w:suppressAutoHyphens w:val="0"/>
        <w:jc w:val="both"/>
      </w:pPr>
      <w:r>
        <w:rPr>
          <w:rStyle w:val="FootnoteReference"/>
        </w:rPr>
        <w:footnoteRef/>
      </w:r>
      <w:r>
        <w:t xml:space="preserve"> </w:t>
      </w:r>
      <w:r w:rsidRPr="009821DA">
        <w:rPr>
          <w:sz w:val="20"/>
          <w:szCs w:val="20"/>
        </w:rPr>
        <w:t xml:space="preserve">Собрание </w:t>
      </w:r>
      <w:r>
        <w:rPr>
          <w:sz w:val="20"/>
          <w:szCs w:val="20"/>
        </w:rPr>
        <w:t>законодательства Российской Федерации, 2011, № 15, ст. 2036,2012, № 29, ст. 3988.</w:t>
      </w:r>
    </w:p>
  </w:footnote>
  <w:footnote w:id="6">
    <w:p w:rsidR="001D0AB7" w:rsidRDefault="001D0AB7" w:rsidP="00497AFE">
      <w:pPr>
        <w:suppressAutoHyphens w:val="0"/>
        <w:jc w:val="both"/>
      </w:pPr>
      <w:r>
        <w:rPr>
          <w:rStyle w:val="FootnoteReference"/>
        </w:rPr>
        <w:footnoteRef/>
      </w:r>
      <w:r>
        <w:t xml:space="preserve"> </w:t>
      </w:r>
      <w:r w:rsidRPr="00A91938">
        <w:rPr>
          <w:kern w:val="24"/>
          <w:sz w:val="20"/>
          <w:szCs w:val="20"/>
        </w:rPr>
        <w:t>Собрание законодательства Российской Федерации, 2009, № 9, ст. 1102; 2011, № 37, ст. 5268.</w:t>
      </w:r>
    </w:p>
  </w:footnote>
  <w:footnote w:id="7">
    <w:p w:rsidR="001D0AB7" w:rsidRDefault="001D0AB7" w:rsidP="00E45510">
      <w:pPr>
        <w:pStyle w:val="FootnoteText"/>
        <w:suppressLineNumbers w:val="0"/>
        <w:suppressAutoHyphens w:val="0"/>
        <w:ind w:left="0" w:firstLine="0"/>
        <w:jc w:val="both"/>
      </w:pPr>
      <w:r>
        <w:rPr>
          <w:rStyle w:val="FootnoteReference"/>
        </w:rPr>
        <w:footnoteRef/>
      </w:r>
      <w:r>
        <w:t xml:space="preserve"> </w:t>
      </w:r>
      <w:r w:rsidRPr="00AC493A">
        <w:rPr>
          <w:kern w:val="24"/>
        </w:rPr>
        <w:t>Собрание законодательства Российской Федерации, 2006, № 31 (1 ч.), ст. 3448; 2010, № 31, ст. 4196; 2011, № 15, ст. 2038, № 30 (ч. 1), ст. 4600; 2012, № 31, ст. 4328.</w:t>
      </w:r>
    </w:p>
  </w:footnote>
  <w:footnote w:id="8">
    <w:p w:rsidR="001D0AB7" w:rsidRDefault="001D0AB7" w:rsidP="00E45510">
      <w:pPr>
        <w:pStyle w:val="FootnoteText"/>
        <w:suppressLineNumbers w:val="0"/>
        <w:suppressAutoHyphens w:val="0"/>
        <w:ind w:left="0" w:firstLine="0"/>
        <w:jc w:val="both"/>
      </w:pPr>
      <w:r>
        <w:rPr>
          <w:rStyle w:val="FootnoteReference"/>
        </w:rPr>
        <w:footnoteRef/>
      </w:r>
      <w:r>
        <w:t xml:space="preserve"> </w:t>
      </w:r>
      <w:r w:rsidRPr="00AC493A">
        <w:rPr>
          <w:kern w:val="24"/>
        </w:rPr>
        <w:t>Собрание законодательства Российской Федерации, 2006, № 31 (1 ч.), ст. 3451; 2009, № 48, ст. 5716; № 52 (1 ч.), ст. 6439; 2010, № 27, ст. 3407, № 31, ст. 4173, № 31, ст. 4196, № 49, ст. 6409, № 52 (ч. 1), ст. 6974; 2011, № 23, ст. 3263, № 31, ст. 4701.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B7" w:rsidRDefault="001D0AB7" w:rsidP="00B166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0AB7" w:rsidRDefault="001D0AB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AB7" w:rsidRDefault="001D0AB7" w:rsidP="00B166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D0AB7" w:rsidRDefault="001D0A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F0B3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301D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9649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B3C1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9AE2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E0BA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2AFF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4E4F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multilevel"/>
    <w:tmpl w:val="FB1E315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cs="Times New Roman" w:hint="default"/>
      </w:rPr>
    </w:lvl>
  </w:abstractNum>
  <w:abstractNum w:abstractNumId="9">
    <w:nsid w:val="FFFFFF89"/>
    <w:multiLevelType w:val="singleLevel"/>
    <w:tmpl w:val="F4EEE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1455FE0"/>
    <w:multiLevelType w:val="hybridMultilevel"/>
    <w:tmpl w:val="23ACE7D2"/>
    <w:lvl w:ilvl="0" w:tplc="E59AF47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3">
    <w:nsid w:val="05DA243F"/>
    <w:multiLevelType w:val="hybridMultilevel"/>
    <w:tmpl w:val="7492667C"/>
    <w:lvl w:ilvl="0" w:tplc="01660DE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526B30"/>
    <w:multiLevelType w:val="hybridMultilevel"/>
    <w:tmpl w:val="AF2C9A54"/>
    <w:lvl w:ilvl="0" w:tplc="5AAE264A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6414CD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08184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0632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542B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9EA9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96B0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2AA3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6AC03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9762910"/>
    <w:multiLevelType w:val="hybridMultilevel"/>
    <w:tmpl w:val="061486EC"/>
    <w:lvl w:ilvl="0" w:tplc="04190003">
      <w:start w:val="1"/>
      <w:numFmt w:val="bullet"/>
      <w:pStyle w:val="ListNumber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0EA24AB"/>
    <w:multiLevelType w:val="hybridMultilevel"/>
    <w:tmpl w:val="CB8E7C22"/>
    <w:lvl w:ilvl="0" w:tplc="B6D488A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126F6650"/>
    <w:multiLevelType w:val="hybridMultilevel"/>
    <w:tmpl w:val="34F0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7C2148C"/>
    <w:multiLevelType w:val="hybridMultilevel"/>
    <w:tmpl w:val="F052FBC6"/>
    <w:lvl w:ilvl="0" w:tplc="4D6C7EE8">
      <w:start w:val="1"/>
      <w:numFmt w:val="decimal"/>
      <w:pStyle w:val="ListNumber3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182C0E34"/>
    <w:multiLevelType w:val="hybridMultilevel"/>
    <w:tmpl w:val="15D4AE8E"/>
    <w:lvl w:ilvl="0" w:tplc="2C74B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07"/>
        </w:tabs>
        <w:ind w:left="8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27"/>
        </w:tabs>
        <w:ind w:left="15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247"/>
        </w:tabs>
        <w:ind w:left="22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20">
    <w:nsid w:val="26E00810"/>
    <w:multiLevelType w:val="hybridMultilevel"/>
    <w:tmpl w:val="D922A30E"/>
    <w:lvl w:ilvl="0" w:tplc="BA74A5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14ADBE2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0404FA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650C1F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656D44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FF0E3C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B020750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1924C1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3B4BE2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7797792"/>
    <w:multiLevelType w:val="multilevel"/>
    <w:tmpl w:val="CAA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397E52"/>
    <w:multiLevelType w:val="hybridMultilevel"/>
    <w:tmpl w:val="B6BCF0D8"/>
    <w:lvl w:ilvl="0" w:tplc="4D0426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3D04769D"/>
    <w:multiLevelType w:val="hybridMultilevel"/>
    <w:tmpl w:val="3988A054"/>
    <w:lvl w:ilvl="0" w:tplc="E1E01148">
      <w:start w:val="1"/>
      <w:numFmt w:val="bullet"/>
      <w:lvlText w:val=""/>
      <w:lvlJc w:val="left"/>
      <w:pPr>
        <w:tabs>
          <w:tab w:val="num" w:pos="1131"/>
        </w:tabs>
        <w:ind w:left="1131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DA295A"/>
    <w:multiLevelType w:val="hybridMultilevel"/>
    <w:tmpl w:val="424CA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823F7"/>
    <w:multiLevelType w:val="hybridMultilevel"/>
    <w:tmpl w:val="18B42F82"/>
    <w:lvl w:ilvl="0" w:tplc="0419000F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6">
    <w:nsid w:val="5FE50F44"/>
    <w:multiLevelType w:val="hybridMultilevel"/>
    <w:tmpl w:val="9592AA34"/>
    <w:lvl w:ilvl="0" w:tplc="DC7898F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2A09BD"/>
    <w:multiLevelType w:val="hybridMultilevel"/>
    <w:tmpl w:val="AA8A200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670741AE"/>
    <w:multiLevelType w:val="multilevel"/>
    <w:tmpl w:val="D39CC308"/>
    <w:lvl w:ilvl="0">
      <w:start w:val="1"/>
      <w:numFmt w:val="decimal"/>
      <w:lvlText w:val="%1"/>
      <w:lvlJc w:val="left"/>
      <w:pPr>
        <w:tabs>
          <w:tab w:val="num" w:pos="-5671"/>
        </w:tabs>
        <w:ind w:left="-5671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7"/>
        </w:tabs>
        <w:ind w:left="1007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95"/>
        </w:tabs>
        <w:ind w:left="1395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52"/>
        </w:tabs>
        <w:ind w:left="1452" w:hanging="102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5095"/>
        </w:tabs>
        <w:ind w:left="-509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4951"/>
        </w:tabs>
        <w:ind w:left="-4951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4807"/>
        </w:tabs>
        <w:ind w:left="-480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663"/>
        </w:tabs>
        <w:ind w:left="-466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519"/>
        </w:tabs>
        <w:ind w:left="-4519" w:hanging="1584"/>
      </w:pPr>
      <w:rPr>
        <w:rFonts w:cs="Times New Roman" w:hint="default"/>
      </w:rPr>
    </w:lvl>
  </w:abstractNum>
  <w:abstractNum w:abstractNumId="29">
    <w:nsid w:val="6AB73F4A"/>
    <w:multiLevelType w:val="multilevel"/>
    <w:tmpl w:val="C4E2AE6C"/>
    <w:styleLink w:val="11"/>
    <w:lvl w:ilvl="0">
      <w:start w:val="1"/>
      <w:numFmt w:val="decimal"/>
      <w:lvlText w:val="%1."/>
      <w:lvlJc w:val="left"/>
      <w:pPr>
        <w:tabs>
          <w:tab w:val="num" w:pos="720"/>
        </w:tabs>
        <w:ind w:left="1068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1C774E"/>
    <w:multiLevelType w:val="hybridMultilevel"/>
    <w:tmpl w:val="E938B804"/>
    <w:lvl w:ilvl="0" w:tplc="2D1ACDC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ListNumber2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759B0E95"/>
    <w:multiLevelType w:val="hybridMultilevel"/>
    <w:tmpl w:val="2354AA42"/>
    <w:lvl w:ilvl="0" w:tplc="5074D530">
      <w:start w:val="1"/>
      <w:numFmt w:val="bullet"/>
      <w:pStyle w:val="ListBullet4"/>
      <w:lvlText w:val=""/>
      <w:lvlJc w:val="left"/>
      <w:pPr>
        <w:ind w:left="1721" w:hanging="360"/>
      </w:pPr>
      <w:rPr>
        <w:rFonts w:ascii="Symbol" w:hAnsi="Symbol" w:hint="default"/>
      </w:rPr>
    </w:lvl>
    <w:lvl w:ilvl="1" w:tplc="19449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605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A7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82A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648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6E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F41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B8F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AD3AE2"/>
    <w:multiLevelType w:val="hybridMultilevel"/>
    <w:tmpl w:val="E3386694"/>
    <w:lvl w:ilvl="0" w:tplc="3A18174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714CDCB0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4668DAE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CE27C1C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B01A87EE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5666E482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AF0ED7E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B4302870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96E1B0E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"/>
  </w:num>
  <w:num w:numId="14">
    <w:abstractNumId w:val="3"/>
  </w:num>
  <w:num w:numId="15">
    <w:abstractNumId w:val="9"/>
  </w:num>
  <w:num w:numId="16">
    <w:abstractNumId w:val="7"/>
  </w:num>
  <w:num w:numId="17">
    <w:abstractNumId w:val="2"/>
  </w:num>
  <w:num w:numId="18">
    <w:abstractNumId w:val="5"/>
  </w:num>
  <w:num w:numId="19">
    <w:abstractNumId w:val="4"/>
  </w:num>
  <w:num w:numId="20">
    <w:abstractNumId w:val="0"/>
  </w:num>
  <w:num w:numId="21">
    <w:abstractNumId w:val="10"/>
  </w:num>
  <w:num w:numId="22">
    <w:abstractNumId w:val="11"/>
  </w:num>
  <w:num w:numId="23">
    <w:abstractNumId w:val="6"/>
  </w:num>
  <w:num w:numId="24">
    <w:abstractNumId w:val="8"/>
  </w:num>
  <w:num w:numId="25">
    <w:abstractNumId w:val="3"/>
  </w:num>
  <w:num w:numId="26">
    <w:abstractNumId w:val="9"/>
  </w:num>
  <w:num w:numId="27">
    <w:abstractNumId w:val="7"/>
  </w:num>
  <w:num w:numId="28">
    <w:abstractNumId w:val="2"/>
  </w:num>
  <w:num w:numId="29">
    <w:abstractNumId w:val="5"/>
  </w:num>
  <w:num w:numId="30">
    <w:abstractNumId w:val="4"/>
  </w:num>
  <w:num w:numId="31">
    <w:abstractNumId w:val="0"/>
  </w:num>
  <w:num w:numId="32">
    <w:abstractNumId w:val="33"/>
  </w:num>
  <w:num w:numId="33">
    <w:abstractNumId w:val="15"/>
  </w:num>
  <w:num w:numId="34">
    <w:abstractNumId w:val="14"/>
  </w:num>
  <w:num w:numId="35">
    <w:abstractNumId w:val="31"/>
  </w:num>
  <w:num w:numId="36">
    <w:abstractNumId w:val="13"/>
  </w:num>
  <w:num w:numId="37">
    <w:abstractNumId w:val="26"/>
  </w:num>
  <w:num w:numId="3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3"/>
  </w:num>
  <w:num w:numId="42">
    <w:abstractNumId w:val="19"/>
  </w:num>
  <w:num w:numId="43">
    <w:abstractNumId w:val="29"/>
  </w:num>
  <w:num w:numId="44">
    <w:abstractNumId w:val="32"/>
  </w:num>
  <w:num w:numId="45">
    <w:abstractNumId w:val="28"/>
  </w:num>
  <w:num w:numId="46">
    <w:abstractNumId w:val="8"/>
    <w:lvlOverride w:ilvl="0">
      <w:startOverride w:val="1"/>
    </w:lvlOverride>
  </w:num>
  <w:num w:numId="47">
    <w:abstractNumId w:val="18"/>
  </w:num>
  <w:num w:numId="48">
    <w:abstractNumId w:val="16"/>
  </w:num>
  <w:num w:numId="49">
    <w:abstractNumId w:val="17"/>
  </w:num>
  <w:num w:numId="50">
    <w:abstractNumId w:val="24"/>
  </w:num>
  <w:num w:numId="51">
    <w:abstractNumId w:val="22"/>
  </w:num>
  <w:num w:numId="52">
    <w:abstractNumId w:val="30"/>
  </w:num>
  <w:num w:numId="53">
    <w:abstractNumId w:val="27"/>
  </w:num>
  <w:num w:numId="5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893"/>
    <w:rsid w:val="00000F50"/>
    <w:rsid w:val="00006B74"/>
    <w:rsid w:val="000115E1"/>
    <w:rsid w:val="00013D76"/>
    <w:rsid w:val="00021B37"/>
    <w:rsid w:val="00022D79"/>
    <w:rsid w:val="00025EC2"/>
    <w:rsid w:val="0006394E"/>
    <w:rsid w:val="00073C72"/>
    <w:rsid w:val="000746F9"/>
    <w:rsid w:val="00077573"/>
    <w:rsid w:val="00081B58"/>
    <w:rsid w:val="00082B1D"/>
    <w:rsid w:val="00085AE5"/>
    <w:rsid w:val="000908EE"/>
    <w:rsid w:val="000A3068"/>
    <w:rsid w:val="000A33FB"/>
    <w:rsid w:val="000B0619"/>
    <w:rsid w:val="000B100C"/>
    <w:rsid w:val="000C0009"/>
    <w:rsid w:val="000C64C5"/>
    <w:rsid w:val="000D163C"/>
    <w:rsid w:val="000D5CE4"/>
    <w:rsid w:val="000D69BC"/>
    <w:rsid w:val="000E38B2"/>
    <w:rsid w:val="000F308C"/>
    <w:rsid w:val="000F7808"/>
    <w:rsid w:val="00107707"/>
    <w:rsid w:val="001147D5"/>
    <w:rsid w:val="00115CF6"/>
    <w:rsid w:val="00130F80"/>
    <w:rsid w:val="0013283D"/>
    <w:rsid w:val="001355DA"/>
    <w:rsid w:val="001355E3"/>
    <w:rsid w:val="001440B4"/>
    <w:rsid w:val="0016065D"/>
    <w:rsid w:val="001652A5"/>
    <w:rsid w:val="00166201"/>
    <w:rsid w:val="00171D93"/>
    <w:rsid w:val="00172BA2"/>
    <w:rsid w:val="00174496"/>
    <w:rsid w:val="00182D00"/>
    <w:rsid w:val="00191A16"/>
    <w:rsid w:val="001932B9"/>
    <w:rsid w:val="001936D9"/>
    <w:rsid w:val="0019663C"/>
    <w:rsid w:val="001A4137"/>
    <w:rsid w:val="001A650B"/>
    <w:rsid w:val="001B1996"/>
    <w:rsid w:val="001B7681"/>
    <w:rsid w:val="001C1F40"/>
    <w:rsid w:val="001C2661"/>
    <w:rsid w:val="001C374A"/>
    <w:rsid w:val="001C3DC3"/>
    <w:rsid w:val="001D0A27"/>
    <w:rsid w:val="001D0AB7"/>
    <w:rsid w:val="001D4CF5"/>
    <w:rsid w:val="001D4D33"/>
    <w:rsid w:val="001D5A8A"/>
    <w:rsid w:val="001D6889"/>
    <w:rsid w:val="001E3577"/>
    <w:rsid w:val="001E5051"/>
    <w:rsid w:val="001F213D"/>
    <w:rsid w:val="002009BB"/>
    <w:rsid w:val="00200F1B"/>
    <w:rsid w:val="00204EE3"/>
    <w:rsid w:val="002114B6"/>
    <w:rsid w:val="00214F99"/>
    <w:rsid w:val="00216DD5"/>
    <w:rsid w:val="0021768D"/>
    <w:rsid w:val="00217A98"/>
    <w:rsid w:val="00236954"/>
    <w:rsid w:val="00237138"/>
    <w:rsid w:val="00244321"/>
    <w:rsid w:val="0024761E"/>
    <w:rsid w:val="00260271"/>
    <w:rsid w:val="00264DE7"/>
    <w:rsid w:val="002658AA"/>
    <w:rsid w:val="0027755A"/>
    <w:rsid w:val="002841C9"/>
    <w:rsid w:val="00284CEA"/>
    <w:rsid w:val="002904DB"/>
    <w:rsid w:val="002941E3"/>
    <w:rsid w:val="0029496C"/>
    <w:rsid w:val="00295AC5"/>
    <w:rsid w:val="00297CD1"/>
    <w:rsid w:val="002A1019"/>
    <w:rsid w:val="002A3BC1"/>
    <w:rsid w:val="002B0A7B"/>
    <w:rsid w:val="002B12E6"/>
    <w:rsid w:val="002B3F95"/>
    <w:rsid w:val="002B51C3"/>
    <w:rsid w:val="002C292A"/>
    <w:rsid w:val="002C3F03"/>
    <w:rsid w:val="002D6F7A"/>
    <w:rsid w:val="002E45F9"/>
    <w:rsid w:val="002E7EC2"/>
    <w:rsid w:val="002F3232"/>
    <w:rsid w:val="002F4C65"/>
    <w:rsid w:val="002F729A"/>
    <w:rsid w:val="003013CB"/>
    <w:rsid w:val="00310D88"/>
    <w:rsid w:val="003137B7"/>
    <w:rsid w:val="00317930"/>
    <w:rsid w:val="0032279E"/>
    <w:rsid w:val="00324094"/>
    <w:rsid w:val="00327E8C"/>
    <w:rsid w:val="00331B5F"/>
    <w:rsid w:val="00331DE3"/>
    <w:rsid w:val="0033761D"/>
    <w:rsid w:val="003439E0"/>
    <w:rsid w:val="003445D8"/>
    <w:rsid w:val="00352BC5"/>
    <w:rsid w:val="00355453"/>
    <w:rsid w:val="0036536B"/>
    <w:rsid w:val="00370D77"/>
    <w:rsid w:val="00372E0F"/>
    <w:rsid w:val="003737DB"/>
    <w:rsid w:val="00374E2D"/>
    <w:rsid w:val="00383EC0"/>
    <w:rsid w:val="003867F3"/>
    <w:rsid w:val="00387131"/>
    <w:rsid w:val="0039097E"/>
    <w:rsid w:val="00391990"/>
    <w:rsid w:val="0039273A"/>
    <w:rsid w:val="00397D7B"/>
    <w:rsid w:val="003A1913"/>
    <w:rsid w:val="003A3447"/>
    <w:rsid w:val="003A3BC6"/>
    <w:rsid w:val="003A6147"/>
    <w:rsid w:val="003B36E0"/>
    <w:rsid w:val="003C162E"/>
    <w:rsid w:val="003C4157"/>
    <w:rsid w:val="003D06D2"/>
    <w:rsid w:val="003D4EE4"/>
    <w:rsid w:val="003E2147"/>
    <w:rsid w:val="003F1657"/>
    <w:rsid w:val="003F1D80"/>
    <w:rsid w:val="00411189"/>
    <w:rsid w:val="004142A2"/>
    <w:rsid w:val="004201D8"/>
    <w:rsid w:val="004215A1"/>
    <w:rsid w:val="00424A32"/>
    <w:rsid w:val="0043297F"/>
    <w:rsid w:val="00443B6D"/>
    <w:rsid w:val="004465B5"/>
    <w:rsid w:val="00450DD1"/>
    <w:rsid w:val="00452A59"/>
    <w:rsid w:val="00461049"/>
    <w:rsid w:val="00461ADF"/>
    <w:rsid w:val="00466A87"/>
    <w:rsid w:val="004703A2"/>
    <w:rsid w:val="0047578A"/>
    <w:rsid w:val="004902F4"/>
    <w:rsid w:val="00497AFE"/>
    <w:rsid w:val="004B624B"/>
    <w:rsid w:val="004B6B02"/>
    <w:rsid w:val="004B6F1F"/>
    <w:rsid w:val="004B7893"/>
    <w:rsid w:val="004D1E83"/>
    <w:rsid w:val="004D5278"/>
    <w:rsid w:val="004D5464"/>
    <w:rsid w:val="004F3127"/>
    <w:rsid w:val="004F34C5"/>
    <w:rsid w:val="004F5439"/>
    <w:rsid w:val="005023D2"/>
    <w:rsid w:val="00503B30"/>
    <w:rsid w:val="00506300"/>
    <w:rsid w:val="00512681"/>
    <w:rsid w:val="00513A3F"/>
    <w:rsid w:val="00514661"/>
    <w:rsid w:val="00517E52"/>
    <w:rsid w:val="00523B14"/>
    <w:rsid w:val="005442A3"/>
    <w:rsid w:val="00547BAE"/>
    <w:rsid w:val="00556745"/>
    <w:rsid w:val="005652B3"/>
    <w:rsid w:val="00575966"/>
    <w:rsid w:val="00583C93"/>
    <w:rsid w:val="00587777"/>
    <w:rsid w:val="00587DD2"/>
    <w:rsid w:val="00590267"/>
    <w:rsid w:val="005A297C"/>
    <w:rsid w:val="005A327C"/>
    <w:rsid w:val="005A3579"/>
    <w:rsid w:val="005B252E"/>
    <w:rsid w:val="005B2581"/>
    <w:rsid w:val="005C0C35"/>
    <w:rsid w:val="005C2447"/>
    <w:rsid w:val="005C45EF"/>
    <w:rsid w:val="005C7541"/>
    <w:rsid w:val="005D279F"/>
    <w:rsid w:val="005D4041"/>
    <w:rsid w:val="005D66A6"/>
    <w:rsid w:val="005E75CB"/>
    <w:rsid w:val="005F3ABB"/>
    <w:rsid w:val="005F5F0E"/>
    <w:rsid w:val="005F6038"/>
    <w:rsid w:val="005F76C8"/>
    <w:rsid w:val="0060174B"/>
    <w:rsid w:val="00603E66"/>
    <w:rsid w:val="0060585A"/>
    <w:rsid w:val="00606EC9"/>
    <w:rsid w:val="00607C50"/>
    <w:rsid w:val="0061701A"/>
    <w:rsid w:val="00624208"/>
    <w:rsid w:val="00627BB3"/>
    <w:rsid w:val="00642869"/>
    <w:rsid w:val="00642A79"/>
    <w:rsid w:val="006434BD"/>
    <w:rsid w:val="0064565E"/>
    <w:rsid w:val="00647A37"/>
    <w:rsid w:val="00653BFF"/>
    <w:rsid w:val="00657949"/>
    <w:rsid w:val="006707B1"/>
    <w:rsid w:val="0067460E"/>
    <w:rsid w:val="006756D3"/>
    <w:rsid w:val="0067578F"/>
    <w:rsid w:val="00683EB7"/>
    <w:rsid w:val="00685A8B"/>
    <w:rsid w:val="006877AA"/>
    <w:rsid w:val="006922AD"/>
    <w:rsid w:val="006925C2"/>
    <w:rsid w:val="00695ACB"/>
    <w:rsid w:val="00695C50"/>
    <w:rsid w:val="006A00D6"/>
    <w:rsid w:val="006A06F9"/>
    <w:rsid w:val="006A2187"/>
    <w:rsid w:val="006A348F"/>
    <w:rsid w:val="006A58FA"/>
    <w:rsid w:val="006A5D6C"/>
    <w:rsid w:val="006B57A0"/>
    <w:rsid w:val="006B6071"/>
    <w:rsid w:val="006D4590"/>
    <w:rsid w:val="006E66AD"/>
    <w:rsid w:val="006F1C68"/>
    <w:rsid w:val="006F4838"/>
    <w:rsid w:val="006F6273"/>
    <w:rsid w:val="00700AB4"/>
    <w:rsid w:val="0070207C"/>
    <w:rsid w:val="0071044E"/>
    <w:rsid w:val="00715C33"/>
    <w:rsid w:val="00720622"/>
    <w:rsid w:val="00720CF8"/>
    <w:rsid w:val="007251EF"/>
    <w:rsid w:val="0073118E"/>
    <w:rsid w:val="0073298F"/>
    <w:rsid w:val="007332CD"/>
    <w:rsid w:val="0073518F"/>
    <w:rsid w:val="0073748F"/>
    <w:rsid w:val="007418E0"/>
    <w:rsid w:val="00746519"/>
    <w:rsid w:val="00763507"/>
    <w:rsid w:val="007658B4"/>
    <w:rsid w:val="00765D5D"/>
    <w:rsid w:val="0076694E"/>
    <w:rsid w:val="0077205C"/>
    <w:rsid w:val="00773D78"/>
    <w:rsid w:val="00774DAC"/>
    <w:rsid w:val="00781700"/>
    <w:rsid w:val="00796877"/>
    <w:rsid w:val="007A1EDA"/>
    <w:rsid w:val="007B37B1"/>
    <w:rsid w:val="007D4A62"/>
    <w:rsid w:val="007D63D8"/>
    <w:rsid w:val="007D7C71"/>
    <w:rsid w:val="007E1A1C"/>
    <w:rsid w:val="007F0467"/>
    <w:rsid w:val="007F23FC"/>
    <w:rsid w:val="00801E15"/>
    <w:rsid w:val="00801E31"/>
    <w:rsid w:val="00813977"/>
    <w:rsid w:val="00815B05"/>
    <w:rsid w:val="00817FF8"/>
    <w:rsid w:val="0082046A"/>
    <w:rsid w:val="00821D83"/>
    <w:rsid w:val="0083421E"/>
    <w:rsid w:val="00834497"/>
    <w:rsid w:val="008418F4"/>
    <w:rsid w:val="008421D7"/>
    <w:rsid w:val="008426A8"/>
    <w:rsid w:val="00843236"/>
    <w:rsid w:val="0084469C"/>
    <w:rsid w:val="00852909"/>
    <w:rsid w:val="00852B60"/>
    <w:rsid w:val="00853EF4"/>
    <w:rsid w:val="00854A31"/>
    <w:rsid w:val="008609E8"/>
    <w:rsid w:val="008612EB"/>
    <w:rsid w:val="008649D5"/>
    <w:rsid w:val="008778EE"/>
    <w:rsid w:val="00880D7B"/>
    <w:rsid w:val="00883C28"/>
    <w:rsid w:val="0089709E"/>
    <w:rsid w:val="008976BB"/>
    <w:rsid w:val="008A15F9"/>
    <w:rsid w:val="008A48F7"/>
    <w:rsid w:val="008A5B33"/>
    <w:rsid w:val="008A6762"/>
    <w:rsid w:val="008B4C77"/>
    <w:rsid w:val="008C513B"/>
    <w:rsid w:val="008C7558"/>
    <w:rsid w:val="008D22B1"/>
    <w:rsid w:val="008D4B39"/>
    <w:rsid w:val="008E0406"/>
    <w:rsid w:val="008E2089"/>
    <w:rsid w:val="008E3B46"/>
    <w:rsid w:val="008E5A8A"/>
    <w:rsid w:val="008E710D"/>
    <w:rsid w:val="008F227C"/>
    <w:rsid w:val="008F75BD"/>
    <w:rsid w:val="00900977"/>
    <w:rsid w:val="00904A80"/>
    <w:rsid w:val="00910ED7"/>
    <w:rsid w:val="009156E3"/>
    <w:rsid w:val="009224B5"/>
    <w:rsid w:val="00922F06"/>
    <w:rsid w:val="009241BE"/>
    <w:rsid w:val="00924C2F"/>
    <w:rsid w:val="00926564"/>
    <w:rsid w:val="00931EDC"/>
    <w:rsid w:val="00932B47"/>
    <w:rsid w:val="0093565E"/>
    <w:rsid w:val="00935A48"/>
    <w:rsid w:val="009409EA"/>
    <w:rsid w:val="00942636"/>
    <w:rsid w:val="00955659"/>
    <w:rsid w:val="0096195E"/>
    <w:rsid w:val="00972EB5"/>
    <w:rsid w:val="0098038E"/>
    <w:rsid w:val="009821DA"/>
    <w:rsid w:val="009821EB"/>
    <w:rsid w:val="00982439"/>
    <w:rsid w:val="009865AA"/>
    <w:rsid w:val="00987EC3"/>
    <w:rsid w:val="009A5C99"/>
    <w:rsid w:val="009A6C65"/>
    <w:rsid w:val="009B3B43"/>
    <w:rsid w:val="009C4F1B"/>
    <w:rsid w:val="009D01DB"/>
    <w:rsid w:val="009D5EC9"/>
    <w:rsid w:val="009E2733"/>
    <w:rsid w:val="009F01F1"/>
    <w:rsid w:val="009F02AB"/>
    <w:rsid w:val="009F7389"/>
    <w:rsid w:val="00A017A7"/>
    <w:rsid w:val="00A03817"/>
    <w:rsid w:val="00A06FE9"/>
    <w:rsid w:val="00A11E5C"/>
    <w:rsid w:val="00A202CB"/>
    <w:rsid w:val="00A20846"/>
    <w:rsid w:val="00A247DE"/>
    <w:rsid w:val="00A25267"/>
    <w:rsid w:val="00A3306A"/>
    <w:rsid w:val="00A47FB6"/>
    <w:rsid w:val="00A56094"/>
    <w:rsid w:val="00A56F94"/>
    <w:rsid w:val="00A65140"/>
    <w:rsid w:val="00A66689"/>
    <w:rsid w:val="00A67783"/>
    <w:rsid w:val="00A70C33"/>
    <w:rsid w:val="00A71029"/>
    <w:rsid w:val="00A72E5C"/>
    <w:rsid w:val="00A74E5E"/>
    <w:rsid w:val="00A76590"/>
    <w:rsid w:val="00A76602"/>
    <w:rsid w:val="00A77614"/>
    <w:rsid w:val="00A77B22"/>
    <w:rsid w:val="00A91938"/>
    <w:rsid w:val="00A91B84"/>
    <w:rsid w:val="00AA2240"/>
    <w:rsid w:val="00AA2600"/>
    <w:rsid w:val="00AA4F29"/>
    <w:rsid w:val="00AB1632"/>
    <w:rsid w:val="00AB46E7"/>
    <w:rsid w:val="00AB4F40"/>
    <w:rsid w:val="00AC0133"/>
    <w:rsid w:val="00AC493A"/>
    <w:rsid w:val="00AC7047"/>
    <w:rsid w:val="00AD2BF1"/>
    <w:rsid w:val="00AD4295"/>
    <w:rsid w:val="00AD57AF"/>
    <w:rsid w:val="00AE138F"/>
    <w:rsid w:val="00AE2465"/>
    <w:rsid w:val="00AE5F3A"/>
    <w:rsid w:val="00AE6971"/>
    <w:rsid w:val="00AF07EE"/>
    <w:rsid w:val="00AF3930"/>
    <w:rsid w:val="00AF6B7C"/>
    <w:rsid w:val="00B01B4A"/>
    <w:rsid w:val="00B02719"/>
    <w:rsid w:val="00B04D27"/>
    <w:rsid w:val="00B10786"/>
    <w:rsid w:val="00B163EC"/>
    <w:rsid w:val="00B16636"/>
    <w:rsid w:val="00B17784"/>
    <w:rsid w:val="00B24C65"/>
    <w:rsid w:val="00B40A8A"/>
    <w:rsid w:val="00B41F97"/>
    <w:rsid w:val="00B42C25"/>
    <w:rsid w:val="00B453D4"/>
    <w:rsid w:val="00B51578"/>
    <w:rsid w:val="00B520DC"/>
    <w:rsid w:val="00B5537C"/>
    <w:rsid w:val="00B61157"/>
    <w:rsid w:val="00B7569A"/>
    <w:rsid w:val="00B82E4F"/>
    <w:rsid w:val="00B91D9B"/>
    <w:rsid w:val="00B9357C"/>
    <w:rsid w:val="00B952E6"/>
    <w:rsid w:val="00BA1320"/>
    <w:rsid w:val="00BA38A8"/>
    <w:rsid w:val="00BB584B"/>
    <w:rsid w:val="00BB6D99"/>
    <w:rsid w:val="00BC0596"/>
    <w:rsid w:val="00BC3701"/>
    <w:rsid w:val="00BE2424"/>
    <w:rsid w:val="00BE3589"/>
    <w:rsid w:val="00BE364C"/>
    <w:rsid w:val="00BE4216"/>
    <w:rsid w:val="00BF0507"/>
    <w:rsid w:val="00BF1138"/>
    <w:rsid w:val="00BF4B14"/>
    <w:rsid w:val="00BF70CE"/>
    <w:rsid w:val="00C01BD2"/>
    <w:rsid w:val="00C07703"/>
    <w:rsid w:val="00C103AA"/>
    <w:rsid w:val="00C11FC8"/>
    <w:rsid w:val="00C229E4"/>
    <w:rsid w:val="00C25E8F"/>
    <w:rsid w:val="00C3027E"/>
    <w:rsid w:val="00C37006"/>
    <w:rsid w:val="00C50FBF"/>
    <w:rsid w:val="00C53609"/>
    <w:rsid w:val="00C561B3"/>
    <w:rsid w:val="00C60004"/>
    <w:rsid w:val="00C76299"/>
    <w:rsid w:val="00C80675"/>
    <w:rsid w:val="00C8140D"/>
    <w:rsid w:val="00C82E27"/>
    <w:rsid w:val="00C834EB"/>
    <w:rsid w:val="00C979A5"/>
    <w:rsid w:val="00CA22D1"/>
    <w:rsid w:val="00CA5DAD"/>
    <w:rsid w:val="00CA619C"/>
    <w:rsid w:val="00CA69E8"/>
    <w:rsid w:val="00CB11E6"/>
    <w:rsid w:val="00CB34D5"/>
    <w:rsid w:val="00CB5D2F"/>
    <w:rsid w:val="00CC1D31"/>
    <w:rsid w:val="00CD0753"/>
    <w:rsid w:val="00CD25CA"/>
    <w:rsid w:val="00CD3641"/>
    <w:rsid w:val="00CF418D"/>
    <w:rsid w:val="00CF4856"/>
    <w:rsid w:val="00CF6492"/>
    <w:rsid w:val="00D004EA"/>
    <w:rsid w:val="00D25A40"/>
    <w:rsid w:val="00D265DB"/>
    <w:rsid w:val="00D278A3"/>
    <w:rsid w:val="00D40C17"/>
    <w:rsid w:val="00D41A0F"/>
    <w:rsid w:val="00D44C3B"/>
    <w:rsid w:val="00D44F73"/>
    <w:rsid w:val="00D47537"/>
    <w:rsid w:val="00D65D2B"/>
    <w:rsid w:val="00D6789C"/>
    <w:rsid w:val="00D711E0"/>
    <w:rsid w:val="00D711FF"/>
    <w:rsid w:val="00D716CC"/>
    <w:rsid w:val="00D7376D"/>
    <w:rsid w:val="00D75580"/>
    <w:rsid w:val="00D77F6B"/>
    <w:rsid w:val="00D8005A"/>
    <w:rsid w:val="00D806A7"/>
    <w:rsid w:val="00D81535"/>
    <w:rsid w:val="00D81B5D"/>
    <w:rsid w:val="00D9077D"/>
    <w:rsid w:val="00D92561"/>
    <w:rsid w:val="00D945A4"/>
    <w:rsid w:val="00D94C25"/>
    <w:rsid w:val="00DA2561"/>
    <w:rsid w:val="00DA42D3"/>
    <w:rsid w:val="00DA79A6"/>
    <w:rsid w:val="00DB077F"/>
    <w:rsid w:val="00DB4CF6"/>
    <w:rsid w:val="00DB5384"/>
    <w:rsid w:val="00DB7A93"/>
    <w:rsid w:val="00DB7B2A"/>
    <w:rsid w:val="00DC3011"/>
    <w:rsid w:val="00DC5292"/>
    <w:rsid w:val="00DC7D81"/>
    <w:rsid w:val="00DE37B3"/>
    <w:rsid w:val="00DF5B6F"/>
    <w:rsid w:val="00E007AB"/>
    <w:rsid w:val="00E04B15"/>
    <w:rsid w:val="00E0618C"/>
    <w:rsid w:val="00E07AEF"/>
    <w:rsid w:val="00E169BB"/>
    <w:rsid w:val="00E20247"/>
    <w:rsid w:val="00E20A95"/>
    <w:rsid w:val="00E227B7"/>
    <w:rsid w:val="00E25FCB"/>
    <w:rsid w:val="00E271DC"/>
    <w:rsid w:val="00E27650"/>
    <w:rsid w:val="00E348E9"/>
    <w:rsid w:val="00E37D51"/>
    <w:rsid w:val="00E43CF8"/>
    <w:rsid w:val="00E45510"/>
    <w:rsid w:val="00E4670F"/>
    <w:rsid w:val="00E471C3"/>
    <w:rsid w:val="00E53099"/>
    <w:rsid w:val="00E56C21"/>
    <w:rsid w:val="00E60B4F"/>
    <w:rsid w:val="00E63B39"/>
    <w:rsid w:val="00E64B89"/>
    <w:rsid w:val="00E66D59"/>
    <w:rsid w:val="00E8100B"/>
    <w:rsid w:val="00E85EB3"/>
    <w:rsid w:val="00E87CFC"/>
    <w:rsid w:val="00E90CE3"/>
    <w:rsid w:val="00E93467"/>
    <w:rsid w:val="00EA0D46"/>
    <w:rsid w:val="00EA70D5"/>
    <w:rsid w:val="00EB5642"/>
    <w:rsid w:val="00EC0AE3"/>
    <w:rsid w:val="00EC15C3"/>
    <w:rsid w:val="00EC2BF0"/>
    <w:rsid w:val="00ED0122"/>
    <w:rsid w:val="00ED2580"/>
    <w:rsid w:val="00EE0B0C"/>
    <w:rsid w:val="00EE1483"/>
    <w:rsid w:val="00EE2AE0"/>
    <w:rsid w:val="00EE2FF9"/>
    <w:rsid w:val="00EE330B"/>
    <w:rsid w:val="00EE69A9"/>
    <w:rsid w:val="00EF0546"/>
    <w:rsid w:val="00EF0E25"/>
    <w:rsid w:val="00EF1514"/>
    <w:rsid w:val="00EF1E5D"/>
    <w:rsid w:val="00F026DC"/>
    <w:rsid w:val="00F02738"/>
    <w:rsid w:val="00F044D8"/>
    <w:rsid w:val="00F0473F"/>
    <w:rsid w:val="00F15CD3"/>
    <w:rsid w:val="00F204C4"/>
    <w:rsid w:val="00F20B6B"/>
    <w:rsid w:val="00F21BBB"/>
    <w:rsid w:val="00F27EDC"/>
    <w:rsid w:val="00F3264F"/>
    <w:rsid w:val="00F32AD4"/>
    <w:rsid w:val="00F33DFF"/>
    <w:rsid w:val="00F366BB"/>
    <w:rsid w:val="00F417A4"/>
    <w:rsid w:val="00F470F6"/>
    <w:rsid w:val="00F51F09"/>
    <w:rsid w:val="00F5605B"/>
    <w:rsid w:val="00F70F9C"/>
    <w:rsid w:val="00F710C1"/>
    <w:rsid w:val="00F82A5F"/>
    <w:rsid w:val="00F83B01"/>
    <w:rsid w:val="00F86C6E"/>
    <w:rsid w:val="00F90272"/>
    <w:rsid w:val="00FA2201"/>
    <w:rsid w:val="00FA5453"/>
    <w:rsid w:val="00FC3E59"/>
    <w:rsid w:val="00FD5024"/>
    <w:rsid w:val="00FF54A8"/>
    <w:rsid w:val="00FF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89"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1D6889"/>
    <w:pPr>
      <w:keepNext/>
      <w:numPr>
        <w:numId w:val="1"/>
      </w:numPr>
      <w:tabs>
        <w:tab w:val="clear" w:pos="926"/>
        <w:tab w:val="num" w:pos="432"/>
      </w:tabs>
      <w:spacing w:before="120"/>
      <w:ind w:left="432" w:hanging="432"/>
      <w:jc w:val="center"/>
      <w:outlineLvl w:val="0"/>
    </w:pPr>
    <w:rPr>
      <w:sz w:val="28"/>
    </w:rPr>
  </w:style>
  <w:style w:type="paragraph" w:styleId="Heading2">
    <w:name w:val="heading 2"/>
    <w:aliases w:val="Заголовок 2 для ГОСТ"/>
    <w:basedOn w:val="Normal"/>
    <w:next w:val="BodyText"/>
    <w:link w:val="Heading2Char"/>
    <w:uiPriority w:val="99"/>
    <w:qFormat/>
    <w:rsid w:val="001D6889"/>
    <w:pPr>
      <w:keepNext/>
      <w:numPr>
        <w:ilvl w:val="1"/>
        <w:numId w:val="1"/>
      </w:numPr>
      <w:tabs>
        <w:tab w:val="clear" w:pos="926"/>
        <w:tab w:val="num" w:pos="576"/>
      </w:tabs>
      <w:spacing w:line="280" w:lineRule="exact"/>
      <w:ind w:left="576" w:hanging="576"/>
      <w:outlineLvl w:val="1"/>
    </w:pPr>
    <w:rPr>
      <w:b/>
      <w:bCs/>
      <w:sz w:val="20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1D6889"/>
    <w:pPr>
      <w:keepNext/>
      <w:numPr>
        <w:ilvl w:val="2"/>
        <w:numId w:val="1"/>
      </w:numPr>
      <w:tabs>
        <w:tab w:val="clear" w:pos="926"/>
        <w:tab w:val="num" w:pos="720"/>
      </w:tabs>
      <w:ind w:left="720" w:hanging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1D6889"/>
    <w:pPr>
      <w:keepNext/>
      <w:numPr>
        <w:ilvl w:val="3"/>
        <w:numId w:val="1"/>
      </w:numPr>
      <w:tabs>
        <w:tab w:val="clear" w:pos="926"/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1D6889"/>
    <w:pPr>
      <w:numPr>
        <w:ilvl w:val="4"/>
        <w:numId w:val="1"/>
      </w:numPr>
      <w:tabs>
        <w:tab w:val="clear" w:pos="926"/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1D6889"/>
    <w:pPr>
      <w:numPr>
        <w:ilvl w:val="5"/>
        <w:numId w:val="1"/>
      </w:numPr>
      <w:tabs>
        <w:tab w:val="clear" w:pos="926"/>
        <w:tab w:val="num" w:pos="1152"/>
      </w:tabs>
      <w:spacing w:before="240" w:after="60" w:line="280" w:lineRule="auto"/>
      <w:ind w:left="1152" w:hanging="1152"/>
      <w:jc w:val="both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BodyText"/>
    <w:link w:val="Heading7Char"/>
    <w:uiPriority w:val="99"/>
    <w:qFormat/>
    <w:rsid w:val="001D6889"/>
    <w:pPr>
      <w:numPr>
        <w:ilvl w:val="6"/>
        <w:numId w:val="1"/>
      </w:numPr>
      <w:tabs>
        <w:tab w:val="clear" w:pos="926"/>
        <w:tab w:val="num" w:pos="1296"/>
      </w:tabs>
      <w:spacing w:before="240" w:after="60" w:line="280" w:lineRule="auto"/>
      <w:ind w:left="1296" w:hanging="1296"/>
      <w:jc w:val="both"/>
      <w:outlineLvl w:val="6"/>
    </w:pPr>
  </w:style>
  <w:style w:type="paragraph" w:styleId="Heading8">
    <w:name w:val="heading 8"/>
    <w:basedOn w:val="Normal"/>
    <w:next w:val="BodyText"/>
    <w:link w:val="Heading8Char"/>
    <w:uiPriority w:val="99"/>
    <w:qFormat/>
    <w:rsid w:val="001D6889"/>
    <w:pPr>
      <w:numPr>
        <w:ilvl w:val="7"/>
        <w:numId w:val="1"/>
      </w:numPr>
      <w:tabs>
        <w:tab w:val="clear" w:pos="926"/>
        <w:tab w:val="num" w:pos="1440"/>
      </w:tabs>
      <w:spacing w:before="240" w:after="60" w:line="280" w:lineRule="auto"/>
      <w:ind w:left="1440" w:hanging="1440"/>
      <w:jc w:val="both"/>
      <w:outlineLvl w:val="7"/>
    </w:pPr>
    <w:rPr>
      <w:i/>
      <w:iCs/>
    </w:rPr>
  </w:style>
  <w:style w:type="paragraph" w:styleId="Heading9">
    <w:name w:val="heading 9"/>
    <w:basedOn w:val="Normal"/>
    <w:next w:val="BodyText"/>
    <w:link w:val="Heading9Char"/>
    <w:uiPriority w:val="99"/>
    <w:qFormat/>
    <w:rsid w:val="001D6889"/>
    <w:pPr>
      <w:numPr>
        <w:ilvl w:val="8"/>
        <w:numId w:val="1"/>
      </w:numPr>
      <w:tabs>
        <w:tab w:val="clear" w:pos="926"/>
        <w:tab w:val="num" w:pos="1584"/>
      </w:tabs>
      <w:spacing w:before="240" w:after="60" w:line="280" w:lineRule="auto"/>
      <w:ind w:left="1584" w:hanging="1584"/>
      <w:jc w:val="both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06A7"/>
    <w:rPr>
      <w:kern w:val="1"/>
      <w:sz w:val="24"/>
      <w:lang w:val="ru-RU" w:eastAsia="ar-SA" w:bidi="ar-SA"/>
    </w:rPr>
  </w:style>
  <w:style w:type="character" w:customStyle="1" w:styleId="Heading2Char">
    <w:name w:val="Heading 2 Char"/>
    <w:aliases w:val="Заголовок 2 для ГОСТ Char"/>
    <w:basedOn w:val="DefaultParagraphFont"/>
    <w:link w:val="Heading2"/>
    <w:uiPriority w:val="99"/>
    <w:locked/>
    <w:rsid w:val="00D806A7"/>
    <w:rPr>
      <w:b/>
      <w:kern w:val="1"/>
      <w:sz w:val="24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06A7"/>
    <w:rPr>
      <w:b/>
      <w:kern w:val="1"/>
      <w:sz w:val="24"/>
      <w:lang w:val="ru-RU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806A7"/>
    <w:rPr>
      <w:b/>
      <w:kern w:val="1"/>
      <w:sz w:val="28"/>
      <w:lang w:val="ru-RU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806A7"/>
    <w:rPr>
      <w:b/>
      <w:i/>
      <w:kern w:val="1"/>
      <w:sz w:val="26"/>
      <w:lang w:val="ru-RU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806A7"/>
    <w:rPr>
      <w:b/>
      <w:kern w:val="1"/>
      <w:lang w:val="ru-RU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806A7"/>
    <w:rPr>
      <w:kern w:val="1"/>
      <w:sz w:val="24"/>
      <w:lang w:val="ru-RU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806A7"/>
    <w:rPr>
      <w:i/>
      <w:kern w:val="1"/>
      <w:sz w:val="24"/>
      <w:lang w:val="ru-RU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806A7"/>
    <w:rPr>
      <w:rFonts w:ascii="Arial" w:hAnsi="Arial"/>
      <w:kern w:val="1"/>
      <w:lang w:val="ru-RU" w:eastAsia="ar-SA" w:bidi="ar-SA"/>
    </w:rPr>
  </w:style>
  <w:style w:type="character" w:customStyle="1" w:styleId="DefaultParagraphFont1">
    <w:name w:val="Default Paragraph Font1"/>
    <w:uiPriority w:val="99"/>
    <w:rsid w:val="001D6889"/>
  </w:style>
  <w:style w:type="character" w:customStyle="1" w:styleId="PageNumber1">
    <w:name w:val="Page Number1"/>
    <w:basedOn w:val="DefaultParagraphFont1"/>
    <w:uiPriority w:val="99"/>
    <w:rsid w:val="001D6889"/>
    <w:rPr>
      <w:rFonts w:cs="Times New Roman"/>
    </w:rPr>
  </w:style>
  <w:style w:type="character" w:customStyle="1" w:styleId="FontStyle21">
    <w:name w:val="Font Style21"/>
    <w:uiPriority w:val="99"/>
    <w:rsid w:val="001D6889"/>
  </w:style>
  <w:style w:type="character" w:customStyle="1" w:styleId="FontStyle17">
    <w:name w:val="Font Style17"/>
    <w:uiPriority w:val="99"/>
    <w:rsid w:val="001D6889"/>
  </w:style>
  <w:style w:type="character" w:customStyle="1" w:styleId="6">
    <w:name w:val="Заголовок 6 Знак"/>
    <w:uiPriority w:val="99"/>
    <w:rsid w:val="001D6889"/>
  </w:style>
  <w:style w:type="character" w:customStyle="1" w:styleId="7">
    <w:name w:val="Заголовок 7 Знак"/>
    <w:uiPriority w:val="99"/>
    <w:rsid w:val="001D6889"/>
  </w:style>
  <w:style w:type="character" w:customStyle="1" w:styleId="8">
    <w:name w:val="Заголовок 8 Знак"/>
    <w:uiPriority w:val="99"/>
    <w:rsid w:val="001D6889"/>
  </w:style>
  <w:style w:type="character" w:customStyle="1" w:styleId="9">
    <w:name w:val="Заголовок 9 Знак"/>
    <w:uiPriority w:val="99"/>
    <w:rsid w:val="001D6889"/>
  </w:style>
  <w:style w:type="character" w:customStyle="1" w:styleId="1">
    <w:name w:val="Заголовок 1 Знак"/>
    <w:uiPriority w:val="99"/>
    <w:rsid w:val="001D6889"/>
  </w:style>
  <w:style w:type="character" w:customStyle="1" w:styleId="2">
    <w:name w:val="Заголовок 2 Знак"/>
    <w:uiPriority w:val="99"/>
    <w:rsid w:val="001D6889"/>
  </w:style>
  <w:style w:type="character" w:customStyle="1" w:styleId="3">
    <w:name w:val="Заголовок 3 Знак"/>
    <w:uiPriority w:val="99"/>
    <w:rsid w:val="001D6889"/>
  </w:style>
  <w:style w:type="character" w:customStyle="1" w:styleId="4">
    <w:name w:val="Заголовок 4 Знак"/>
    <w:uiPriority w:val="99"/>
    <w:rsid w:val="001D6889"/>
  </w:style>
  <w:style w:type="character" w:customStyle="1" w:styleId="5">
    <w:name w:val="Заголовок 5 Знак"/>
    <w:uiPriority w:val="99"/>
    <w:rsid w:val="001D6889"/>
  </w:style>
  <w:style w:type="character" w:customStyle="1" w:styleId="a">
    <w:name w:val="Основной текст с отступом Знак"/>
    <w:uiPriority w:val="99"/>
    <w:rsid w:val="001D6889"/>
  </w:style>
  <w:style w:type="character" w:customStyle="1" w:styleId="a0">
    <w:name w:val="Верхний колонтитул Знак"/>
    <w:uiPriority w:val="99"/>
    <w:rsid w:val="001D6889"/>
  </w:style>
  <w:style w:type="character" w:customStyle="1" w:styleId="a1">
    <w:name w:val="Нижний колонтитул Знак"/>
    <w:uiPriority w:val="99"/>
    <w:rsid w:val="001D6889"/>
  </w:style>
  <w:style w:type="character" w:customStyle="1" w:styleId="a2">
    <w:name w:val="Основной текст Знак"/>
    <w:uiPriority w:val="99"/>
    <w:rsid w:val="001D6889"/>
  </w:style>
  <w:style w:type="character" w:styleId="Strong">
    <w:name w:val="Strong"/>
    <w:basedOn w:val="DefaultParagraphFont"/>
    <w:uiPriority w:val="99"/>
    <w:qFormat/>
    <w:rsid w:val="001D6889"/>
    <w:rPr>
      <w:rFonts w:cs="Times New Roman"/>
      <w:b/>
    </w:rPr>
  </w:style>
  <w:style w:type="character" w:customStyle="1" w:styleId="CommentReference1">
    <w:name w:val="Comment Reference1"/>
    <w:uiPriority w:val="99"/>
    <w:rsid w:val="001D6889"/>
  </w:style>
  <w:style w:type="character" w:customStyle="1" w:styleId="a3">
    <w:name w:val="Текст примечания Знак"/>
    <w:uiPriority w:val="99"/>
    <w:rsid w:val="001D6889"/>
  </w:style>
  <w:style w:type="character" w:customStyle="1" w:styleId="a4">
    <w:name w:val="Тема примечания Знак"/>
    <w:uiPriority w:val="99"/>
    <w:rsid w:val="001D6889"/>
  </w:style>
  <w:style w:type="character" w:customStyle="1" w:styleId="a5">
    <w:name w:val="Текст выноски Знак"/>
    <w:uiPriority w:val="99"/>
    <w:rsid w:val="001D6889"/>
  </w:style>
  <w:style w:type="character" w:styleId="Hyperlink">
    <w:name w:val="Hyperlink"/>
    <w:basedOn w:val="DefaultParagraphFont"/>
    <w:uiPriority w:val="99"/>
    <w:rsid w:val="001D6889"/>
    <w:rPr>
      <w:rFonts w:cs="Times New Roman"/>
      <w:color w:val="0000FF"/>
      <w:u w:val="single"/>
    </w:rPr>
  </w:style>
  <w:style w:type="character" w:customStyle="1" w:styleId="bold">
    <w:name w:val="bold"/>
    <w:uiPriority w:val="99"/>
    <w:rsid w:val="001D6889"/>
  </w:style>
  <w:style w:type="character" w:customStyle="1" w:styleId="FontStyle20">
    <w:name w:val="Font Style20"/>
    <w:uiPriority w:val="99"/>
    <w:rsid w:val="001D6889"/>
  </w:style>
  <w:style w:type="character" w:customStyle="1" w:styleId="a6">
    <w:name w:val="Абзац списка Знак"/>
    <w:uiPriority w:val="99"/>
    <w:rsid w:val="001D6889"/>
  </w:style>
  <w:style w:type="character" w:customStyle="1" w:styleId="apple-style-span">
    <w:name w:val="apple-style-span"/>
    <w:uiPriority w:val="99"/>
    <w:rsid w:val="001D6889"/>
  </w:style>
  <w:style w:type="character" w:customStyle="1" w:styleId="a7">
    <w:name w:val="Абзац Знак"/>
    <w:uiPriority w:val="99"/>
    <w:rsid w:val="001D6889"/>
  </w:style>
  <w:style w:type="character" w:customStyle="1" w:styleId="mw-headline">
    <w:name w:val="mw-headline"/>
    <w:uiPriority w:val="99"/>
    <w:rsid w:val="001D6889"/>
  </w:style>
  <w:style w:type="character" w:styleId="Emphasis">
    <w:name w:val="Emphasis"/>
    <w:basedOn w:val="DefaultParagraphFont"/>
    <w:uiPriority w:val="99"/>
    <w:qFormat/>
    <w:rsid w:val="001D6889"/>
    <w:rPr>
      <w:rFonts w:cs="Times New Roman"/>
      <w:i/>
    </w:rPr>
  </w:style>
  <w:style w:type="character" w:customStyle="1" w:styleId="apple-converted-space">
    <w:name w:val="apple-converted-space"/>
    <w:uiPriority w:val="99"/>
    <w:rsid w:val="001D6889"/>
  </w:style>
  <w:style w:type="character" w:customStyle="1" w:styleId="a8">
    <w:name w:val="Текст сноски Знак"/>
    <w:uiPriority w:val="99"/>
    <w:rsid w:val="001D6889"/>
  </w:style>
  <w:style w:type="character" w:customStyle="1" w:styleId="FootnoteReference1">
    <w:name w:val="Footnote Reference1"/>
    <w:uiPriority w:val="99"/>
    <w:rsid w:val="001D6889"/>
  </w:style>
  <w:style w:type="character" w:customStyle="1" w:styleId="a9">
    <w:name w:val="Текст Знак"/>
    <w:uiPriority w:val="99"/>
    <w:rsid w:val="001D6889"/>
  </w:style>
  <w:style w:type="character" w:customStyle="1" w:styleId="aa">
    <w:name w:val="Обычный (веб) Знак"/>
    <w:uiPriority w:val="99"/>
    <w:rsid w:val="001D6889"/>
  </w:style>
  <w:style w:type="character" w:customStyle="1" w:styleId="date1">
    <w:name w:val="date1"/>
    <w:uiPriority w:val="99"/>
    <w:rsid w:val="001D6889"/>
  </w:style>
  <w:style w:type="character" w:customStyle="1" w:styleId="20">
    <w:name w:val="Основной текст с отступом 2 Знак"/>
    <w:uiPriority w:val="99"/>
    <w:rsid w:val="001D6889"/>
  </w:style>
  <w:style w:type="character" w:customStyle="1" w:styleId="ab">
    <w:name w:val="Подзаголовок Знак"/>
    <w:uiPriority w:val="99"/>
    <w:rsid w:val="001D6889"/>
  </w:style>
  <w:style w:type="character" w:customStyle="1" w:styleId="30">
    <w:name w:val="Основной текст с отступом 3 Знак"/>
    <w:uiPriority w:val="99"/>
    <w:rsid w:val="001D6889"/>
  </w:style>
  <w:style w:type="character" w:customStyle="1" w:styleId="21">
    <w:name w:val="Основной текст 2 Знак"/>
    <w:uiPriority w:val="99"/>
    <w:rsid w:val="001D6889"/>
  </w:style>
  <w:style w:type="character" w:customStyle="1" w:styleId="FollowedHyperlink1">
    <w:name w:val="FollowedHyperlink1"/>
    <w:uiPriority w:val="99"/>
    <w:rsid w:val="001D6889"/>
  </w:style>
  <w:style w:type="character" w:customStyle="1" w:styleId="22">
    <w:name w:val="Красная строка 2 Знак"/>
    <w:uiPriority w:val="99"/>
    <w:rsid w:val="001D6889"/>
  </w:style>
  <w:style w:type="character" w:customStyle="1" w:styleId="10">
    <w:name w:val="Знак Знак1"/>
    <w:uiPriority w:val="99"/>
    <w:rsid w:val="001D6889"/>
  </w:style>
  <w:style w:type="character" w:customStyle="1" w:styleId="c1">
    <w:name w:val="c1"/>
    <w:uiPriority w:val="99"/>
    <w:rsid w:val="001D6889"/>
  </w:style>
  <w:style w:type="character" w:customStyle="1" w:styleId="FontStyle16">
    <w:name w:val="Font Style16"/>
    <w:uiPriority w:val="99"/>
    <w:rsid w:val="001D6889"/>
  </w:style>
  <w:style w:type="character" w:customStyle="1" w:styleId="FontStyle12">
    <w:name w:val="Font Style12"/>
    <w:uiPriority w:val="99"/>
    <w:rsid w:val="001D6889"/>
  </w:style>
  <w:style w:type="character" w:customStyle="1" w:styleId="FontStyle14">
    <w:name w:val="Font Style14"/>
    <w:uiPriority w:val="99"/>
    <w:rsid w:val="001D6889"/>
  </w:style>
  <w:style w:type="character" w:customStyle="1" w:styleId="FontStyle18">
    <w:name w:val="Font Style18"/>
    <w:uiPriority w:val="99"/>
    <w:rsid w:val="001D6889"/>
  </w:style>
  <w:style w:type="character" w:customStyle="1" w:styleId="FontStyle15">
    <w:name w:val="Font Style15"/>
    <w:uiPriority w:val="99"/>
    <w:rsid w:val="001D6889"/>
  </w:style>
  <w:style w:type="character" w:customStyle="1" w:styleId="FontStyle11">
    <w:name w:val="Font Style11"/>
    <w:uiPriority w:val="99"/>
    <w:rsid w:val="001D6889"/>
  </w:style>
  <w:style w:type="character" w:customStyle="1" w:styleId="FontStyle13">
    <w:name w:val="Font Style13"/>
    <w:uiPriority w:val="99"/>
    <w:rsid w:val="001D6889"/>
  </w:style>
  <w:style w:type="character" w:customStyle="1" w:styleId="FontStyle22">
    <w:name w:val="Font Style22"/>
    <w:uiPriority w:val="99"/>
    <w:rsid w:val="001D6889"/>
  </w:style>
  <w:style w:type="character" w:customStyle="1" w:styleId="FontStyle19">
    <w:name w:val="Font Style19"/>
    <w:uiPriority w:val="99"/>
    <w:rsid w:val="001D6889"/>
  </w:style>
  <w:style w:type="character" w:customStyle="1" w:styleId="FontStyle23">
    <w:name w:val="Font Style23"/>
    <w:uiPriority w:val="99"/>
    <w:rsid w:val="001D6889"/>
  </w:style>
  <w:style w:type="character" w:customStyle="1" w:styleId="FontStyle24">
    <w:name w:val="Font Style24"/>
    <w:uiPriority w:val="99"/>
    <w:rsid w:val="001D6889"/>
  </w:style>
  <w:style w:type="character" w:customStyle="1" w:styleId="FontStyle25">
    <w:name w:val="Font Style25"/>
    <w:uiPriority w:val="99"/>
    <w:rsid w:val="001D6889"/>
  </w:style>
  <w:style w:type="character" w:customStyle="1" w:styleId="31">
    <w:name w:val="Основной текст Знак3"/>
    <w:uiPriority w:val="99"/>
    <w:rsid w:val="001D6889"/>
  </w:style>
  <w:style w:type="character" w:customStyle="1" w:styleId="ac">
    <w:name w:val="Заголовок таблицы Знак"/>
    <w:uiPriority w:val="99"/>
    <w:rsid w:val="001D6889"/>
  </w:style>
  <w:style w:type="character" w:customStyle="1" w:styleId="ad">
    <w:name w:val="Название объекта Знак"/>
    <w:uiPriority w:val="99"/>
    <w:rsid w:val="001D6889"/>
  </w:style>
  <w:style w:type="character" w:customStyle="1" w:styleId="ae">
    <w:name w:val="Схема документа Знак"/>
    <w:uiPriority w:val="99"/>
    <w:rsid w:val="001D6889"/>
  </w:style>
  <w:style w:type="character" w:customStyle="1" w:styleId="af">
    <w:name w:val="Название Знак"/>
    <w:uiPriority w:val="99"/>
    <w:rsid w:val="001D6889"/>
  </w:style>
  <w:style w:type="character" w:customStyle="1" w:styleId="12">
    <w:name w:val="Подзаголовок Знак1"/>
    <w:uiPriority w:val="99"/>
    <w:rsid w:val="001D6889"/>
  </w:style>
  <w:style w:type="character" w:customStyle="1" w:styleId="term">
    <w:name w:val="term"/>
    <w:uiPriority w:val="99"/>
    <w:rsid w:val="001D6889"/>
  </w:style>
  <w:style w:type="character" w:customStyle="1" w:styleId="13">
    <w:name w:val="Основной текст Знак1"/>
    <w:uiPriority w:val="99"/>
    <w:rsid w:val="001D6889"/>
  </w:style>
  <w:style w:type="character" w:customStyle="1" w:styleId="af0">
    <w:name w:val="Шапка Знак"/>
    <w:uiPriority w:val="99"/>
    <w:rsid w:val="001D6889"/>
  </w:style>
  <w:style w:type="character" w:customStyle="1" w:styleId="32">
    <w:name w:val="Основной текст 3 Знак"/>
    <w:uiPriority w:val="99"/>
    <w:rsid w:val="001D6889"/>
  </w:style>
  <w:style w:type="character" w:customStyle="1" w:styleId="af1">
    <w:name w:val="Электронная подпись Знак"/>
    <w:uiPriority w:val="99"/>
    <w:rsid w:val="001D6889"/>
  </w:style>
  <w:style w:type="character" w:customStyle="1" w:styleId="HTML">
    <w:name w:val="Адрес HTML Знак"/>
    <w:uiPriority w:val="99"/>
    <w:rsid w:val="001D6889"/>
  </w:style>
  <w:style w:type="character" w:customStyle="1" w:styleId="af2">
    <w:name w:val="Дата Знак"/>
    <w:uiPriority w:val="99"/>
    <w:rsid w:val="001D6889"/>
  </w:style>
  <w:style w:type="character" w:customStyle="1" w:styleId="af3">
    <w:name w:val="Заголовок записки Знак"/>
    <w:uiPriority w:val="99"/>
    <w:rsid w:val="001D6889"/>
  </w:style>
  <w:style w:type="character" w:customStyle="1" w:styleId="af4">
    <w:name w:val="Красная строка Знак"/>
    <w:uiPriority w:val="99"/>
    <w:rsid w:val="001D6889"/>
  </w:style>
  <w:style w:type="character" w:customStyle="1" w:styleId="af5">
    <w:name w:val="Подпись Знак"/>
    <w:uiPriority w:val="99"/>
    <w:rsid w:val="001D6889"/>
  </w:style>
  <w:style w:type="character" w:customStyle="1" w:styleId="af6">
    <w:name w:val="Приветствие Знак"/>
    <w:uiPriority w:val="99"/>
    <w:rsid w:val="001D6889"/>
  </w:style>
  <w:style w:type="character" w:customStyle="1" w:styleId="af7">
    <w:name w:val="Прощание Знак"/>
    <w:uiPriority w:val="99"/>
    <w:rsid w:val="001D6889"/>
  </w:style>
  <w:style w:type="character" w:customStyle="1" w:styleId="HTML0">
    <w:name w:val="Стандартный HTML Знак"/>
    <w:uiPriority w:val="99"/>
    <w:rsid w:val="001D6889"/>
  </w:style>
  <w:style w:type="character" w:customStyle="1" w:styleId="af8">
    <w:name w:val="Текст концевой сноски Знак"/>
    <w:uiPriority w:val="99"/>
    <w:rsid w:val="001D6889"/>
  </w:style>
  <w:style w:type="character" w:customStyle="1" w:styleId="af9">
    <w:name w:val="Текст макроса Знак"/>
    <w:uiPriority w:val="99"/>
    <w:rsid w:val="001D6889"/>
  </w:style>
  <w:style w:type="character" w:customStyle="1" w:styleId="HTMLCode1">
    <w:name w:val="HTML Code1"/>
    <w:uiPriority w:val="99"/>
    <w:rsid w:val="001D6889"/>
  </w:style>
  <w:style w:type="character" w:customStyle="1" w:styleId="HTMLKeyboard1">
    <w:name w:val="HTML Keyboard1"/>
    <w:uiPriority w:val="99"/>
    <w:rsid w:val="001D6889"/>
  </w:style>
  <w:style w:type="character" w:customStyle="1" w:styleId="HTMLSample1">
    <w:name w:val="HTML Sample1"/>
    <w:uiPriority w:val="99"/>
    <w:rsid w:val="001D6889"/>
  </w:style>
  <w:style w:type="character" w:customStyle="1" w:styleId="HTMLVariable1">
    <w:name w:val="HTML Variable1"/>
    <w:uiPriority w:val="99"/>
    <w:rsid w:val="001D6889"/>
  </w:style>
  <w:style w:type="character" w:customStyle="1" w:styleId="HTMLTypewriter1">
    <w:name w:val="HTML Typewriter1"/>
    <w:uiPriority w:val="99"/>
    <w:rsid w:val="001D6889"/>
  </w:style>
  <w:style w:type="character" w:customStyle="1" w:styleId="afa">
    <w:name w:val="Текст таблицы Знак"/>
    <w:uiPriority w:val="99"/>
    <w:rsid w:val="001D6889"/>
  </w:style>
  <w:style w:type="character" w:customStyle="1" w:styleId="afb">
    <w:name w:val="Название рисунка Знак"/>
    <w:uiPriority w:val="99"/>
    <w:rsid w:val="001D6889"/>
  </w:style>
  <w:style w:type="character" w:customStyle="1" w:styleId="afc">
    <w:name w:val="Отступ Знак"/>
    <w:uiPriority w:val="99"/>
    <w:rsid w:val="001D6889"/>
  </w:style>
  <w:style w:type="character" w:customStyle="1" w:styleId="100">
    <w:name w:val="Таблица10 Знак"/>
    <w:uiPriority w:val="99"/>
    <w:rsid w:val="001D6889"/>
  </w:style>
  <w:style w:type="character" w:customStyle="1" w:styleId="afd">
    <w:name w:val="Таблица Знак"/>
    <w:uiPriority w:val="99"/>
    <w:rsid w:val="001D6889"/>
  </w:style>
  <w:style w:type="character" w:customStyle="1" w:styleId="afe">
    <w:name w:val="Маркированный список Знак"/>
    <w:uiPriority w:val="99"/>
    <w:rsid w:val="001D6889"/>
  </w:style>
  <w:style w:type="character" w:customStyle="1" w:styleId="23">
    <w:name w:val="Маркированный список 2 Знак"/>
    <w:uiPriority w:val="99"/>
    <w:rsid w:val="001D6889"/>
  </w:style>
  <w:style w:type="character" w:customStyle="1" w:styleId="40">
    <w:name w:val="Маркированный список 4 Знак"/>
    <w:uiPriority w:val="99"/>
    <w:rsid w:val="001D6889"/>
  </w:style>
  <w:style w:type="character" w:customStyle="1" w:styleId="SubtleReference1">
    <w:name w:val="Subtle Reference1"/>
    <w:uiPriority w:val="99"/>
    <w:rsid w:val="001D6889"/>
  </w:style>
  <w:style w:type="character" w:customStyle="1" w:styleId="33">
    <w:name w:val="Маркированный список 3 Знак"/>
    <w:uiPriority w:val="99"/>
    <w:rsid w:val="001D6889"/>
  </w:style>
  <w:style w:type="character" w:customStyle="1" w:styleId="14">
    <w:name w:val="Слабая ссылка1"/>
    <w:uiPriority w:val="99"/>
    <w:rsid w:val="001D6889"/>
  </w:style>
  <w:style w:type="character" w:customStyle="1" w:styleId="PlaceholderText1">
    <w:name w:val="Placeholder Text1"/>
    <w:uiPriority w:val="99"/>
    <w:rsid w:val="001D6889"/>
  </w:style>
  <w:style w:type="character" w:customStyle="1" w:styleId="aff">
    <w:name w:val="Символ сноски"/>
    <w:uiPriority w:val="99"/>
    <w:rsid w:val="001D6889"/>
  </w:style>
  <w:style w:type="character" w:styleId="FootnoteReference">
    <w:name w:val="footnote reference"/>
    <w:basedOn w:val="DefaultParagraphFont"/>
    <w:uiPriority w:val="99"/>
    <w:rsid w:val="001D6889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1D6889"/>
    <w:rPr>
      <w:rFonts w:cs="Times New Roman"/>
      <w:vertAlign w:val="superscript"/>
    </w:rPr>
  </w:style>
  <w:style w:type="character" w:customStyle="1" w:styleId="aff0">
    <w:name w:val="Символы концевой сноски"/>
    <w:uiPriority w:val="99"/>
    <w:rsid w:val="001D6889"/>
  </w:style>
  <w:style w:type="paragraph" w:customStyle="1" w:styleId="aff1">
    <w:name w:val="Заголовок"/>
    <w:basedOn w:val="Normal"/>
    <w:next w:val="BodyText"/>
    <w:uiPriority w:val="99"/>
    <w:rsid w:val="001D6889"/>
    <w:pPr>
      <w:keepNext/>
      <w:spacing w:before="240" w:after="120"/>
      <w:jc w:val="center"/>
    </w:pPr>
    <w:rPr>
      <w:rFonts w:ascii="Arial" w:eastAsia="MS Mincho" w:hAnsi="Arial" w:cs="Tahoma"/>
      <w:b/>
      <w:bCs/>
      <w:sz w:val="28"/>
      <w:szCs w:val="20"/>
    </w:rPr>
  </w:style>
  <w:style w:type="paragraph" w:styleId="BodyText">
    <w:name w:val="Body Text"/>
    <w:basedOn w:val="Normal"/>
    <w:link w:val="BodyTextChar"/>
    <w:uiPriority w:val="99"/>
    <w:rsid w:val="001D688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06A7"/>
    <w:rPr>
      <w:kern w:val="1"/>
      <w:sz w:val="24"/>
      <w:lang w:val="ru-RU" w:eastAsia="ar-SA" w:bidi="ar-SA"/>
    </w:rPr>
  </w:style>
  <w:style w:type="paragraph" w:styleId="List">
    <w:name w:val="List"/>
    <w:basedOn w:val="Normal"/>
    <w:uiPriority w:val="99"/>
    <w:rsid w:val="001D6889"/>
    <w:pPr>
      <w:ind w:left="283" w:hanging="283"/>
    </w:pPr>
    <w:rPr>
      <w:rFonts w:ascii="Arial" w:hAnsi="Arial" w:cs="Arial"/>
      <w:sz w:val="20"/>
      <w:szCs w:val="20"/>
    </w:rPr>
  </w:style>
  <w:style w:type="paragraph" w:customStyle="1" w:styleId="15">
    <w:name w:val="Название1"/>
    <w:basedOn w:val="Normal"/>
    <w:uiPriority w:val="99"/>
    <w:rsid w:val="001D688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6">
    <w:name w:val="Указатель1"/>
    <w:basedOn w:val="Normal"/>
    <w:uiPriority w:val="99"/>
    <w:rsid w:val="001D6889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rsid w:val="001D6889"/>
    <w:pPr>
      <w:suppressLineNumbers/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06A7"/>
    <w:rPr>
      <w:kern w:val="1"/>
      <w:sz w:val="24"/>
      <w:lang w:val="ru-RU" w:eastAsia="ar-SA" w:bidi="ar-SA"/>
    </w:rPr>
  </w:style>
  <w:style w:type="paragraph" w:customStyle="1" w:styleId="BalloonText1">
    <w:name w:val="Balloon Text1"/>
    <w:basedOn w:val="Normal"/>
    <w:uiPriority w:val="99"/>
    <w:rsid w:val="001D6889"/>
  </w:style>
  <w:style w:type="paragraph" w:customStyle="1" w:styleId="ConsPlusNormal">
    <w:name w:val="ConsPlusNormal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punkt">
    <w:name w:val="punkt"/>
    <w:basedOn w:val="Normal"/>
    <w:uiPriority w:val="99"/>
    <w:rsid w:val="001D6889"/>
  </w:style>
  <w:style w:type="paragraph" w:customStyle="1" w:styleId="ConsNormal">
    <w:name w:val="ConsNormal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130">
    <w:name w:val="Знак Знак13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1D6889"/>
  </w:style>
  <w:style w:type="paragraph" w:customStyle="1" w:styleId="p">
    <w:name w:val="p"/>
    <w:basedOn w:val="Normal"/>
    <w:uiPriority w:val="99"/>
    <w:rsid w:val="001D6889"/>
  </w:style>
  <w:style w:type="paragraph" w:styleId="BodyTextIndent">
    <w:name w:val="Body Text Indent"/>
    <w:aliases w:val="Надин стиль"/>
    <w:basedOn w:val="Normal"/>
    <w:link w:val="BodyTextIndentChar"/>
    <w:uiPriority w:val="99"/>
    <w:rsid w:val="001D6889"/>
    <w:pPr>
      <w:ind w:left="283" w:firstLine="851"/>
      <w:jc w:val="center"/>
    </w:pPr>
    <w:rPr>
      <w:rFonts w:ascii="Arial Black" w:hAnsi="Arial Black"/>
      <w:sz w:val="26"/>
      <w:szCs w:val="20"/>
    </w:rPr>
  </w:style>
  <w:style w:type="character" w:customStyle="1" w:styleId="BodyTextIndentChar">
    <w:name w:val="Body Text Indent Char"/>
    <w:aliases w:val="Надин стиль Char"/>
    <w:basedOn w:val="DefaultParagraphFont"/>
    <w:link w:val="BodyTextIndent"/>
    <w:uiPriority w:val="99"/>
    <w:locked/>
    <w:rsid w:val="00D806A7"/>
    <w:rPr>
      <w:rFonts w:ascii="Arial Black" w:hAnsi="Arial Black"/>
      <w:kern w:val="1"/>
      <w:sz w:val="26"/>
      <w:lang w:val="ru-RU" w:eastAsia="ar-SA" w:bidi="ar-SA"/>
    </w:rPr>
  </w:style>
  <w:style w:type="paragraph" w:customStyle="1" w:styleId="zag3">
    <w:name w:val="zag3"/>
    <w:basedOn w:val="Normal"/>
    <w:uiPriority w:val="99"/>
    <w:rsid w:val="001D6889"/>
  </w:style>
  <w:style w:type="paragraph" w:styleId="Footer">
    <w:name w:val="footer"/>
    <w:basedOn w:val="Normal"/>
    <w:link w:val="FooterChar"/>
    <w:uiPriority w:val="99"/>
    <w:rsid w:val="001D688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06A7"/>
    <w:rPr>
      <w:kern w:val="1"/>
      <w:sz w:val="24"/>
      <w:lang w:val="ru-RU" w:eastAsia="ar-SA" w:bidi="ar-SA"/>
    </w:rPr>
  </w:style>
  <w:style w:type="paragraph" w:customStyle="1" w:styleId="ListParagraph1">
    <w:name w:val="List Paragraph1"/>
    <w:basedOn w:val="Normal"/>
    <w:link w:val="ListParagraphChar"/>
    <w:uiPriority w:val="99"/>
    <w:rsid w:val="001D6889"/>
  </w:style>
  <w:style w:type="paragraph" w:customStyle="1" w:styleId="List1">
    <w:name w:val="List1"/>
    <w:basedOn w:val="Normal"/>
    <w:uiPriority w:val="99"/>
    <w:rsid w:val="001D6889"/>
  </w:style>
  <w:style w:type="paragraph" w:customStyle="1" w:styleId="140">
    <w:name w:val="_Осн.текст 14"/>
    <w:basedOn w:val="Normal"/>
    <w:uiPriority w:val="99"/>
    <w:rsid w:val="001D6889"/>
  </w:style>
  <w:style w:type="paragraph" w:customStyle="1" w:styleId="17">
    <w:name w:val="Обычный1"/>
    <w:basedOn w:val="Normal"/>
    <w:uiPriority w:val="99"/>
    <w:rsid w:val="001D6889"/>
  </w:style>
  <w:style w:type="paragraph" w:customStyle="1" w:styleId="CommentText1">
    <w:name w:val="Comment Text1"/>
    <w:basedOn w:val="Normal"/>
    <w:uiPriority w:val="99"/>
    <w:rsid w:val="001D6889"/>
  </w:style>
  <w:style w:type="paragraph" w:customStyle="1" w:styleId="CommentSubject1">
    <w:name w:val="Comment Subject1"/>
    <w:basedOn w:val="CommentText1"/>
    <w:uiPriority w:val="99"/>
    <w:rsid w:val="001D6889"/>
  </w:style>
  <w:style w:type="paragraph" w:customStyle="1" w:styleId="NormalWeb1">
    <w:name w:val="Normal (Web)1"/>
    <w:basedOn w:val="Normal"/>
    <w:uiPriority w:val="99"/>
    <w:rsid w:val="001D6889"/>
  </w:style>
  <w:style w:type="paragraph" w:customStyle="1" w:styleId="Style4">
    <w:name w:val="Style4"/>
    <w:basedOn w:val="Normal"/>
    <w:uiPriority w:val="99"/>
    <w:rsid w:val="001D6889"/>
  </w:style>
  <w:style w:type="paragraph" w:customStyle="1" w:styleId="Style5">
    <w:name w:val="Style5"/>
    <w:basedOn w:val="Normal"/>
    <w:uiPriority w:val="99"/>
    <w:rsid w:val="001D6889"/>
  </w:style>
  <w:style w:type="paragraph" w:customStyle="1" w:styleId="Style7">
    <w:name w:val="Style7"/>
    <w:basedOn w:val="Normal"/>
    <w:uiPriority w:val="99"/>
    <w:rsid w:val="001D6889"/>
  </w:style>
  <w:style w:type="paragraph" w:customStyle="1" w:styleId="Style8">
    <w:name w:val="Style8"/>
    <w:basedOn w:val="Normal"/>
    <w:uiPriority w:val="99"/>
    <w:rsid w:val="001D6889"/>
  </w:style>
  <w:style w:type="paragraph" w:customStyle="1" w:styleId="Style14">
    <w:name w:val="Style14"/>
    <w:basedOn w:val="Normal"/>
    <w:uiPriority w:val="99"/>
    <w:rsid w:val="001D6889"/>
  </w:style>
  <w:style w:type="paragraph" w:customStyle="1" w:styleId="Revision1">
    <w:name w:val="Revision1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MainTXT">
    <w:name w:val="MainTXT"/>
    <w:basedOn w:val="Normal"/>
    <w:uiPriority w:val="99"/>
    <w:rsid w:val="001D6889"/>
  </w:style>
  <w:style w:type="paragraph" w:customStyle="1" w:styleId="Normalautonum">
    <w:name w:val="Normal autonum"/>
    <w:basedOn w:val="Normal"/>
    <w:uiPriority w:val="99"/>
    <w:rsid w:val="001D6889"/>
  </w:style>
  <w:style w:type="paragraph" w:customStyle="1" w:styleId="rg3">
    <w:name w:val="rg3"/>
    <w:basedOn w:val="Normal"/>
    <w:uiPriority w:val="99"/>
    <w:rsid w:val="001D6889"/>
  </w:style>
  <w:style w:type="paragraph" w:customStyle="1" w:styleId="rg">
    <w:name w:val="rg"/>
    <w:basedOn w:val="Normal"/>
    <w:uiPriority w:val="99"/>
    <w:rsid w:val="001D6889"/>
  </w:style>
  <w:style w:type="paragraph" w:customStyle="1" w:styleId="rig">
    <w:name w:val="rig"/>
    <w:basedOn w:val="Normal"/>
    <w:uiPriority w:val="99"/>
    <w:rsid w:val="001D6889"/>
  </w:style>
  <w:style w:type="paragraph" w:customStyle="1" w:styleId="Body1">
    <w:name w:val="Body 1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aff2">
    <w:name w:val="Абзац"/>
    <w:basedOn w:val="Normal"/>
    <w:uiPriority w:val="99"/>
    <w:rsid w:val="001D6889"/>
  </w:style>
  <w:style w:type="paragraph" w:customStyle="1" w:styleId="yaformsearch-image">
    <w:name w:val="yaform__search-image"/>
    <w:basedOn w:val="Normal"/>
    <w:uiPriority w:val="99"/>
    <w:rsid w:val="001D6889"/>
  </w:style>
  <w:style w:type="paragraph" w:customStyle="1" w:styleId="pm">
    <w:name w:val="pm"/>
    <w:basedOn w:val="Normal"/>
    <w:uiPriority w:val="99"/>
    <w:rsid w:val="001D6889"/>
  </w:style>
  <w:style w:type="paragraph" w:customStyle="1" w:styleId="ab0">
    <w:name w:val="ab"/>
    <w:basedOn w:val="Normal"/>
    <w:uiPriority w:val="99"/>
    <w:rsid w:val="001D6889"/>
  </w:style>
  <w:style w:type="paragraph" w:customStyle="1" w:styleId="aff3">
    <w:name w:val="С отступом"/>
    <w:basedOn w:val="Normal"/>
    <w:uiPriority w:val="99"/>
    <w:rsid w:val="001D6889"/>
  </w:style>
  <w:style w:type="paragraph" w:customStyle="1" w:styleId="FootnoteText1">
    <w:name w:val="Footnote Text1"/>
    <w:basedOn w:val="Normal"/>
    <w:uiPriority w:val="99"/>
    <w:rsid w:val="001D6889"/>
  </w:style>
  <w:style w:type="paragraph" w:customStyle="1" w:styleId="PlainText1">
    <w:name w:val="Plain Text1"/>
    <w:basedOn w:val="Normal"/>
    <w:uiPriority w:val="99"/>
    <w:rsid w:val="001D6889"/>
  </w:style>
  <w:style w:type="paragraph" w:customStyle="1" w:styleId="-">
    <w:name w:val="Стиль-М"/>
    <w:basedOn w:val="Normal"/>
    <w:uiPriority w:val="99"/>
    <w:rsid w:val="001D6889"/>
  </w:style>
  <w:style w:type="paragraph" w:customStyle="1" w:styleId="aff4">
    <w:name w:val="ПЗ текст"/>
    <w:basedOn w:val="Normal"/>
    <w:uiPriority w:val="99"/>
    <w:rsid w:val="001D6889"/>
  </w:style>
  <w:style w:type="paragraph" w:styleId="TOC1">
    <w:name w:val="toc 1"/>
    <w:basedOn w:val="Normal"/>
    <w:uiPriority w:val="99"/>
    <w:rsid w:val="001D6889"/>
    <w:pPr>
      <w:tabs>
        <w:tab w:val="right" w:leader="dot" w:pos="9629"/>
      </w:tabs>
      <w:spacing w:line="324" w:lineRule="auto"/>
      <w:ind w:left="720" w:right="1746" w:hanging="720"/>
    </w:pPr>
    <w:rPr>
      <w:caps/>
      <w:sz w:val="28"/>
      <w:szCs w:val="28"/>
    </w:rPr>
  </w:style>
  <w:style w:type="paragraph" w:styleId="TOC2">
    <w:name w:val="toc 2"/>
    <w:basedOn w:val="Normal"/>
    <w:uiPriority w:val="99"/>
    <w:rsid w:val="001D6889"/>
    <w:pPr>
      <w:tabs>
        <w:tab w:val="right" w:leader="dot" w:pos="9354"/>
      </w:tabs>
      <w:spacing w:after="100"/>
      <w:ind w:left="240"/>
    </w:pPr>
  </w:style>
  <w:style w:type="paragraph" w:customStyle="1" w:styleId="aff5">
    <w:name w:val="Перечень"/>
    <w:basedOn w:val="Normal"/>
    <w:uiPriority w:val="99"/>
    <w:rsid w:val="001D6889"/>
  </w:style>
  <w:style w:type="paragraph" w:customStyle="1" w:styleId="Default">
    <w:name w:val="Default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aff6">
    <w:name w:val="СПИСОК М"/>
    <w:basedOn w:val="Normal"/>
    <w:uiPriority w:val="99"/>
    <w:rsid w:val="001D6889"/>
  </w:style>
  <w:style w:type="paragraph" w:customStyle="1" w:styleId="aff7">
    <w:name w:val="Знак Знак Знак Знак Знак Знак Знак"/>
    <w:basedOn w:val="Normal"/>
    <w:uiPriority w:val="99"/>
    <w:rsid w:val="001D6889"/>
  </w:style>
  <w:style w:type="paragraph" w:customStyle="1" w:styleId="ConsTitle">
    <w:name w:val="ConsTitle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aff8">
    <w:name w:val="Знак"/>
    <w:basedOn w:val="Normal"/>
    <w:uiPriority w:val="99"/>
    <w:rsid w:val="001D6889"/>
  </w:style>
  <w:style w:type="paragraph" w:customStyle="1" w:styleId="aff9">
    <w:name w:val="Знак Знак Знак Знак"/>
    <w:basedOn w:val="Normal"/>
    <w:uiPriority w:val="99"/>
    <w:rsid w:val="001D6889"/>
  </w:style>
  <w:style w:type="paragraph" w:customStyle="1" w:styleId="head">
    <w:name w:val="head"/>
    <w:basedOn w:val="Normal"/>
    <w:uiPriority w:val="99"/>
    <w:rsid w:val="001D6889"/>
  </w:style>
  <w:style w:type="paragraph" w:customStyle="1" w:styleId="BodyTextIndent21">
    <w:name w:val="Body Text Indent 21"/>
    <w:basedOn w:val="Normal"/>
    <w:uiPriority w:val="99"/>
    <w:rsid w:val="001D6889"/>
  </w:style>
  <w:style w:type="paragraph" w:styleId="Subtitle">
    <w:name w:val="Subtitle"/>
    <w:basedOn w:val="Normal"/>
    <w:next w:val="BodyText"/>
    <w:link w:val="SubtitleChar"/>
    <w:uiPriority w:val="99"/>
    <w:qFormat/>
    <w:rsid w:val="001D6889"/>
    <w:pPr>
      <w:jc w:val="center"/>
    </w:pPr>
    <w:rPr>
      <w:b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06A7"/>
    <w:rPr>
      <w:b/>
      <w:i/>
      <w:kern w:val="1"/>
      <w:sz w:val="28"/>
      <w:lang w:val="ru-RU" w:eastAsia="ar-SA" w:bidi="ar-SA"/>
    </w:rPr>
  </w:style>
  <w:style w:type="paragraph" w:customStyle="1" w:styleId="affa">
    <w:name w:val="обычн БО"/>
    <w:basedOn w:val="Normal"/>
    <w:uiPriority w:val="99"/>
    <w:rsid w:val="001D6889"/>
  </w:style>
  <w:style w:type="paragraph" w:customStyle="1" w:styleId="li">
    <w:name w:val="li"/>
    <w:basedOn w:val="Normal"/>
    <w:uiPriority w:val="99"/>
    <w:rsid w:val="001D6889"/>
  </w:style>
  <w:style w:type="paragraph" w:customStyle="1" w:styleId="BodyTextIndent31">
    <w:name w:val="Body Text Indent 31"/>
    <w:basedOn w:val="Normal"/>
    <w:uiPriority w:val="99"/>
    <w:rsid w:val="001D6889"/>
  </w:style>
  <w:style w:type="paragraph" w:customStyle="1" w:styleId="ListBullet31">
    <w:name w:val="List Bullet 31"/>
    <w:basedOn w:val="Normal"/>
    <w:uiPriority w:val="99"/>
    <w:rsid w:val="001D6889"/>
  </w:style>
  <w:style w:type="paragraph" w:customStyle="1" w:styleId="ListNumber1">
    <w:name w:val="List Number1"/>
    <w:basedOn w:val="Normal"/>
    <w:uiPriority w:val="99"/>
    <w:rsid w:val="001D6889"/>
  </w:style>
  <w:style w:type="paragraph" w:customStyle="1" w:styleId="ListNumber41">
    <w:name w:val="List Number 41"/>
    <w:basedOn w:val="Normal"/>
    <w:uiPriority w:val="99"/>
    <w:rsid w:val="001D6889"/>
  </w:style>
  <w:style w:type="paragraph" w:customStyle="1" w:styleId="34">
    <w:name w:val="Раздел 3"/>
    <w:basedOn w:val="Normal"/>
    <w:uiPriority w:val="99"/>
    <w:rsid w:val="001D6889"/>
  </w:style>
  <w:style w:type="paragraph" w:customStyle="1" w:styleId="affb">
    <w:name w:val="Тендерные данные"/>
    <w:basedOn w:val="Normal"/>
    <w:uiPriority w:val="99"/>
    <w:rsid w:val="001D6889"/>
  </w:style>
  <w:style w:type="paragraph" w:customStyle="1" w:styleId="ListNumber21">
    <w:name w:val="List Number 21"/>
    <w:basedOn w:val="Normal"/>
    <w:uiPriority w:val="99"/>
    <w:rsid w:val="001D6889"/>
  </w:style>
  <w:style w:type="paragraph" w:customStyle="1" w:styleId="35">
    <w:name w:val="Стиль3"/>
    <w:basedOn w:val="BodyTextIndent21"/>
    <w:uiPriority w:val="99"/>
    <w:rsid w:val="001D6889"/>
  </w:style>
  <w:style w:type="paragraph" w:customStyle="1" w:styleId="BodyText21">
    <w:name w:val="Body Text 21"/>
    <w:basedOn w:val="Normal"/>
    <w:uiPriority w:val="99"/>
    <w:rsid w:val="001D6889"/>
  </w:style>
  <w:style w:type="paragraph" w:customStyle="1" w:styleId="210">
    <w:name w:val="Маркированный список 21"/>
    <w:basedOn w:val="Normal"/>
    <w:uiPriority w:val="99"/>
    <w:rsid w:val="001D6889"/>
    <w:pPr>
      <w:spacing w:after="120"/>
      <w:ind w:left="566" w:hanging="283"/>
    </w:pPr>
    <w:rPr>
      <w:rFonts w:ascii="Arial" w:hAnsi="Arial" w:cs="Arial"/>
      <w:sz w:val="20"/>
      <w:szCs w:val="20"/>
    </w:rPr>
  </w:style>
  <w:style w:type="paragraph" w:customStyle="1" w:styleId="310">
    <w:name w:val="Маркированный список 31"/>
    <w:basedOn w:val="Normal"/>
    <w:uiPriority w:val="99"/>
    <w:rsid w:val="001D6889"/>
    <w:pPr>
      <w:spacing w:after="120"/>
      <w:ind w:left="849" w:hanging="283"/>
    </w:pPr>
    <w:rPr>
      <w:rFonts w:ascii="Arial" w:hAnsi="Arial" w:cs="Arial"/>
      <w:sz w:val="20"/>
      <w:szCs w:val="20"/>
    </w:rPr>
  </w:style>
  <w:style w:type="paragraph" w:customStyle="1" w:styleId="41">
    <w:name w:val="Маркированный список 41"/>
    <w:basedOn w:val="Normal"/>
    <w:uiPriority w:val="99"/>
    <w:rsid w:val="001D6889"/>
    <w:pPr>
      <w:spacing w:after="120"/>
      <w:ind w:left="1132" w:hanging="283"/>
    </w:pPr>
    <w:rPr>
      <w:rFonts w:ascii="Arial" w:hAnsi="Arial" w:cs="Arial"/>
      <w:sz w:val="20"/>
      <w:szCs w:val="20"/>
    </w:rPr>
  </w:style>
  <w:style w:type="paragraph" w:customStyle="1" w:styleId="ListBullet1">
    <w:name w:val="List Bullet1"/>
    <w:basedOn w:val="Normal"/>
    <w:uiPriority w:val="99"/>
    <w:rsid w:val="001D6889"/>
  </w:style>
  <w:style w:type="paragraph" w:customStyle="1" w:styleId="ListBullet21">
    <w:name w:val="List Bullet 21"/>
    <w:basedOn w:val="Normal"/>
    <w:uiPriority w:val="99"/>
    <w:rsid w:val="001D6889"/>
  </w:style>
  <w:style w:type="paragraph" w:customStyle="1" w:styleId="ListContinue21">
    <w:name w:val="List Continue 21"/>
    <w:basedOn w:val="Normal"/>
    <w:uiPriority w:val="99"/>
    <w:rsid w:val="001D6889"/>
  </w:style>
  <w:style w:type="paragraph" w:customStyle="1" w:styleId="BodyTextFirstIndent21">
    <w:name w:val="Body Text First Indent 21"/>
    <w:basedOn w:val="BodyTextIndent"/>
    <w:uiPriority w:val="99"/>
    <w:rsid w:val="001D6889"/>
  </w:style>
  <w:style w:type="paragraph" w:customStyle="1" w:styleId="affc">
    <w:name w:val="название"/>
    <w:basedOn w:val="Normal"/>
    <w:uiPriority w:val="99"/>
    <w:rsid w:val="001D6889"/>
  </w:style>
  <w:style w:type="paragraph" w:customStyle="1" w:styleId="affd">
    <w:name w:val="Содержимое таблицы"/>
    <w:basedOn w:val="Normal"/>
    <w:uiPriority w:val="99"/>
    <w:rsid w:val="001D6889"/>
    <w:pPr>
      <w:suppressLineNumbers/>
    </w:pPr>
    <w:rPr>
      <w:rFonts w:eastAsia="SimSun" w:cs="Mangal"/>
      <w:lang w:eastAsia="hi-IN" w:bidi="hi-IN"/>
    </w:rPr>
  </w:style>
  <w:style w:type="paragraph" w:customStyle="1" w:styleId="Style1">
    <w:name w:val="Style1"/>
    <w:basedOn w:val="Normal"/>
    <w:uiPriority w:val="99"/>
    <w:rsid w:val="001D6889"/>
  </w:style>
  <w:style w:type="paragraph" w:customStyle="1" w:styleId="Style6">
    <w:name w:val="Style6"/>
    <w:basedOn w:val="Normal"/>
    <w:uiPriority w:val="99"/>
    <w:rsid w:val="001D6889"/>
  </w:style>
  <w:style w:type="paragraph" w:customStyle="1" w:styleId="Style9">
    <w:name w:val="Style9"/>
    <w:basedOn w:val="Normal"/>
    <w:uiPriority w:val="99"/>
    <w:rsid w:val="001D6889"/>
  </w:style>
  <w:style w:type="paragraph" w:customStyle="1" w:styleId="Style10">
    <w:name w:val="Style10"/>
    <w:basedOn w:val="Normal"/>
    <w:uiPriority w:val="99"/>
    <w:rsid w:val="001D6889"/>
  </w:style>
  <w:style w:type="paragraph" w:customStyle="1" w:styleId="Style3">
    <w:name w:val="Style3"/>
    <w:basedOn w:val="Normal"/>
    <w:uiPriority w:val="99"/>
    <w:rsid w:val="001D6889"/>
  </w:style>
  <w:style w:type="paragraph" w:customStyle="1" w:styleId="Style2">
    <w:name w:val="Style2"/>
    <w:basedOn w:val="Normal"/>
    <w:uiPriority w:val="99"/>
    <w:rsid w:val="001D6889"/>
  </w:style>
  <w:style w:type="paragraph" w:customStyle="1" w:styleId="Style11">
    <w:name w:val="Style11"/>
    <w:basedOn w:val="Normal"/>
    <w:uiPriority w:val="99"/>
    <w:rsid w:val="001D6889"/>
  </w:style>
  <w:style w:type="paragraph" w:customStyle="1" w:styleId="Style12">
    <w:name w:val="Style12"/>
    <w:basedOn w:val="Normal"/>
    <w:uiPriority w:val="99"/>
    <w:rsid w:val="001D6889"/>
  </w:style>
  <w:style w:type="paragraph" w:customStyle="1" w:styleId="Style13">
    <w:name w:val="Style13"/>
    <w:basedOn w:val="Normal"/>
    <w:uiPriority w:val="99"/>
    <w:rsid w:val="001D6889"/>
  </w:style>
  <w:style w:type="paragraph" w:styleId="TOC3">
    <w:name w:val="toc 3"/>
    <w:basedOn w:val="Normal"/>
    <w:uiPriority w:val="99"/>
    <w:rsid w:val="001D6889"/>
    <w:pPr>
      <w:tabs>
        <w:tab w:val="right" w:leader="dot" w:pos="9071"/>
      </w:tabs>
      <w:ind w:left="480"/>
    </w:pPr>
  </w:style>
  <w:style w:type="paragraph" w:styleId="TOC4">
    <w:name w:val="toc 4"/>
    <w:basedOn w:val="Normal"/>
    <w:uiPriority w:val="99"/>
    <w:rsid w:val="001D6889"/>
    <w:pPr>
      <w:tabs>
        <w:tab w:val="right" w:leader="dot" w:pos="8788"/>
      </w:tabs>
      <w:ind w:left="720"/>
    </w:pPr>
  </w:style>
  <w:style w:type="paragraph" w:customStyle="1" w:styleId="affe">
    <w:name w:val="Текст таблицы"/>
    <w:basedOn w:val="PlainText1"/>
    <w:uiPriority w:val="99"/>
    <w:rsid w:val="001D6889"/>
  </w:style>
  <w:style w:type="paragraph" w:customStyle="1" w:styleId="Caption1">
    <w:name w:val="Caption1"/>
    <w:basedOn w:val="BodyText"/>
    <w:uiPriority w:val="99"/>
    <w:rsid w:val="001D6889"/>
  </w:style>
  <w:style w:type="paragraph" w:customStyle="1" w:styleId="afff">
    <w:name w:val="Заголовок таблицы"/>
    <w:basedOn w:val="PlainText1"/>
    <w:uiPriority w:val="99"/>
    <w:rsid w:val="001D6889"/>
    <w:pPr>
      <w:keepNext/>
      <w:suppressLineNumbers/>
      <w:spacing w:before="60" w:after="60"/>
      <w:jc w:val="center"/>
    </w:pPr>
    <w:rPr>
      <w:rFonts w:ascii="Arial" w:hAnsi="Arial"/>
      <w:b/>
      <w:bCs/>
      <w:sz w:val="18"/>
    </w:rPr>
  </w:style>
  <w:style w:type="paragraph" w:customStyle="1" w:styleId="afff0">
    <w:name w:val="ТЛ Документ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afff1">
    <w:name w:val="ТЛ Литера О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afff2">
    <w:name w:val="ТЛ Название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styleId="TOC7">
    <w:name w:val="toc 7"/>
    <w:basedOn w:val="Normal"/>
    <w:uiPriority w:val="99"/>
    <w:rsid w:val="001D6889"/>
    <w:pPr>
      <w:tabs>
        <w:tab w:val="right" w:leader="dot" w:pos="7939"/>
      </w:tabs>
      <w:spacing w:before="60" w:after="60" w:line="288" w:lineRule="auto"/>
      <w:ind w:left="2832"/>
    </w:pPr>
    <w:rPr>
      <w:rFonts w:ascii="Arial Narrow" w:hAnsi="Arial Narrow"/>
      <w:sz w:val="20"/>
      <w:szCs w:val="20"/>
    </w:rPr>
  </w:style>
  <w:style w:type="paragraph" w:customStyle="1" w:styleId="TOAHeading1">
    <w:name w:val="TOA Heading1"/>
    <w:basedOn w:val="Normal"/>
    <w:uiPriority w:val="99"/>
    <w:rsid w:val="001D6889"/>
  </w:style>
  <w:style w:type="paragraph" w:customStyle="1" w:styleId="DocumentMap1">
    <w:name w:val="Document Map1"/>
    <w:basedOn w:val="Normal"/>
    <w:uiPriority w:val="99"/>
    <w:rsid w:val="001D6889"/>
  </w:style>
  <w:style w:type="paragraph" w:customStyle="1" w:styleId="TableofAuthorities1">
    <w:name w:val="Table of Authorities1"/>
    <w:basedOn w:val="Normal"/>
    <w:uiPriority w:val="99"/>
    <w:rsid w:val="001D6889"/>
  </w:style>
  <w:style w:type="paragraph" w:styleId="TOC5">
    <w:name w:val="toc 5"/>
    <w:basedOn w:val="Normal"/>
    <w:uiPriority w:val="99"/>
    <w:rsid w:val="001D6889"/>
    <w:pPr>
      <w:tabs>
        <w:tab w:val="right" w:leader="dot" w:pos="8505"/>
      </w:tabs>
      <w:ind w:left="1416"/>
    </w:pPr>
    <w:rPr>
      <w:rFonts w:ascii="Arial Narrow" w:hAnsi="Arial Narrow"/>
      <w:sz w:val="20"/>
      <w:szCs w:val="20"/>
    </w:rPr>
  </w:style>
  <w:style w:type="paragraph" w:styleId="TOC6">
    <w:name w:val="toc 6"/>
    <w:basedOn w:val="Normal"/>
    <w:uiPriority w:val="99"/>
    <w:rsid w:val="001D6889"/>
    <w:pPr>
      <w:tabs>
        <w:tab w:val="right" w:leader="dot" w:pos="8222"/>
      </w:tabs>
      <w:ind w:left="2124"/>
    </w:pPr>
    <w:rPr>
      <w:rFonts w:ascii="Arial Narrow" w:hAnsi="Arial Narrow"/>
      <w:sz w:val="20"/>
      <w:szCs w:val="20"/>
    </w:rPr>
  </w:style>
  <w:style w:type="paragraph" w:styleId="TOC8">
    <w:name w:val="toc 8"/>
    <w:basedOn w:val="Normal"/>
    <w:uiPriority w:val="99"/>
    <w:rsid w:val="001D6889"/>
    <w:pPr>
      <w:tabs>
        <w:tab w:val="right" w:leader="dot" w:pos="7656"/>
      </w:tabs>
      <w:ind w:left="3540"/>
    </w:pPr>
    <w:rPr>
      <w:rFonts w:ascii="Arial Narrow" w:hAnsi="Arial Narrow"/>
      <w:sz w:val="20"/>
      <w:szCs w:val="20"/>
    </w:rPr>
  </w:style>
  <w:style w:type="paragraph" w:styleId="TOC9">
    <w:name w:val="toc 9"/>
    <w:basedOn w:val="Normal"/>
    <w:uiPriority w:val="99"/>
    <w:rsid w:val="001D6889"/>
    <w:pPr>
      <w:tabs>
        <w:tab w:val="right" w:leader="dot" w:pos="7373"/>
      </w:tabs>
      <w:ind w:left="4248"/>
    </w:pPr>
    <w:rPr>
      <w:rFonts w:ascii="Arial Narrow" w:hAnsi="Arial Narrow"/>
      <w:sz w:val="20"/>
      <w:szCs w:val="20"/>
    </w:rPr>
  </w:style>
  <w:style w:type="paragraph" w:customStyle="1" w:styleId="ListNumber31">
    <w:name w:val="List Number 31"/>
    <w:basedOn w:val="Normal"/>
    <w:uiPriority w:val="99"/>
    <w:rsid w:val="001D6889"/>
  </w:style>
  <w:style w:type="paragraph" w:customStyle="1" w:styleId="-0">
    <w:name w:val="Список -"/>
    <w:basedOn w:val="Normal"/>
    <w:uiPriority w:val="99"/>
    <w:rsid w:val="001D6889"/>
  </w:style>
  <w:style w:type="paragraph" w:customStyle="1" w:styleId="MessageHeader1">
    <w:name w:val="Message Header1"/>
    <w:basedOn w:val="Normal"/>
    <w:uiPriority w:val="99"/>
    <w:rsid w:val="001D6889"/>
  </w:style>
  <w:style w:type="paragraph" w:customStyle="1" w:styleId="T">
    <w:name w:val="T"/>
    <w:basedOn w:val="Normal"/>
    <w:uiPriority w:val="99"/>
    <w:rsid w:val="001D6889"/>
  </w:style>
  <w:style w:type="paragraph" w:customStyle="1" w:styleId="afff3">
    <w:name w:val="ПР"/>
    <w:basedOn w:val="Normal"/>
    <w:uiPriority w:val="99"/>
    <w:rsid w:val="001D6889"/>
  </w:style>
  <w:style w:type="paragraph" w:customStyle="1" w:styleId="66">
    <w:name w:val="6/6"/>
    <w:basedOn w:val="Normal"/>
    <w:uiPriority w:val="99"/>
    <w:rsid w:val="001D6889"/>
  </w:style>
  <w:style w:type="paragraph" w:customStyle="1" w:styleId="51">
    <w:name w:val="Маркированный список 51"/>
    <w:basedOn w:val="Normal"/>
    <w:uiPriority w:val="99"/>
    <w:rsid w:val="001D6889"/>
    <w:pPr>
      <w:spacing w:before="60" w:after="60" w:line="288" w:lineRule="auto"/>
      <w:ind w:left="1800" w:hanging="360"/>
    </w:pPr>
    <w:rPr>
      <w:rFonts w:ascii="Arial" w:hAnsi="Arial"/>
      <w:sz w:val="20"/>
      <w:szCs w:val="20"/>
    </w:rPr>
  </w:style>
  <w:style w:type="paragraph" w:customStyle="1" w:styleId="BodyText31">
    <w:name w:val="Body Text 31"/>
    <w:basedOn w:val="Normal"/>
    <w:uiPriority w:val="99"/>
    <w:rsid w:val="001D6889"/>
  </w:style>
  <w:style w:type="paragraph" w:customStyle="1" w:styleId="afff4">
    <w:name w:val="Для подписи"/>
    <w:basedOn w:val="Normal"/>
    <w:uiPriority w:val="99"/>
    <w:rsid w:val="001D6889"/>
  </w:style>
  <w:style w:type="paragraph" w:customStyle="1" w:styleId="afff5">
    <w:name w:val="Приложение"/>
    <w:basedOn w:val="Normal"/>
    <w:uiPriority w:val="99"/>
    <w:rsid w:val="001D6889"/>
  </w:style>
  <w:style w:type="paragraph" w:customStyle="1" w:styleId="24">
    <w:name w:val="С2"/>
    <w:basedOn w:val="Normal"/>
    <w:uiPriority w:val="99"/>
    <w:rsid w:val="001D6889"/>
  </w:style>
  <w:style w:type="paragraph" w:customStyle="1" w:styleId="afff6">
    <w:name w:val="Отступ"/>
    <w:basedOn w:val="Normal"/>
    <w:uiPriority w:val="99"/>
    <w:rsid w:val="001D6889"/>
  </w:style>
  <w:style w:type="paragraph" w:customStyle="1" w:styleId="E-mailSignature1">
    <w:name w:val="E-mail Signature1"/>
    <w:basedOn w:val="Normal"/>
    <w:uiPriority w:val="99"/>
    <w:rsid w:val="001D6889"/>
  </w:style>
  <w:style w:type="paragraph" w:customStyle="1" w:styleId="TableofFigures1">
    <w:name w:val="Table of Figures1"/>
    <w:basedOn w:val="Normal"/>
    <w:uiPriority w:val="99"/>
    <w:rsid w:val="001D6889"/>
  </w:style>
  <w:style w:type="paragraph" w:customStyle="1" w:styleId="60">
    <w:name w:val="список 6"/>
    <w:basedOn w:val="51"/>
    <w:uiPriority w:val="99"/>
    <w:rsid w:val="001D6889"/>
  </w:style>
  <w:style w:type="paragraph" w:customStyle="1" w:styleId="70">
    <w:name w:val="Список7"/>
    <w:basedOn w:val="41"/>
    <w:uiPriority w:val="99"/>
    <w:rsid w:val="001D6889"/>
  </w:style>
  <w:style w:type="paragraph" w:customStyle="1" w:styleId="18">
    <w:name w:val="Текст1"/>
    <w:basedOn w:val="PlainText1"/>
    <w:uiPriority w:val="99"/>
    <w:rsid w:val="001D6889"/>
  </w:style>
  <w:style w:type="paragraph" w:customStyle="1" w:styleId="p2">
    <w:name w:val="p2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61">
    <w:name w:val="Список 6"/>
    <w:basedOn w:val="41"/>
    <w:uiPriority w:val="99"/>
    <w:rsid w:val="001D6889"/>
  </w:style>
  <w:style w:type="paragraph" w:customStyle="1" w:styleId="HTMLAddress1">
    <w:name w:val="HTML Address1"/>
    <w:basedOn w:val="Normal"/>
    <w:uiPriority w:val="99"/>
    <w:rsid w:val="001D6889"/>
  </w:style>
  <w:style w:type="paragraph" w:customStyle="1" w:styleId="EnvelopeAddress1">
    <w:name w:val="Envelope Address1"/>
    <w:basedOn w:val="Normal"/>
    <w:uiPriority w:val="99"/>
    <w:rsid w:val="001D6889"/>
  </w:style>
  <w:style w:type="paragraph" w:customStyle="1" w:styleId="Date10">
    <w:name w:val="Date1"/>
    <w:basedOn w:val="Normal"/>
    <w:uiPriority w:val="99"/>
    <w:rsid w:val="001D6889"/>
  </w:style>
  <w:style w:type="paragraph" w:customStyle="1" w:styleId="NoteHeading1">
    <w:name w:val="Note Heading1"/>
    <w:basedOn w:val="Normal"/>
    <w:uiPriority w:val="99"/>
    <w:rsid w:val="001D6889"/>
  </w:style>
  <w:style w:type="paragraph" w:customStyle="1" w:styleId="BodyTextIndent1">
    <w:name w:val="Body Text Indent1"/>
    <w:basedOn w:val="BodyText"/>
    <w:uiPriority w:val="99"/>
    <w:rsid w:val="001D6889"/>
  </w:style>
  <w:style w:type="paragraph" w:customStyle="1" w:styleId="ListBullet41">
    <w:name w:val="List Bullet 41"/>
    <w:basedOn w:val="Normal"/>
    <w:uiPriority w:val="99"/>
    <w:rsid w:val="001D6889"/>
  </w:style>
  <w:style w:type="paragraph" w:customStyle="1" w:styleId="ListBullet51">
    <w:name w:val="List Bullet 51"/>
    <w:basedOn w:val="Normal"/>
    <w:uiPriority w:val="99"/>
    <w:rsid w:val="001D6889"/>
  </w:style>
  <w:style w:type="paragraph" w:customStyle="1" w:styleId="ListNumber51">
    <w:name w:val="List Number 51"/>
    <w:basedOn w:val="Normal"/>
    <w:uiPriority w:val="99"/>
    <w:rsid w:val="001D6889"/>
  </w:style>
  <w:style w:type="paragraph" w:customStyle="1" w:styleId="EnvelopeReturn1">
    <w:name w:val="Envelope Return1"/>
    <w:basedOn w:val="Normal"/>
    <w:uiPriority w:val="99"/>
    <w:rsid w:val="001D6889"/>
  </w:style>
  <w:style w:type="paragraph" w:styleId="Signature">
    <w:name w:val="Signature"/>
    <w:basedOn w:val="Normal"/>
    <w:link w:val="SignatureChar"/>
    <w:uiPriority w:val="99"/>
    <w:rsid w:val="001D6889"/>
    <w:pPr>
      <w:suppressLineNumbers/>
      <w:spacing w:before="60" w:after="60" w:line="288" w:lineRule="auto"/>
      <w:ind w:left="4252"/>
    </w:pPr>
    <w:rPr>
      <w:rFonts w:ascii="Arial" w:hAnsi="Arial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806A7"/>
    <w:rPr>
      <w:rFonts w:ascii="Arial" w:hAnsi="Arial"/>
      <w:kern w:val="1"/>
      <w:lang w:val="ru-RU" w:eastAsia="ar-SA" w:bidi="ar-SA"/>
    </w:rPr>
  </w:style>
  <w:style w:type="paragraph" w:customStyle="1" w:styleId="19">
    <w:name w:val="Приветствие1"/>
    <w:basedOn w:val="Normal"/>
    <w:uiPriority w:val="99"/>
    <w:rsid w:val="001D6889"/>
    <w:pPr>
      <w:suppressLineNumbers/>
      <w:spacing w:before="60" w:after="60" w:line="288" w:lineRule="auto"/>
    </w:pPr>
    <w:rPr>
      <w:rFonts w:ascii="Arial" w:hAnsi="Arial"/>
      <w:sz w:val="20"/>
      <w:szCs w:val="20"/>
    </w:rPr>
  </w:style>
  <w:style w:type="paragraph" w:customStyle="1" w:styleId="ListContinue1">
    <w:name w:val="List Continue1"/>
    <w:basedOn w:val="Normal"/>
    <w:uiPriority w:val="99"/>
    <w:rsid w:val="001D6889"/>
  </w:style>
  <w:style w:type="paragraph" w:customStyle="1" w:styleId="ListContinue31">
    <w:name w:val="List Continue 31"/>
    <w:basedOn w:val="Normal"/>
    <w:uiPriority w:val="99"/>
    <w:rsid w:val="001D6889"/>
  </w:style>
  <w:style w:type="paragraph" w:customStyle="1" w:styleId="ListContinue41">
    <w:name w:val="List Continue 41"/>
    <w:basedOn w:val="Normal"/>
    <w:uiPriority w:val="99"/>
    <w:rsid w:val="001D6889"/>
  </w:style>
  <w:style w:type="paragraph" w:customStyle="1" w:styleId="ListContinue51">
    <w:name w:val="List Continue 51"/>
    <w:basedOn w:val="Normal"/>
    <w:uiPriority w:val="99"/>
    <w:rsid w:val="001D6889"/>
  </w:style>
  <w:style w:type="paragraph" w:customStyle="1" w:styleId="Closing1">
    <w:name w:val="Closing1"/>
    <w:basedOn w:val="Normal"/>
    <w:uiPriority w:val="99"/>
    <w:rsid w:val="001D6889"/>
  </w:style>
  <w:style w:type="paragraph" w:customStyle="1" w:styleId="HTMLPreformatted1">
    <w:name w:val="HTML Preformatted1"/>
    <w:basedOn w:val="Normal"/>
    <w:uiPriority w:val="99"/>
    <w:rsid w:val="001D6889"/>
  </w:style>
  <w:style w:type="paragraph" w:customStyle="1" w:styleId="EndnoteText1">
    <w:name w:val="Endnote Text1"/>
    <w:basedOn w:val="Normal"/>
    <w:uiPriority w:val="99"/>
    <w:rsid w:val="001D6889"/>
  </w:style>
  <w:style w:type="paragraph" w:customStyle="1" w:styleId="MacroText1">
    <w:name w:val="Macro Text1"/>
    <w:uiPriority w:val="99"/>
    <w:rsid w:val="001D6889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Index11">
    <w:name w:val="Index 11"/>
    <w:basedOn w:val="Normal"/>
    <w:uiPriority w:val="99"/>
    <w:rsid w:val="001D6889"/>
  </w:style>
  <w:style w:type="paragraph" w:customStyle="1" w:styleId="IndexHeading1">
    <w:name w:val="Index Heading1"/>
    <w:basedOn w:val="Normal"/>
    <w:uiPriority w:val="99"/>
    <w:rsid w:val="001D6889"/>
  </w:style>
  <w:style w:type="paragraph" w:customStyle="1" w:styleId="Index21">
    <w:name w:val="Index 21"/>
    <w:basedOn w:val="Normal"/>
    <w:uiPriority w:val="99"/>
    <w:rsid w:val="001D6889"/>
  </w:style>
  <w:style w:type="paragraph" w:customStyle="1" w:styleId="Index31">
    <w:name w:val="Index 31"/>
    <w:basedOn w:val="Normal"/>
    <w:uiPriority w:val="99"/>
    <w:rsid w:val="001D6889"/>
  </w:style>
  <w:style w:type="paragraph" w:customStyle="1" w:styleId="Index41">
    <w:name w:val="Index 41"/>
    <w:basedOn w:val="Normal"/>
    <w:uiPriority w:val="99"/>
    <w:rsid w:val="001D6889"/>
  </w:style>
  <w:style w:type="paragraph" w:customStyle="1" w:styleId="Index51">
    <w:name w:val="Index 51"/>
    <w:basedOn w:val="Normal"/>
    <w:uiPriority w:val="99"/>
    <w:rsid w:val="001D6889"/>
  </w:style>
  <w:style w:type="paragraph" w:customStyle="1" w:styleId="Index61">
    <w:name w:val="Index 61"/>
    <w:basedOn w:val="Normal"/>
    <w:uiPriority w:val="99"/>
    <w:rsid w:val="001D6889"/>
  </w:style>
  <w:style w:type="paragraph" w:customStyle="1" w:styleId="Index71">
    <w:name w:val="Index 71"/>
    <w:basedOn w:val="Normal"/>
    <w:uiPriority w:val="99"/>
    <w:rsid w:val="001D6889"/>
  </w:style>
  <w:style w:type="paragraph" w:customStyle="1" w:styleId="Index81">
    <w:name w:val="Index 81"/>
    <w:basedOn w:val="Normal"/>
    <w:uiPriority w:val="99"/>
    <w:rsid w:val="001D6889"/>
  </w:style>
  <w:style w:type="paragraph" w:customStyle="1" w:styleId="Index91">
    <w:name w:val="Index 91"/>
    <w:basedOn w:val="Normal"/>
    <w:uiPriority w:val="99"/>
    <w:rsid w:val="001D6889"/>
  </w:style>
  <w:style w:type="paragraph" w:customStyle="1" w:styleId="BlockText1">
    <w:name w:val="Block Text1"/>
    <w:basedOn w:val="Normal"/>
    <w:uiPriority w:val="99"/>
    <w:rsid w:val="001D6889"/>
  </w:style>
  <w:style w:type="paragraph" w:customStyle="1" w:styleId="afff7">
    <w:name w:val="Заголовок приложение"/>
    <w:basedOn w:val="Normal"/>
    <w:uiPriority w:val="99"/>
    <w:rsid w:val="001D6889"/>
  </w:style>
  <w:style w:type="paragraph" w:customStyle="1" w:styleId="I-1">
    <w:name w:val="СписокI-1"/>
    <w:basedOn w:val="BodyText"/>
    <w:uiPriority w:val="99"/>
    <w:rsid w:val="001D6889"/>
  </w:style>
  <w:style w:type="paragraph" w:customStyle="1" w:styleId="I">
    <w:name w:val="СписокI"/>
    <w:basedOn w:val="BodyText"/>
    <w:uiPriority w:val="99"/>
    <w:rsid w:val="001D6889"/>
  </w:style>
  <w:style w:type="paragraph" w:customStyle="1" w:styleId="I-2">
    <w:name w:val="СписокI-2"/>
    <w:basedOn w:val="BodyText"/>
    <w:uiPriority w:val="99"/>
    <w:rsid w:val="001D6889"/>
  </w:style>
  <w:style w:type="paragraph" w:customStyle="1" w:styleId="II">
    <w:name w:val="СписокII"/>
    <w:basedOn w:val="BodyText"/>
    <w:uiPriority w:val="99"/>
    <w:rsid w:val="001D6889"/>
  </w:style>
  <w:style w:type="paragraph" w:customStyle="1" w:styleId="III">
    <w:name w:val="СписокIII"/>
    <w:basedOn w:val="BodyText"/>
    <w:uiPriority w:val="99"/>
    <w:rsid w:val="001D6889"/>
  </w:style>
  <w:style w:type="paragraph" w:customStyle="1" w:styleId="I-3">
    <w:name w:val="СписокI-3"/>
    <w:basedOn w:val="BodyText"/>
    <w:uiPriority w:val="99"/>
    <w:rsid w:val="001D6889"/>
  </w:style>
  <w:style w:type="paragraph" w:customStyle="1" w:styleId="Script">
    <w:name w:val="Script"/>
    <w:basedOn w:val="PlainText1"/>
    <w:uiPriority w:val="99"/>
    <w:rsid w:val="001D6889"/>
  </w:style>
  <w:style w:type="paragraph" w:customStyle="1" w:styleId="NormalIndent1">
    <w:name w:val="Normal Indent1"/>
    <w:basedOn w:val="Normal"/>
    <w:uiPriority w:val="99"/>
    <w:rsid w:val="001D6889"/>
  </w:style>
  <w:style w:type="paragraph" w:customStyle="1" w:styleId="Arial9">
    <w:name w:val="Arial9"/>
    <w:basedOn w:val="affe"/>
    <w:uiPriority w:val="99"/>
    <w:rsid w:val="001D6889"/>
  </w:style>
  <w:style w:type="paragraph" w:customStyle="1" w:styleId="afff8">
    <w:name w:val="Название рисунка"/>
    <w:basedOn w:val="Caption1"/>
    <w:uiPriority w:val="99"/>
    <w:rsid w:val="001D6889"/>
  </w:style>
  <w:style w:type="paragraph" w:customStyle="1" w:styleId="APDU">
    <w:name w:val="APDU"/>
    <w:basedOn w:val="Normal"/>
    <w:uiPriority w:val="99"/>
    <w:rsid w:val="001D6889"/>
  </w:style>
  <w:style w:type="paragraph" w:customStyle="1" w:styleId="1a">
    <w:name w:val="т1"/>
    <w:basedOn w:val="Normal"/>
    <w:uiPriority w:val="99"/>
    <w:rsid w:val="001D6889"/>
  </w:style>
  <w:style w:type="paragraph" w:customStyle="1" w:styleId="25">
    <w:name w:val="т2"/>
    <w:basedOn w:val="Normal"/>
    <w:uiPriority w:val="99"/>
    <w:rsid w:val="001D6889"/>
  </w:style>
  <w:style w:type="paragraph" w:customStyle="1" w:styleId="1b">
    <w:name w:val="Т1"/>
    <w:basedOn w:val="BodyText"/>
    <w:uiPriority w:val="99"/>
    <w:rsid w:val="001D6889"/>
  </w:style>
  <w:style w:type="paragraph" w:customStyle="1" w:styleId="101">
    <w:name w:val="Таблица10"/>
    <w:basedOn w:val="Normal"/>
    <w:uiPriority w:val="99"/>
    <w:rsid w:val="001D6889"/>
  </w:style>
  <w:style w:type="paragraph" w:customStyle="1" w:styleId="afff9">
    <w:name w:val="Таблица"/>
    <w:basedOn w:val="Normal"/>
    <w:uiPriority w:val="99"/>
    <w:rsid w:val="001D6889"/>
    <w:pPr>
      <w:jc w:val="center"/>
    </w:pPr>
    <w:rPr>
      <w:rFonts w:ascii="Arial" w:hAnsi="Arial"/>
      <w:sz w:val="18"/>
      <w:szCs w:val="18"/>
    </w:rPr>
  </w:style>
  <w:style w:type="paragraph" w:customStyle="1" w:styleId="afffa">
    <w:name w:val="ОСНОВНОЙ ТЕКСТ ПЖ"/>
    <w:basedOn w:val="BodyText"/>
    <w:uiPriority w:val="99"/>
    <w:rsid w:val="001D6889"/>
  </w:style>
  <w:style w:type="paragraph" w:customStyle="1" w:styleId="1c">
    <w:name w:val="маркир1"/>
    <w:basedOn w:val="101"/>
    <w:uiPriority w:val="99"/>
    <w:rsid w:val="001D6889"/>
  </w:style>
  <w:style w:type="paragraph" w:customStyle="1" w:styleId="1d">
    <w:name w:val="1маркир"/>
    <w:basedOn w:val="1c"/>
    <w:uiPriority w:val="99"/>
    <w:rsid w:val="001D6889"/>
  </w:style>
  <w:style w:type="paragraph" w:customStyle="1" w:styleId="afffb">
    <w:name w:val="список"/>
    <w:basedOn w:val="101"/>
    <w:uiPriority w:val="99"/>
    <w:rsid w:val="001D6889"/>
  </w:style>
  <w:style w:type="paragraph" w:customStyle="1" w:styleId="26">
    <w:name w:val="маркир2ур"/>
    <w:basedOn w:val="1c"/>
    <w:uiPriority w:val="99"/>
    <w:rsid w:val="001D6889"/>
  </w:style>
  <w:style w:type="paragraph" w:customStyle="1" w:styleId="36">
    <w:name w:val="маркир3ур"/>
    <w:basedOn w:val="26"/>
    <w:uiPriority w:val="99"/>
    <w:rsid w:val="001D6889"/>
  </w:style>
  <w:style w:type="paragraph" w:customStyle="1" w:styleId="42">
    <w:name w:val="маркир4ур"/>
    <w:basedOn w:val="36"/>
    <w:uiPriority w:val="99"/>
    <w:rsid w:val="001D6889"/>
  </w:style>
  <w:style w:type="paragraph" w:customStyle="1" w:styleId="50">
    <w:name w:val="маркир5ур"/>
    <w:basedOn w:val="42"/>
    <w:uiPriority w:val="99"/>
    <w:rsid w:val="001D6889"/>
  </w:style>
  <w:style w:type="paragraph" w:customStyle="1" w:styleId="62">
    <w:name w:val="маркир6ур"/>
    <w:basedOn w:val="50"/>
    <w:uiPriority w:val="99"/>
    <w:rsid w:val="001D6889"/>
  </w:style>
  <w:style w:type="paragraph" w:customStyle="1" w:styleId="TimesNewRoman">
    <w:name w:val="Стиль Основной текст + Times New Roman"/>
    <w:basedOn w:val="BodyText"/>
    <w:uiPriority w:val="99"/>
    <w:rsid w:val="001D6889"/>
  </w:style>
  <w:style w:type="paragraph" w:customStyle="1" w:styleId="1e">
    <w:name w:val="Стиль1"/>
    <w:basedOn w:val="Normal"/>
    <w:uiPriority w:val="99"/>
    <w:rsid w:val="001D6889"/>
  </w:style>
  <w:style w:type="paragraph" w:customStyle="1" w:styleId="afffc">
    <w:name w:val="Рисунок"/>
    <w:basedOn w:val="afff6"/>
    <w:uiPriority w:val="99"/>
    <w:rsid w:val="001D6889"/>
    <w:pPr>
      <w:jc w:val="center"/>
    </w:pPr>
    <w:rPr>
      <w:color w:val="000000"/>
    </w:rPr>
  </w:style>
  <w:style w:type="paragraph" w:customStyle="1" w:styleId="27">
    <w:name w:val="Рисунок2"/>
    <w:basedOn w:val="afffc"/>
    <w:uiPriority w:val="99"/>
    <w:rsid w:val="001D6889"/>
  </w:style>
  <w:style w:type="paragraph" w:customStyle="1" w:styleId="37">
    <w:name w:val="Рисунок3"/>
    <w:basedOn w:val="27"/>
    <w:uiPriority w:val="99"/>
    <w:rsid w:val="001D6889"/>
  </w:style>
  <w:style w:type="paragraph" w:customStyle="1" w:styleId="110">
    <w:name w:val="Нумерованный список1.1"/>
    <w:basedOn w:val="ListNumber1"/>
    <w:uiPriority w:val="99"/>
    <w:rsid w:val="001D6889"/>
  </w:style>
  <w:style w:type="paragraph" w:customStyle="1" w:styleId="afffd">
    <w:name w:val="Формула"/>
    <w:basedOn w:val="Normal"/>
    <w:uiPriority w:val="99"/>
    <w:rsid w:val="001D6889"/>
  </w:style>
  <w:style w:type="paragraph" w:customStyle="1" w:styleId="102">
    <w:name w:val="Стиль Таблица10 + По центру"/>
    <w:basedOn w:val="101"/>
    <w:uiPriority w:val="99"/>
    <w:rsid w:val="001D6889"/>
  </w:style>
  <w:style w:type="paragraph" w:customStyle="1" w:styleId="103">
    <w:name w:val="Стиль Таблица10 + полужирный По центру"/>
    <w:basedOn w:val="101"/>
    <w:uiPriority w:val="99"/>
    <w:rsid w:val="001D6889"/>
  </w:style>
  <w:style w:type="paragraph" w:customStyle="1" w:styleId="1010">
    <w:name w:val="Стиль Таблица10 + 10 пт полужирный По центру"/>
    <w:basedOn w:val="101"/>
    <w:uiPriority w:val="99"/>
    <w:rsid w:val="001D6889"/>
  </w:style>
  <w:style w:type="paragraph" w:customStyle="1" w:styleId="104">
    <w:name w:val="Таблица10Б"/>
    <w:basedOn w:val="101"/>
    <w:uiPriority w:val="99"/>
    <w:rsid w:val="001D6889"/>
  </w:style>
  <w:style w:type="paragraph" w:customStyle="1" w:styleId="tekstob">
    <w:name w:val="tekstob"/>
    <w:basedOn w:val="Normal"/>
    <w:uiPriority w:val="99"/>
    <w:rsid w:val="001D6889"/>
  </w:style>
  <w:style w:type="paragraph" w:styleId="FootnoteText">
    <w:name w:val="footnote text"/>
    <w:basedOn w:val="Normal"/>
    <w:link w:val="FootnoteTextChar"/>
    <w:uiPriority w:val="99"/>
    <w:rsid w:val="001D6889"/>
    <w:pPr>
      <w:suppressLineNumbers/>
      <w:ind w:left="283" w:hanging="283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806A7"/>
    <w:rPr>
      <w:kern w:val="1"/>
      <w:lang w:val="ru-RU" w:eastAsia="ar-SA" w:bidi="ar-SA"/>
    </w:rPr>
  </w:style>
  <w:style w:type="paragraph" w:customStyle="1" w:styleId="afffe">
    <w:name w:val="Содержимое врезки"/>
    <w:basedOn w:val="BodyText"/>
    <w:uiPriority w:val="99"/>
    <w:rsid w:val="001D6889"/>
  </w:style>
  <w:style w:type="character" w:styleId="PageNumber">
    <w:name w:val="page number"/>
    <w:basedOn w:val="DefaultParagraphFont"/>
    <w:uiPriority w:val="99"/>
    <w:rsid w:val="004B789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06A7"/>
    <w:pPr>
      <w:suppressAutoHyphens w:val="0"/>
    </w:pPr>
    <w:rPr>
      <w:rFonts w:ascii="Tahoma" w:hAnsi="Tahoma"/>
      <w:kern w:val="0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6A7"/>
    <w:rPr>
      <w:rFonts w:ascii="Tahoma" w:hAnsi="Tahoma"/>
      <w:sz w:val="16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D806A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806A7"/>
    <w:pPr>
      <w:suppressAutoHyphens w:val="0"/>
      <w:spacing w:after="200" w:line="276" w:lineRule="auto"/>
    </w:pPr>
    <w:rPr>
      <w:rFonts w:ascii="Calibri" w:hAnsi="Calibri"/>
      <w:kern w:val="0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806A7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80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806A7"/>
    <w:rPr>
      <w:b/>
    </w:rPr>
  </w:style>
  <w:style w:type="paragraph" w:styleId="NormalWeb">
    <w:name w:val="Normal (Web)"/>
    <w:aliases w:val="Обычный (Web) Знак"/>
    <w:basedOn w:val="Normal"/>
    <w:link w:val="NormalWebChar"/>
    <w:uiPriority w:val="99"/>
    <w:rsid w:val="00D806A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ListParagraphChar">
    <w:name w:val="List Paragraph Char"/>
    <w:link w:val="ListParagraph1"/>
    <w:uiPriority w:val="99"/>
    <w:locked/>
    <w:rsid w:val="00D806A7"/>
    <w:rPr>
      <w:kern w:val="1"/>
      <w:sz w:val="24"/>
      <w:lang w:val="ru-RU" w:eastAsia="ar-SA" w:bidi="ar-SA"/>
    </w:rPr>
  </w:style>
  <w:style w:type="paragraph" w:styleId="PlainText">
    <w:name w:val="Plain Text"/>
    <w:basedOn w:val="Normal"/>
    <w:link w:val="PlainTextChar"/>
    <w:uiPriority w:val="99"/>
    <w:rsid w:val="00D806A7"/>
    <w:pPr>
      <w:suppressAutoHyphens w:val="0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06A7"/>
    <w:rPr>
      <w:rFonts w:ascii="Courier New" w:hAnsi="Courier New"/>
      <w:lang w:val="ru-RU" w:eastAsia="ru-RU"/>
    </w:rPr>
  </w:style>
  <w:style w:type="table" w:styleId="TableGrid">
    <w:name w:val="Table Grid"/>
    <w:basedOn w:val="TableNormal"/>
    <w:uiPriority w:val="99"/>
    <w:rsid w:val="00D806A7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aliases w:val="Обычный (Web) Знак Char"/>
    <w:link w:val="NormalWeb"/>
    <w:uiPriority w:val="99"/>
    <w:locked/>
    <w:rsid w:val="00D806A7"/>
    <w:rPr>
      <w:sz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D806A7"/>
    <w:pPr>
      <w:suppressAutoHyphens w:val="0"/>
      <w:spacing w:after="120" w:line="480" w:lineRule="auto"/>
      <w:ind w:left="283"/>
    </w:pPr>
    <w:rPr>
      <w:kern w:val="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806A7"/>
    <w:rPr>
      <w:sz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D806A7"/>
    <w:pPr>
      <w:shd w:val="clear" w:color="auto" w:fill="FFFFFF"/>
      <w:suppressAutoHyphens w:val="0"/>
      <w:spacing w:line="235" w:lineRule="auto"/>
      <w:ind w:firstLine="708"/>
      <w:jc w:val="both"/>
    </w:pPr>
    <w:rPr>
      <w:kern w:val="0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806A7"/>
    <w:rPr>
      <w:sz w:val="28"/>
      <w:lang w:val="ru-RU" w:eastAsia="ru-RU"/>
    </w:rPr>
  </w:style>
  <w:style w:type="paragraph" w:styleId="ListBullet3">
    <w:name w:val="List Bullet 3"/>
    <w:basedOn w:val="Normal"/>
    <w:link w:val="ListBullet3Char"/>
    <w:autoRedefine/>
    <w:uiPriority w:val="99"/>
    <w:rsid w:val="00D806A7"/>
    <w:pPr>
      <w:numPr>
        <w:numId w:val="13"/>
      </w:numPr>
      <w:tabs>
        <w:tab w:val="clear" w:pos="1209"/>
        <w:tab w:val="num" w:pos="720"/>
      </w:tabs>
      <w:suppressAutoHyphens w:val="0"/>
      <w:spacing w:after="60"/>
      <w:ind w:left="720"/>
      <w:jc w:val="both"/>
    </w:pPr>
    <w:rPr>
      <w:kern w:val="0"/>
      <w:szCs w:val="20"/>
      <w:lang w:eastAsia="ru-RU"/>
    </w:rPr>
  </w:style>
  <w:style w:type="paragraph" w:styleId="ListNumber">
    <w:name w:val="List Number"/>
    <w:basedOn w:val="Normal"/>
    <w:uiPriority w:val="99"/>
    <w:rsid w:val="00D806A7"/>
    <w:pPr>
      <w:numPr>
        <w:numId w:val="33"/>
      </w:numPr>
      <w:tabs>
        <w:tab w:val="num" w:pos="360"/>
      </w:tabs>
      <w:suppressAutoHyphens w:val="0"/>
      <w:spacing w:after="60"/>
      <w:ind w:left="360"/>
      <w:jc w:val="both"/>
    </w:pPr>
    <w:rPr>
      <w:kern w:val="0"/>
      <w:szCs w:val="20"/>
      <w:lang w:eastAsia="ru-RU"/>
    </w:rPr>
  </w:style>
  <w:style w:type="paragraph" w:styleId="ListNumber4">
    <w:name w:val="List Number 4"/>
    <w:basedOn w:val="Normal"/>
    <w:uiPriority w:val="99"/>
    <w:rsid w:val="00D806A7"/>
    <w:pPr>
      <w:numPr>
        <w:numId w:val="19"/>
      </w:numPr>
      <w:tabs>
        <w:tab w:val="clear" w:pos="1492"/>
        <w:tab w:val="num" w:pos="1209"/>
      </w:tabs>
      <w:suppressAutoHyphens w:val="0"/>
      <w:spacing w:after="60"/>
      <w:ind w:left="1209"/>
      <w:jc w:val="both"/>
    </w:pPr>
    <w:rPr>
      <w:kern w:val="0"/>
      <w:szCs w:val="20"/>
      <w:lang w:eastAsia="ru-RU"/>
    </w:rPr>
  </w:style>
  <w:style w:type="paragraph" w:styleId="ListNumber2">
    <w:name w:val="List Number 2"/>
    <w:basedOn w:val="Normal"/>
    <w:uiPriority w:val="99"/>
    <w:rsid w:val="00D806A7"/>
    <w:pPr>
      <w:numPr>
        <w:ilvl w:val="1"/>
        <w:numId w:val="35"/>
      </w:numPr>
      <w:tabs>
        <w:tab w:val="clear" w:pos="1440"/>
      </w:tabs>
      <w:suppressAutoHyphens w:val="0"/>
      <w:ind w:left="0" w:firstLine="0"/>
    </w:pPr>
    <w:rPr>
      <w:kern w:val="0"/>
      <w:lang w:eastAsia="ru-RU"/>
    </w:rPr>
  </w:style>
  <w:style w:type="paragraph" w:styleId="BodyText2">
    <w:name w:val="Body Text 2"/>
    <w:basedOn w:val="Normal"/>
    <w:link w:val="BodyText2Char"/>
    <w:uiPriority w:val="99"/>
    <w:rsid w:val="00D806A7"/>
    <w:pPr>
      <w:tabs>
        <w:tab w:val="num" w:pos="567"/>
      </w:tabs>
      <w:suppressAutoHyphens w:val="0"/>
      <w:spacing w:after="60"/>
      <w:ind w:left="567" w:hanging="567"/>
      <w:jc w:val="both"/>
    </w:pPr>
    <w:rPr>
      <w:kern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806A7"/>
    <w:rPr>
      <w:sz w:val="24"/>
      <w:lang w:val="ru-RU" w:eastAsia="ru-RU"/>
    </w:rPr>
  </w:style>
  <w:style w:type="character" w:styleId="FollowedHyperlink">
    <w:name w:val="FollowedHyperlink"/>
    <w:basedOn w:val="DefaultParagraphFont"/>
    <w:uiPriority w:val="99"/>
    <w:rsid w:val="00D806A7"/>
    <w:rPr>
      <w:rFonts w:cs="Times New Roman"/>
      <w:color w:val="800080"/>
      <w:u w:val="single"/>
    </w:rPr>
  </w:style>
  <w:style w:type="paragraph" w:styleId="List2">
    <w:name w:val="List 2"/>
    <w:basedOn w:val="Normal"/>
    <w:uiPriority w:val="99"/>
    <w:rsid w:val="00D806A7"/>
    <w:pPr>
      <w:widowControl w:val="0"/>
      <w:suppressAutoHyphens w:val="0"/>
      <w:autoSpaceDE w:val="0"/>
      <w:autoSpaceDN w:val="0"/>
      <w:adjustRightInd w:val="0"/>
      <w:ind w:left="566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List3">
    <w:name w:val="List 3"/>
    <w:basedOn w:val="Normal"/>
    <w:uiPriority w:val="99"/>
    <w:rsid w:val="00D806A7"/>
    <w:pPr>
      <w:widowControl w:val="0"/>
      <w:suppressAutoHyphens w:val="0"/>
      <w:autoSpaceDE w:val="0"/>
      <w:autoSpaceDN w:val="0"/>
      <w:adjustRightInd w:val="0"/>
      <w:ind w:left="849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List4">
    <w:name w:val="List 4"/>
    <w:basedOn w:val="Normal"/>
    <w:uiPriority w:val="99"/>
    <w:rsid w:val="00D806A7"/>
    <w:pPr>
      <w:widowControl w:val="0"/>
      <w:suppressAutoHyphens w:val="0"/>
      <w:autoSpaceDE w:val="0"/>
      <w:autoSpaceDN w:val="0"/>
      <w:adjustRightInd w:val="0"/>
      <w:ind w:left="1132" w:hanging="283"/>
    </w:pPr>
    <w:rPr>
      <w:rFonts w:ascii="Arial" w:hAnsi="Arial" w:cs="Arial"/>
      <w:kern w:val="0"/>
      <w:sz w:val="20"/>
      <w:szCs w:val="20"/>
      <w:lang w:eastAsia="ru-RU"/>
    </w:rPr>
  </w:style>
  <w:style w:type="paragraph" w:styleId="ListBullet">
    <w:name w:val="List Bullet"/>
    <w:basedOn w:val="Normal"/>
    <w:link w:val="ListBulletChar"/>
    <w:uiPriority w:val="99"/>
    <w:rsid w:val="00D806A7"/>
    <w:pPr>
      <w:widowControl w:val="0"/>
      <w:numPr>
        <w:numId w:val="34"/>
      </w:numPr>
      <w:suppressAutoHyphens w:val="0"/>
      <w:autoSpaceDE w:val="0"/>
      <w:autoSpaceDN w:val="0"/>
      <w:adjustRightInd w:val="0"/>
    </w:pPr>
    <w:rPr>
      <w:rFonts w:ascii="Arial" w:hAnsi="Arial"/>
      <w:kern w:val="0"/>
      <w:sz w:val="20"/>
      <w:szCs w:val="20"/>
      <w:lang w:eastAsia="ru-RU"/>
    </w:rPr>
  </w:style>
  <w:style w:type="paragraph" w:styleId="ListBullet2">
    <w:name w:val="List Bullet 2"/>
    <w:basedOn w:val="Normal"/>
    <w:link w:val="ListBullet2Char"/>
    <w:uiPriority w:val="99"/>
    <w:rsid w:val="00D806A7"/>
    <w:pPr>
      <w:widowControl w:val="0"/>
      <w:numPr>
        <w:numId w:val="16"/>
      </w:numPr>
      <w:suppressAutoHyphens w:val="0"/>
      <w:autoSpaceDE w:val="0"/>
      <w:autoSpaceDN w:val="0"/>
      <w:adjustRightInd w:val="0"/>
    </w:pPr>
    <w:rPr>
      <w:rFonts w:ascii="Arial" w:hAnsi="Arial"/>
      <w:kern w:val="0"/>
      <w:sz w:val="20"/>
      <w:szCs w:val="20"/>
      <w:lang w:eastAsia="ru-RU"/>
    </w:rPr>
  </w:style>
  <w:style w:type="paragraph" w:styleId="ListContinue2">
    <w:name w:val="List Continue 2"/>
    <w:basedOn w:val="Normal"/>
    <w:uiPriority w:val="99"/>
    <w:rsid w:val="00D806A7"/>
    <w:pPr>
      <w:widowControl w:val="0"/>
      <w:numPr>
        <w:numId w:val="17"/>
      </w:numPr>
      <w:tabs>
        <w:tab w:val="clear" w:pos="926"/>
      </w:tabs>
      <w:suppressAutoHyphens w:val="0"/>
      <w:autoSpaceDE w:val="0"/>
      <w:autoSpaceDN w:val="0"/>
      <w:adjustRightInd w:val="0"/>
      <w:spacing w:after="120"/>
      <w:ind w:left="566" w:firstLine="0"/>
    </w:pPr>
    <w:rPr>
      <w:rFonts w:ascii="Arial" w:hAnsi="Arial" w:cs="Arial"/>
      <w:kern w:val="0"/>
      <w:sz w:val="20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D806A7"/>
    <w:pPr>
      <w:widowControl w:val="0"/>
      <w:suppressAutoHyphens w:val="0"/>
      <w:autoSpaceDE w:val="0"/>
      <w:autoSpaceDN w:val="0"/>
      <w:adjustRightInd w:val="0"/>
      <w:spacing w:after="120"/>
      <w:ind w:firstLine="210"/>
      <w:jc w:val="left"/>
    </w:pPr>
    <w:rPr>
      <w:rFonts w:ascii="Arial" w:hAnsi="Arial"/>
      <w:kern w:val="0"/>
      <w:lang w:eastAsia="ru-RU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D806A7"/>
    <w:rPr>
      <w:rFonts w:ascii="Arial" w:hAnsi="Arial"/>
      <w:lang w:eastAsia="ru-RU"/>
    </w:rPr>
  </w:style>
  <w:style w:type="paragraph" w:styleId="Caption">
    <w:name w:val="caption"/>
    <w:basedOn w:val="BodyText"/>
    <w:next w:val="Normal"/>
    <w:link w:val="CaptionChar"/>
    <w:uiPriority w:val="99"/>
    <w:qFormat/>
    <w:rsid w:val="00D806A7"/>
    <w:pPr>
      <w:keepNext/>
      <w:suppressAutoHyphens w:val="0"/>
      <w:spacing w:before="240" w:after="120" w:line="288" w:lineRule="auto"/>
      <w:ind w:left="680"/>
    </w:pPr>
    <w:rPr>
      <w:rFonts w:ascii="Arial" w:eastAsia="MS Mincho" w:hAnsi="Arial"/>
      <w:b/>
      <w:bCs/>
      <w:kern w:val="0"/>
      <w:sz w:val="20"/>
      <w:szCs w:val="20"/>
      <w:lang w:eastAsia="ru-RU"/>
    </w:rPr>
  </w:style>
  <w:style w:type="table" w:customStyle="1" w:styleId="1f">
    <w:name w:val="ТО_Таблица 1"/>
    <w:uiPriority w:val="99"/>
    <w:rsid w:val="00D806A7"/>
    <w:pPr>
      <w:jc w:val="center"/>
    </w:pPr>
    <w:rPr>
      <w:rFonts w:ascii="Arial" w:hAnsi="Arial"/>
      <w:sz w:val="20"/>
      <w:szCs w:val="20"/>
    </w:rPr>
    <w:tblPr>
      <w:tblInd w:w="79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D806A7"/>
    <w:pPr>
      <w:spacing w:before="120" w:after="120" w:line="288" w:lineRule="auto"/>
      <w:jc w:val="both"/>
    </w:pPr>
    <w:rPr>
      <w:rFonts w:ascii="Arial" w:hAnsi="Arial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D806A7"/>
    <w:pPr>
      <w:spacing w:before="120" w:after="120" w:line="288" w:lineRule="auto"/>
      <w:jc w:val="both"/>
    </w:pPr>
    <w:rPr>
      <w:rFonts w:ascii="Arial" w:hAnsi="Arial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806A7"/>
    <w:pPr>
      <w:spacing w:before="120" w:after="120" w:line="288" w:lineRule="auto"/>
      <w:jc w:val="both"/>
    </w:pPr>
    <w:rPr>
      <w:rFonts w:ascii="Arial" w:hAnsi="Arial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ptionChar">
    <w:name w:val="Caption Char"/>
    <w:link w:val="Caption"/>
    <w:uiPriority w:val="99"/>
    <w:locked/>
    <w:rsid w:val="00D806A7"/>
    <w:rPr>
      <w:rFonts w:ascii="Arial" w:eastAsia="MS Mincho" w:hAnsi="Arial"/>
      <w:b/>
      <w:lang w:val="ru-RU" w:eastAsia="ru-RU"/>
    </w:rPr>
  </w:style>
  <w:style w:type="table" w:styleId="TableClassic1">
    <w:name w:val="Table Classic 1"/>
    <w:basedOn w:val="TableNormal"/>
    <w:uiPriority w:val="99"/>
    <w:rsid w:val="00D806A7"/>
    <w:pPr>
      <w:spacing w:before="120" w:after="120" w:line="288" w:lineRule="auto"/>
      <w:jc w:val="both"/>
    </w:pPr>
    <w:rPr>
      <w:rFonts w:ascii="Arial" w:hAnsi="Arial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rsid w:val="00D806A7"/>
    <w:pPr>
      <w:suppressAutoHyphens w:val="0"/>
      <w:spacing w:before="120" w:after="60" w:line="288" w:lineRule="auto"/>
    </w:pPr>
    <w:rPr>
      <w:rFonts w:ascii="Arial" w:hAnsi="Arial"/>
      <w:b/>
      <w:bCs/>
      <w:kern w:val="0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rsid w:val="00D806A7"/>
    <w:pPr>
      <w:shd w:val="clear" w:color="auto" w:fill="000080"/>
      <w:suppressAutoHyphens w:val="0"/>
      <w:spacing w:before="60" w:after="60" w:line="288" w:lineRule="auto"/>
    </w:pPr>
    <w:rPr>
      <w:rFonts w:ascii="Tahoma" w:hAnsi="Tahoma"/>
      <w:kern w:val="0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D806A7"/>
    <w:rPr>
      <w:rFonts w:ascii="Tahoma" w:hAnsi="Tahoma"/>
      <w:lang w:val="ru-RU" w:eastAsia="ru-RU"/>
    </w:rPr>
  </w:style>
  <w:style w:type="paragraph" w:styleId="TableofAuthorities">
    <w:name w:val="table of authorities"/>
    <w:basedOn w:val="Normal"/>
    <w:next w:val="Normal"/>
    <w:uiPriority w:val="99"/>
    <w:rsid w:val="00D806A7"/>
    <w:pPr>
      <w:suppressAutoHyphens w:val="0"/>
      <w:spacing w:before="60" w:after="60" w:line="288" w:lineRule="auto"/>
      <w:ind w:left="200" w:hanging="200"/>
    </w:pPr>
    <w:rPr>
      <w:rFonts w:ascii="Arial" w:hAnsi="Arial"/>
      <w:kern w:val="0"/>
      <w:sz w:val="20"/>
      <w:szCs w:val="20"/>
      <w:lang w:eastAsia="ru-RU"/>
    </w:rPr>
  </w:style>
  <w:style w:type="table" w:styleId="TableClassic2">
    <w:name w:val="Table Classic 2"/>
    <w:basedOn w:val="TableNormal"/>
    <w:uiPriority w:val="99"/>
    <w:rsid w:val="00D806A7"/>
    <w:pPr>
      <w:spacing w:before="120" w:after="120" w:line="288" w:lineRule="auto"/>
      <w:jc w:val="both"/>
    </w:pPr>
    <w:rPr>
      <w:rFonts w:ascii="Arial" w:hAnsi="Arial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D806A7"/>
    <w:pPr>
      <w:suppressAutoHyphens w:val="0"/>
      <w:jc w:val="center"/>
    </w:pPr>
    <w:rPr>
      <w:b/>
      <w:bCs/>
      <w:kern w:val="0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806A7"/>
    <w:rPr>
      <w:b/>
      <w:sz w:val="28"/>
      <w:lang w:val="ru-RU" w:eastAsia="ru-RU"/>
    </w:rPr>
  </w:style>
  <w:style w:type="paragraph" w:styleId="ListNumber3">
    <w:name w:val="List Number 3"/>
    <w:basedOn w:val="Normal"/>
    <w:uiPriority w:val="99"/>
    <w:rsid w:val="00D806A7"/>
    <w:pPr>
      <w:numPr>
        <w:numId w:val="47"/>
      </w:numPr>
      <w:suppressAutoHyphens w:val="0"/>
      <w:spacing w:before="60" w:after="60" w:line="288" w:lineRule="auto"/>
      <w:ind w:left="1037" w:hanging="357"/>
    </w:pPr>
    <w:rPr>
      <w:rFonts w:ascii="Arial" w:hAnsi="Arial"/>
      <w:kern w:val="0"/>
      <w:sz w:val="20"/>
      <w:szCs w:val="20"/>
      <w:lang w:eastAsia="ru-RU"/>
    </w:rPr>
  </w:style>
  <w:style w:type="table" w:styleId="TableElegant">
    <w:name w:val="Table Elegant"/>
    <w:basedOn w:val="TableNormal"/>
    <w:uiPriority w:val="99"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rsid w:val="00D806A7"/>
    <w:pPr>
      <w:framePr w:hSpace="181" w:vSpace="181" w:wrap="notBeside" w:vAnchor="text" w:hAnchor="text" w:y="1"/>
      <w:shd w:val="clear" w:color="auto" w:fill="FFFFFF"/>
      <w:suppressAutoHyphens w:val="0"/>
      <w:spacing w:before="60" w:after="60" w:line="288" w:lineRule="auto"/>
      <w:ind w:left="1134" w:hanging="1134"/>
    </w:pPr>
    <w:rPr>
      <w:rFonts w:ascii="Arial" w:hAnsi="Arial"/>
      <w:b/>
      <w:caps/>
      <w:kern w:val="0"/>
      <w:sz w:val="32"/>
      <w:szCs w:val="20"/>
      <w:lang w:eastAsia="ru-RU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D806A7"/>
    <w:rPr>
      <w:rFonts w:ascii="Arial" w:hAnsi="Arial"/>
      <w:b/>
      <w:caps/>
      <w:sz w:val="32"/>
      <w:lang w:val="ru-RU" w:eastAsia="ru-RU"/>
    </w:rPr>
  </w:style>
  <w:style w:type="paragraph" w:styleId="List5">
    <w:name w:val="List 5"/>
    <w:basedOn w:val="Normal"/>
    <w:uiPriority w:val="99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D806A7"/>
    <w:pPr>
      <w:suppressAutoHyphens w:val="0"/>
      <w:spacing w:before="60" w:after="60" w:line="288" w:lineRule="auto"/>
    </w:pPr>
    <w:rPr>
      <w:rFonts w:ascii="Arial" w:hAnsi="Arial"/>
      <w:i/>
      <w:iCs/>
      <w:kern w:val="0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806A7"/>
    <w:rPr>
      <w:rFonts w:ascii="Arial" w:hAnsi="Arial"/>
      <w:i/>
      <w:lang w:val="ru-RU" w:eastAsia="ru-RU"/>
    </w:rPr>
  </w:style>
  <w:style w:type="paragraph" w:styleId="E-mailSignature">
    <w:name w:val="E-mail Signature"/>
    <w:basedOn w:val="Normal"/>
    <w:link w:val="E-mailSignatureChar"/>
    <w:uiPriority w:val="99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D806A7"/>
    <w:rPr>
      <w:rFonts w:ascii="Arial" w:hAnsi="Arial"/>
      <w:lang w:val="ru-RU" w:eastAsia="ru-RU"/>
    </w:rPr>
  </w:style>
  <w:style w:type="paragraph" w:styleId="TableofFigures">
    <w:name w:val="table of figures"/>
    <w:basedOn w:val="Normal"/>
    <w:next w:val="Normal"/>
    <w:uiPriority w:val="99"/>
    <w:rsid w:val="00D806A7"/>
    <w:pPr>
      <w:suppressAutoHyphens w:val="0"/>
      <w:spacing w:before="60" w:after="60" w:line="288" w:lineRule="auto"/>
      <w:ind w:left="480" w:hanging="480"/>
    </w:pPr>
    <w:rPr>
      <w:rFonts w:ascii="Arial" w:hAnsi="Arial"/>
      <w:kern w:val="0"/>
      <w:sz w:val="20"/>
      <w:szCs w:val="20"/>
      <w:lang w:eastAsia="ru-RU"/>
    </w:rPr>
  </w:style>
  <w:style w:type="paragraph" w:styleId="HTMLAddress">
    <w:name w:val="HTML Address"/>
    <w:basedOn w:val="Normal"/>
    <w:link w:val="HTMLAddressChar"/>
    <w:uiPriority w:val="99"/>
    <w:rsid w:val="00D806A7"/>
    <w:pPr>
      <w:suppressAutoHyphens w:val="0"/>
      <w:spacing w:before="60" w:after="60" w:line="288" w:lineRule="auto"/>
    </w:pPr>
    <w:rPr>
      <w:rFonts w:ascii="Arial" w:hAnsi="Arial"/>
      <w:i/>
      <w:iCs/>
      <w:kern w:val="0"/>
      <w:sz w:val="20"/>
      <w:szCs w:val="20"/>
      <w:lang w:eastAsia="ru-RU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D806A7"/>
    <w:rPr>
      <w:rFonts w:ascii="Arial" w:hAnsi="Arial"/>
      <w:i/>
      <w:lang w:val="ru-RU" w:eastAsia="ru-RU"/>
    </w:rPr>
  </w:style>
  <w:style w:type="paragraph" w:styleId="EnvelopeAddress">
    <w:name w:val="envelope address"/>
    <w:basedOn w:val="Normal"/>
    <w:uiPriority w:val="99"/>
    <w:rsid w:val="00D806A7"/>
    <w:pPr>
      <w:framePr w:w="7920" w:h="1980" w:hRule="exact" w:hSpace="180" w:wrap="auto" w:hAnchor="page" w:xAlign="center" w:yAlign="bottom"/>
      <w:suppressAutoHyphens w:val="0"/>
      <w:spacing w:before="60" w:after="60" w:line="288" w:lineRule="auto"/>
      <w:ind w:left="2880"/>
    </w:pPr>
    <w:rPr>
      <w:rFonts w:ascii="Arial" w:hAnsi="Arial" w:cs="Arial"/>
      <w:kern w:val="0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DateChar">
    <w:name w:val="Date Char"/>
    <w:basedOn w:val="DefaultParagraphFont"/>
    <w:link w:val="Date"/>
    <w:uiPriority w:val="99"/>
    <w:locked/>
    <w:rsid w:val="00D806A7"/>
    <w:rPr>
      <w:rFonts w:ascii="Arial" w:hAnsi="Arial"/>
      <w:lang w:val="ru-RU" w:eastAsia="ru-RU"/>
    </w:rPr>
  </w:style>
  <w:style w:type="paragraph" w:styleId="NoteHeading">
    <w:name w:val="Note Heading"/>
    <w:basedOn w:val="Normal"/>
    <w:next w:val="Normal"/>
    <w:link w:val="NoteHeadingChar"/>
    <w:uiPriority w:val="99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D806A7"/>
    <w:rPr>
      <w:rFonts w:ascii="Arial" w:hAnsi="Arial"/>
      <w:lang w:val="ru-RU" w:eastAsia="ru-RU"/>
    </w:rPr>
  </w:style>
  <w:style w:type="paragraph" w:styleId="BodyTextFirstIndent">
    <w:name w:val="Body Text First Indent"/>
    <w:basedOn w:val="BodyText"/>
    <w:link w:val="BodyTextFirstIndentChar"/>
    <w:uiPriority w:val="99"/>
    <w:rsid w:val="00D806A7"/>
    <w:pPr>
      <w:suppressAutoHyphens w:val="0"/>
      <w:spacing w:before="60" w:after="120" w:line="288" w:lineRule="auto"/>
      <w:ind w:firstLine="210"/>
      <w:jc w:val="left"/>
    </w:pPr>
    <w:rPr>
      <w:rFonts w:ascii="Arial" w:hAnsi="Arial"/>
      <w:kern w:val="0"/>
      <w:lang w:eastAsia="ru-R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D806A7"/>
    <w:rPr>
      <w:rFonts w:ascii="Arial" w:hAnsi="Arial"/>
      <w:lang w:eastAsia="ru-RU"/>
    </w:rPr>
  </w:style>
  <w:style w:type="paragraph" w:styleId="ListBullet4">
    <w:name w:val="List Bullet 4"/>
    <w:basedOn w:val="Normal"/>
    <w:link w:val="ListBullet4Char"/>
    <w:uiPriority w:val="99"/>
    <w:rsid w:val="00D806A7"/>
    <w:pPr>
      <w:numPr>
        <w:numId w:val="44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ListBullet5">
    <w:name w:val="List Bullet 5"/>
    <w:basedOn w:val="Normal"/>
    <w:autoRedefine/>
    <w:uiPriority w:val="99"/>
    <w:rsid w:val="00D806A7"/>
    <w:pPr>
      <w:numPr>
        <w:numId w:val="20"/>
      </w:num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paragraph" w:styleId="ListNumber5">
    <w:name w:val="List Number 5"/>
    <w:basedOn w:val="Normal"/>
    <w:uiPriority w:val="99"/>
    <w:rsid w:val="00D806A7"/>
    <w:pPr>
      <w:numPr>
        <w:numId w:val="21"/>
      </w:numPr>
      <w:tabs>
        <w:tab w:val="clear" w:pos="432"/>
        <w:tab w:val="num" w:pos="1492"/>
      </w:tabs>
      <w:suppressAutoHyphens w:val="0"/>
      <w:spacing w:before="60" w:after="60" w:line="288" w:lineRule="auto"/>
      <w:ind w:left="1492" w:hanging="360"/>
    </w:pPr>
    <w:rPr>
      <w:rFonts w:ascii="Arial" w:hAnsi="Arial"/>
      <w:kern w:val="0"/>
      <w:sz w:val="20"/>
      <w:szCs w:val="20"/>
      <w:lang w:eastAsia="ru-RU"/>
    </w:rPr>
  </w:style>
  <w:style w:type="paragraph" w:styleId="EnvelopeReturn">
    <w:name w:val="envelope return"/>
    <w:basedOn w:val="Normal"/>
    <w:uiPriority w:val="99"/>
    <w:rsid w:val="00D806A7"/>
    <w:pPr>
      <w:suppressAutoHyphens w:val="0"/>
      <w:spacing w:before="60" w:after="60" w:line="288" w:lineRule="auto"/>
    </w:pPr>
    <w:rPr>
      <w:rFonts w:ascii="Arial" w:hAnsi="Arial" w:cs="Arial"/>
      <w:kern w:val="0"/>
      <w:sz w:val="20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D806A7"/>
    <w:rPr>
      <w:rFonts w:ascii="Arial" w:hAnsi="Arial"/>
      <w:lang w:val="ru-RU" w:eastAsia="ru-RU"/>
    </w:rPr>
  </w:style>
  <w:style w:type="paragraph" w:styleId="ListContinue">
    <w:name w:val="List Continue"/>
    <w:basedOn w:val="Normal"/>
    <w:uiPriority w:val="99"/>
    <w:rsid w:val="00D806A7"/>
    <w:pPr>
      <w:suppressAutoHyphens w:val="0"/>
      <w:spacing w:before="60" w:after="120" w:line="288" w:lineRule="auto"/>
      <w:ind w:left="283"/>
    </w:pPr>
    <w:rPr>
      <w:rFonts w:ascii="Arial" w:hAnsi="Arial"/>
      <w:kern w:val="0"/>
      <w:sz w:val="20"/>
      <w:szCs w:val="20"/>
      <w:lang w:eastAsia="ru-RU"/>
    </w:rPr>
  </w:style>
  <w:style w:type="paragraph" w:styleId="ListContinue3">
    <w:name w:val="List Continue 3"/>
    <w:basedOn w:val="Normal"/>
    <w:uiPriority w:val="99"/>
    <w:rsid w:val="00D806A7"/>
    <w:pPr>
      <w:suppressAutoHyphens w:val="0"/>
      <w:spacing w:before="60" w:after="120" w:line="288" w:lineRule="auto"/>
      <w:ind w:left="849"/>
    </w:pPr>
    <w:rPr>
      <w:rFonts w:ascii="Arial" w:hAnsi="Arial"/>
      <w:kern w:val="0"/>
      <w:sz w:val="20"/>
      <w:szCs w:val="20"/>
      <w:lang w:eastAsia="ru-RU"/>
    </w:rPr>
  </w:style>
  <w:style w:type="paragraph" w:styleId="ListContinue4">
    <w:name w:val="List Continue 4"/>
    <w:basedOn w:val="Normal"/>
    <w:uiPriority w:val="99"/>
    <w:rsid w:val="00D806A7"/>
    <w:pPr>
      <w:suppressAutoHyphens w:val="0"/>
      <w:spacing w:before="60" w:after="120" w:line="288" w:lineRule="auto"/>
      <w:ind w:left="1132"/>
    </w:pPr>
    <w:rPr>
      <w:rFonts w:ascii="Arial" w:hAnsi="Arial"/>
      <w:kern w:val="0"/>
      <w:sz w:val="20"/>
      <w:szCs w:val="20"/>
      <w:lang w:eastAsia="ru-RU"/>
    </w:rPr>
  </w:style>
  <w:style w:type="paragraph" w:styleId="ListContinue5">
    <w:name w:val="List Continue 5"/>
    <w:basedOn w:val="Normal"/>
    <w:uiPriority w:val="99"/>
    <w:rsid w:val="00D806A7"/>
    <w:pPr>
      <w:suppressAutoHyphens w:val="0"/>
      <w:spacing w:before="60" w:after="120" w:line="288" w:lineRule="auto"/>
      <w:ind w:left="1415"/>
    </w:pPr>
    <w:rPr>
      <w:rFonts w:ascii="Arial" w:hAnsi="Arial"/>
      <w:kern w:val="0"/>
      <w:sz w:val="20"/>
      <w:szCs w:val="20"/>
      <w:lang w:eastAsia="ru-RU"/>
    </w:rPr>
  </w:style>
  <w:style w:type="paragraph" w:styleId="Closing">
    <w:name w:val="Closing"/>
    <w:basedOn w:val="Normal"/>
    <w:link w:val="ClosingChar"/>
    <w:uiPriority w:val="99"/>
    <w:rsid w:val="00D806A7"/>
    <w:pPr>
      <w:suppressAutoHyphens w:val="0"/>
      <w:spacing w:before="60" w:after="60" w:line="288" w:lineRule="auto"/>
      <w:ind w:left="4252"/>
    </w:pPr>
    <w:rPr>
      <w:rFonts w:ascii="Arial" w:hAnsi="Arial"/>
      <w:kern w:val="0"/>
      <w:sz w:val="20"/>
      <w:szCs w:val="20"/>
      <w:lang w:eastAsia="ru-RU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D806A7"/>
    <w:rPr>
      <w:rFonts w:ascii="Arial" w:hAnsi="Arial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D806A7"/>
    <w:pPr>
      <w:suppressAutoHyphens w:val="0"/>
      <w:spacing w:before="60" w:after="60" w:line="288" w:lineRule="auto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806A7"/>
    <w:rPr>
      <w:rFonts w:ascii="Courier New" w:hAnsi="Courier New"/>
      <w:lang w:val="ru-RU" w:eastAsia="ru-RU"/>
    </w:rPr>
  </w:style>
  <w:style w:type="paragraph" w:styleId="EndnoteText">
    <w:name w:val="endnote text"/>
    <w:basedOn w:val="Normal"/>
    <w:link w:val="EndnoteTextChar"/>
    <w:uiPriority w:val="99"/>
    <w:rsid w:val="00D806A7"/>
    <w:pPr>
      <w:suppressAutoHyphens w:val="0"/>
      <w:spacing w:before="60" w:after="60" w:line="288" w:lineRule="auto"/>
    </w:pPr>
    <w:rPr>
      <w:rFonts w:ascii="Arial" w:hAnsi="Arial"/>
      <w:kern w:val="0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806A7"/>
    <w:rPr>
      <w:rFonts w:ascii="Arial" w:hAnsi="Arial"/>
      <w:lang w:val="ru-RU" w:eastAsia="ru-RU"/>
    </w:rPr>
  </w:style>
  <w:style w:type="paragraph" w:styleId="MacroText">
    <w:name w:val="macro"/>
    <w:link w:val="MacroTextChar"/>
    <w:uiPriority w:val="99"/>
    <w:rsid w:val="00D806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88" w:lineRule="auto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locked/>
    <w:rsid w:val="00D806A7"/>
    <w:rPr>
      <w:rFonts w:ascii="Courier New" w:hAnsi="Courier New"/>
      <w:lang w:val="ru-RU" w:eastAsia="ru-RU"/>
    </w:rPr>
  </w:style>
  <w:style w:type="paragraph" w:styleId="Index1">
    <w:name w:val="index 1"/>
    <w:basedOn w:val="Normal"/>
    <w:next w:val="Normal"/>
    <w:autoRedefine/>
    <w:uiPriority w:val="99"/>
    <w:rsid w:val="00D806A7"/>
    <w:pPr>
      <w:suppressAutoHyphens w:val="0"/>
      <w:spacing w:before="60" w:after="60" w:line="288" w:lineRule="auto"/>
      <w:ind w:left="200" w:hanging="200"/>
    </w:pPr>
    <w:rPr>
      <w:rFonts w:ascii="Arial" w:hAnsi="Arial"/>
      <w:kern w:val="0"/>
      <w:sz w:val="20"/>
      <w:szCs w:val="20"/>
      <w:lang w:eastAsia="ru-RU"/>
    </w:rPr>
  </w:style>
  <w:style w:type="paragraph" w:styleId="IndexHeading">
    <w:name w:val="index heading"/>
    <w:basedOn w:val="Normal"/>
    <w:next w:val="Index1"/>
    <w:uiPriority w:val="99"/>
    <w:rsid w:val="00D806A7"/>
    <w:pPr>
      <w:suppressAutoHyphens w:val="0"/>
      <w:spacing w:before="60" w:after="60" w:line="288" w:lineRule="auto"/>
    </w:pPr>
    <w:rPr>
      <w:rFonts w:ascii="Arial" w:hAnsi="Arial" w:cs="Arial"/>
      <w:b/>
      <w:bCs/>
      <w:kern w:val="0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rsid w:val="00D806A7"/>
    <w:pPr>
      <w:suppressAutoHyphens w:val="0"/>
      <w:spacing w:before="60" w:after="60" w:line="288" w:lineRule="auto"/>
      <w:ind w:left="400" w:hanging="200"/>
    </w:pPr>
    <w:rPr>
      <w:rFonts w:ascii="Arial" w:hAnsi="Arial"/>
      <w:kern w:val="0"/>
      <w:sz w:val="20"/>
      <w:szCs w:val="20"/>
      <w:lang w:eastAsia="ru-RU"/>
    </w:rPr>
  </w:style>
  <w:style w:type="paragraph" w:styleId="Index3">
    <w:name w:val="index 3"/>
    <w:basedOn w:val="Normal"/>
    <w:next w:val="Normal"/>
    <w:autoRedefine/>
    <w:uiPriority w:val="99"/>
    <w:rsid w:val="00D806A7"/>
    <w:pPr>
      <w:suppressAutoHyphens w:val="0"/>
      <w:spacing w:before="60" w:after="60" w:line="288" w:lineRule="auto"/>
      <w:ind w:left="600" w:hanging="200"/>
    </w:pPr>
    <w:rPr>
      <w:rFonts w:ascii="Arial" w:hAnsi="Arial"/>
      <w:kern w:val="0"/>
      <w:sz w:val="20"/>
      <w:szCs w:val="20"/>
      <w:lang w:eastAsia="ru-RU"/>
    </w:rPr>
  </w:style>
  <w:style w:type="paragraph" w:styleId="Index4">
    <w:name w:val="index 4"/>
    <w:basedOn w:val="Normal"/>
    <w:next w:val="Normal"/>
    <w:autoRedefine/>
    <w:uiPriority w:val="99"/>
    <w:rsid w:val="00D806A7"/>
    <w:pPr>
      <w:suppressAutoHyphens w:val="0"/>
      <w:spacing w:before="60" w:after="60" w:line="288" w:lineRule="auto"/>
      <w:ind w:left="800" w:hanging="200"/>
    </w:pPr>
    <w:rPr>
      <w:rFonts w:ascii="Arial" w:hAnsi="Arial"/>
      <w:kern w:val="0"/>
      <w:sz w:val="20"/>
      <w:szCs w:val="20"/>
      <w:lang w:eastAsia="ru-RU"/>
    </w:rPr>
  </w:style>
  <w:style w:type="paragraph" w:styleId="Index5">
    <w:name w:val="index 5"/>
    <w:basedOn w:val="Normal"/>
    <w:next w:val="Normal"/>
    <w:autoRedefine/>
    <w:uiPriority w:val="99"/>
    <w:rsid w:val="00D806A7"/>
    <w:pPr>
      <w:suppressAutoHyphens w:val="0"/>
      <w:spacing w:before="60" w:after="60" w:line="288" w:lineRule="auto"/>
      <w:ind w:left="1000" w:hanging="200"/>
    </w:pPr>
    <w:rPr>
      <w:rFonts w:ascii="Arial" w:hAnsi="Arial"/>
      <w:kern w:val="0"/>
      <w:sz w:val="20"/>
      <w:szCs w:val="20"/>
      <w:lang w:eastAsia="ru-RU"/>
    </w:rPr>
  </w:style>
  <w:style w:type="paragraph" w:styleId="Index6">
    <w:name w:val="index 6"/>
    <w:basedOn w:val="Normal"/>
    <w:next w:val="Normal"/>
    <w:autoRedefine/>
    <w:uiPriority w:val="99"/>
    <w:rsid w:val="00D806A7"/>
    <w:pPr>
      <w:suppressAutoHyphens w:val="0"/>
      <w:spacing w:before="60" w:after="60" w:line="288" w:lineRule="auto"/>
      <w:ind w:left="1200" w:hanging="200"/>
    </w:pPr>
    <w:rPr>
      <w:rFonts w:ascii="Arial" w:hAnsi="Arial"/>
      <w:kern w:val="0"/>
      <w:sz w:val="20"/>
      <w:szCs w:val="20"/>
      <w:lang w:eastAsia="ru-RU"/>
    </w:rPr>
  </w:style>
  <w:style w:type="paragraph" w:styleId="Index7">
    <w:name w:val="index 7"/>
    <w:basedOn w:val="Normal"/>
    <w:next w:val="Normal"/>
    <w:autoRedefine/>
    <w:uiPriority w:val="99"/>
    <w:rsid w:val="00D806A7"/>
    <w:pPr>
      <w:suppressAutoHyphens w:val="0"/>
      <w:spacing w:before="60" w:after="60" w:line="288" w:lineRule="auto"/>
      <w:ind w:left="1400" w:hanging="200"/>
    </w:pPr>
    <w:rPr>
      <w:rFonts w:ascii="Arial" w:hAnsi="Arial"/>
      <w:kern w:val="0"/>
      <w:sz w:val="20"/>
      <w:szCs w:val="20"/>
      <w:lang w:eastAsia="ru-RU"/>
    </w:rPr>
  </w:style>
  <w:style w:type="paragraph" w:styleId="Index8">
    <w:name w:val="index 8"/>
    <w:basedOn w:val="Normal"/>
    <w:next w:val="Normal"/>
    <w:autoRedefine/>
    <w:uiPriority w:val="99"/>
    <w:rsid w:val="00D806A7"/>
    <w:pPr>
      <w:suppressAutoHyphens w:val="0"/>
      <w:spacing w:before="60" w:after="60" w:line="288" w:lineRule="auto"/>
      <w:ind w:left="1600" w:hanging="200"/>
    </w:pPr>
    <w:rPr>
      <w:rFonts w:ascii="Arial" w:hAnsi="Arial"/>
      <w:kern w:val="0"/>
      <w:sz w:val="20"/>
      <w:szCs w:val="20"/>
      <w:lang w:eastAsia="ru-RU"/>
    </w:rPr>
  </w:style>
  <w:style w:type="paragraph" w:styleId="Index9">
    <w:name w:val="index 9"/>
    <w:basedOn w:val="Normal"/>
    <w:next w:val="Normal"/>
    <w:autoRedefine/>
    <w:uiPriority w:val="99"/>
    <w:rsid w:val="00D806A7"/>
    <w:pPr>
      <w:suppressAutoHyphens w:val="0"/>
      <w:spacing w:before="60" w:after="60" w:line="288" w:lineRule="auto"/>
      <w:ind w:left="1800" w:hanging="200"/>
    </w:pPr>
    <w:rPr>
      <w:rFonts w:ascii="Arial" w:hAnsi="Arial"/>
      <w:kern w:val="0"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D806A7"/>
    <w:pPr>
      <w:suppressAutoHyphens w:val="0"/>
      <w:spacing w:before="60" w:after="120" w:line="288" w:lineRule="auto"/>
      <w:ind w:left="1440" w:right="1440"/>
    </w:pPr>
    <w:rPr>
      <w:rFonts w:ascii="Arial" w:hAnsi="Arial"/>
      <w:kern w:val="0"/>
      <w:sz w:val="20"/>
      <w:szCs w:val="20"/>
      <w:lang w:eastAsia="ru-RU"/>
    </w:rPr>
  </w:style>
  <w:style w:type="table" w:styleId="TableSubtle1">
    <w:name w:val="Table Subtle 1"/>
    <w:basedOn w:val="TableNormal"/>
    <w:uiPriority w:val="99"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ode">
    <w:name w:val="HTML Code"/>
    <w:basedOn w:val="DefaultParagraphFont"/>
    <w:uiPriority w:val="99"/>
    <w:rsid w:val="00D806A7"/>
    <w:rPr>
      <w:rFonts w:ascii="Courier New" w:hAnsi="Courier New" w:cs="Times New Roman"/>
      <w:sz w:val="20"/>
    </w:rPr>
  </w:style>
  <w:style w:type="table" w:styleId="TableSubtle2">
    <w:name w:val="Table Subtle 2"/>
    <w:basedOn w:val="TableNormal"/>
    <w:uiPriority w:val="99"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basedOn w:val="DefaultParagraphFont"/>
    <w:uiPriority w:val="99"/>
    <w:rsid w:val="00D806A7"/>
    <w:rPr>
      <w:rFonts w:ascii="Courier New" w:hAnsi="Courier New" w:cs="Times New Roman"/>
      <w:sz w:val="20"/>
    </w:rPr>
  </w:style>
  <w:style w:type="table" w:styleId="TableClassic4">
    <w:name w:val="Table Classic 4"/>
    <w:basedOn w:val="TableNormal"/>
    <w:uiPriority w:val="99"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Sample">
    <w:name w:val="HTML Sample"/>
    <w:basedOn w:val="DefaultParagraphFont"/>
    <w:uiPriority w:val="99"/>
    <w:rsid w:val="00D806A7"/>
    <w:rPr>
      <w:rFonts w:ascii="Courier New" w:hAnsi="Courier New" w:cs="Times New Roman"/>
    </w:rPr>
  </w:style>
  <w:style w:type="table" w:styleId="Table3Deffects1">
    <w:name w:val="Table 3D effects 1"/>
    <w:basedOn w:val="TableNormal"/>
    <w:uiPriority w:val="99"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Indent">
    <w:name w:val="Normal Indent"/>
    <w:basedOn w:val="Normal"/>
    <w:uiPriority w:val="99"/>
    <w:rsid w:val="00D806A7"/>
    <w:pPr>
      <w:suppressAutoHyphens w:val="0"/>
      <w:spacing w:before="60" w:after="60" w:line="288" w:lineRule="auto"/>
      <w:ind w:left="708"/>
    </w:pPr>
    <w:rPr>
      <w:rFonts w:ascii="Arial" w:hAnsi="Arial"/>
      <w:kern w:val="0"/>
      <w:sz w:val="20"/>
      <w:szCs w:val="20"/>
      <w:lang w:eastAsia="ru-RU"/>
    </w:rPr>
  </w:style>
  <w:style w:type="character" w:styleId="HTMLVariable">
    <w:name w:val="HTML Variable"/>
    <w:basedOn w:val="DefaultParagraphFont"/>
    <w:uiPriority w:val="99"/>
    <w:rsid w:val="00D806A7"/>
    <w:rPr>
      <w:rFonts w:cs="Times New Roman"/>
      <w:i/>
    </w:rPr>
  </w:style>
  <w:style w:type="character" w:styleId="HTMLTypewriter">
    <w:name w:val="HTML Typewriter"/>
    <w:basedOn w:val="DefaultParagraphFont"/>
    <w:uiPriority w:val="99"/>
    <w:rsid w:val="00D806A7"/>
    <w:rPr>
      <w:rFonts w:ascii="Courier New" w:hAnsi="Courier New" w:cs="Times New Roman"/>
      <w:sz w:val="20"/>
    </w:rPr>
  </w:style>
  <w:style w:type="table" w:styleId="TableSimple3">
    <w:name w:val="Table Simple 3"/>
    <w:aliases w:val="ТО_таблица 2"/>
    <w:basedOn w:val="TableNormal"/>
    <w:uiPriority w:val="99"/>
    <w:rsid w:val="00D806A7"/>
    <w:pPr>
      <w:spacing w:before="120" w:after="120" w:line="288" w:lineRule="auto"/>
      <w:jc w:val="both"/>
    </w:pPr>
    <w:rPr>
      <w:rFonts w:ascii="Arial" w:hAnsi="Arial"/>
      <w:sz w:val="20"/>
      <w:szCs w:val="20"/>
    </w:rPr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 w:val="0"/>
        <w:bCs/>
        <w:color w:val="000000"/>
        <w:sz w:val="20"/>
      </w:rPr>
      <w:tblPr/>
      <w:tcPr>
        <w:tcBorders>
          <w:bottom w:val="single" w:sz="12" w:space="0" w:color="auto"/>
        </w:tcBorders>
        <w:shd w:val="clear" w:color="auto" w:fill="D9D9D9"/>
      </w:tcPr>
    </w:tblStylePr>
    <w:tblStylePr w:type="band2Horz">
      <w:rPr>
        <w:rFonts w:cs="Times New Roman"/>
      </w:rPr>
      <w:tblPr/>
      <w:tcPr>
        <w:tcBorders>
          <w:insideH w:val="nil"/>
        </w:tcBorders>
        <w:shd w:val="clear" w:color="auto" w:fill="auto"/>
      </w:tcPr>
    </w:tblStylePr>
  </w:style>
  <w:style w:type="character" w:customStyle="1" w:styleId="ListBulletChar">
    <w:name w:val="List Bullet Char"/>
    <w:link w:val="ListBullet"/>
    <w:uiPriority w:val="99"/>
    <w:locked/>
    <w:rsid w:val="00D806A7"/>
    <w:rPr>
      <w:rFonts w:ascii="Arial" w:hAnsi="Arial"/>
      <w:sz w:val="20"/>
      <w:szCs w:val="20"/>
    </w:rPr>
  </w:style>
  <w:style w:type="character" w:customStyle="1" w:styleId="ListBullet2Char">
    <w:name w:val="List Bullet 2 Char"/>
    <w:link w:val="ListBullet2"/>
    <w:uiPriority w:val="99"/>
    <w:locked/>
    <w:rsid w:val="00D806A7"/>
    <w:rPr>
      <w:rFonts w:ascii="Arial" w:hAnsi="Arial"/>
      <w:lang w:val="ru-RU" w:eastAsia="ru-RU"/>
    </w:rPr>
  </w:style>
  <w:style w:type="character" w:customStyle="1" w:styleId="ListBullet4Char">
    <w:name w:val="List Bullet 4 Char"/>
    <w:link w:val="ListBullet4"/>
    <w:uiPriority w:val="99"/>
    <w:locked/>
    <w:rsid w:val="00D806A7"/>
    <w:rPr>
      <w:rFonts w:ascii="Arial" w:hAnsi="Arial"/>
      <w:sz w:val="20"/>
      <w:szCs w:val="20"/>
    </w:rPr>
  </w:style>
  <w:style w:type="character" w:customStyle="1" w:styleId="ListBullet3Char">
    <w:name w:val="List Bullet 3 Char"/>
    <w:link w:val="ListBullet3"/>
    <w:uiPriority w:val="99"/>
    <w:locked/>
    <w:rsid w:val="00D806A7"/>
    <w:rPr>
      <w:sz w:val="24"/>
      <w:lang w:val="ru-RU" w:eastAsia="ru-RU"/>
    </w:rPr>
  </w:style>
  <w:style w:type="table" w:customStyle="1" w:styleId="1f0">
    <w:name w:val="Изысканная таблица1"/>
    <w:uiPriority w:val="99"/>
    <w:semiHidden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Классическая таблица 41"/>
    <w:uiPriority w:val="99"/>
    <w:semiHidden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Объемная таблица 11"/>
    <w:uiPriority w:val="99"/>
    <w:semiHidden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customStyle="1" w:styleId="311">
    <w:name w:val="Объемная таблица 31"/>
    <w:uiPriority w:val="99"/>
    <w:semiHidden/>
    <w:rsid w:val="00D806A7"/>
    <w:pPr>
      <w:spacing w:before="60" w:after="60" w:line="288" w:lineRule="auto"/>
    </w:pPr>
    <w:rPr>
      <w:rFonts w:ascii="Arial" w:hAnsi="Arial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">
    <w:name w:val="Table Grid 2"/>
    <w:basedOn w:val="TableNormal"/>
    <w:uiPriority w:val="99"/>
    <w:rsid w:val="00D806A7"/>
    <w:pPr>
      <w:spacing w:before="120" w:after="120" w:line="288" w:lineRule="auto"/>
      <w:jc w:val="both"/>
    </w:pPr>
    <w:rPr>
      <w:rFonts w:ascii="Arial" w:hAnsi="Arial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1">
    <w:name w:val="Сетка таблицы1"/>
    <w:uiPriority w:val="99"/>
    <w:rsid w:val="00D806A7"/>
    <w:pPr>
      <w:suppressAutoHyphens/>
      <w:spacing w:line="100" w:lineRule="atLeas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1701A"/>
    <w:pPr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zh-CN"/>
    </w:rPr>
  </w:style>
  <w:style w:type="numbering" w:customStyle="1" w:styleId="11">
    <w:name w:val="мой список нумерованный11"/>
    <w:rsid w:val="009B3610"/>
    <w:pPr>
      <w:numPr>
        <w:numId w:val="4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1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442235AAE645BF22A7859C48E8416BD1AD5398A4CD89104A0C59B06E74C371C7DAB050E511B416n4lCP" TargetMode="External"/><Relationship Id="rId1" Type="http://schemas.openxmlformats.org/officeDocument/2006/relationships/hyperlink" Target="consultantplus://offline/ref=442235AAE645BF22A7859C48E8416BD1AD5398A4CD89104A0C59B06E74C371C7DAB050E511B416n4l9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44</Pages>
  <Words>13726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Зуев В. П.</dc:creator>
  <cp:keywords/>
  <dc:description/>
  <cp:lastModifiedBy>Offise</cp:lastModifiedBy>
  <cp:revision>2</cp:revision>
  <cp:lastPrinted>2013-03-05T06:14:00Z</cp:lastPrinted>
  <dcterms:created xsi:type="dcterms:W3CDTF">2013-06-05T12:31:00Z</dcterms:created>
  <dcterms:modified xsi:type="dcterms:W3CDTF">2013-06-05T12:31:00Z</dcterms:modified>
</cp:coreProperties>
</file>